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7F0FE" w14:textId="77777777" w:rsidR="002E70D6" w:rsidRPr="0092427D" w:rsidRDefault="001E36FC" w:rsidP="002E70D6">
      <w:pPr>
        <w:pStyle w:val="BasicParagraph"/>
        <w:jc w:val="center"/>
        <w:rPr>
          <w:rFonts w:ascii="Arial" w:hAnsi="Arial" w:cs="Arial"/>
          <w:color w:val="000000" w:themeColor="text1"/>
          <w:sz w:val="48"/>
          <w:szCs w:val="48"/>
        </w:rPr>
      </w:pPr>
      <w:r>
        <w:rPr>
          <w:rFonts w:ascii="Museo 500" w:eastAsiaTheme="majorEastAsia" w:hAnsi="Museo 500" w:cstheme="majorBidi"/>
          <w:color w:val="5B6770"/>
          <w:sz w:val="32"/>
          <w:szCs w:val="32"/>
          <w:lang w:eastAsia="en-GB"/>
        </w:rPr>
        <w:br/>
      </w:r>
      <w:r w:rsidR="002E70D6" w:rsidRPr="000704BF">
        <w:rPr>
          <w:rFonts w:ascii="Arial" w:eastAsiaTheme="majorEastAsia" w:hAnsi="Arial" w:cs="Arial"/>
          <w:color w:val="5B6770"/>
          <w:sz w:val="32"/>
          <w:szCs w:val="32"/>
          <w:lang w:eastAsia="en-GB"/>
        </w:rPr>
        <w:br/>
      </w:r>
      <w:r w:rsidR="002E70D6" w:rsidRPr="0092427D">
        <w:rPr>
          <w:rFonts w:ascii="Arial" w:hAnsi="Arial" w:cs="Arial"/>
          <w:color w:val="000000" w:themeColor="text1"/>
          <w:sz w:val="48"/>
          <w:szCs w:val="48"/>
        </w:rPr>
        <w:t>GEOGRAPHIC DATA SERVICE</w:t>
      </w:r>
    </w:p>
    <w:p w14:paraId="409523C7" w14:textId="77777777" w:rsidR="002E70D6" w:rsidRPr="0092427D" w:rsidRDefault="002E70D6" w:rsidP="002E70D6">
      <w:pPr>
        <w:pStyle w:val="BasicParagraph"/>
        <w:jc w:val="center"/>
        <w:rPr>
          <w:rFonts w:ascii="Arial" w:hAnsi="Arial" w:cs="Arial"/>
          <w:color w:val="000000" w:themeColor="text1"/>
          <w:sz w:val="36"/>
          <w:szCs w:val="36"/>
        </w:rPr>
      </w:pPr>
    </w:p>
    <w:p w14:paraId="348A6B86" w14:textId="6EFD184D" w:rsidR="002E70D6" w:rsidRPr="0092427D" w:rsidRDefault="002E70D6" w:rsidP="002E70D6">
      <w:pPr>
        <w:pStyle w:val="BasicParagraph"/>
        <w:jc w:val="center"/>
        <w:rPr>
          <w:rFonts w:ascii="Arial" w:hAnsi="Arial" w:cs="Arial"/>
          <w:color w:val="000000" w:themeColor="text1"/>
          <w:sz w:val="36"/>
          <w:szCs w:val="36"/>
        </w:rPr>
      </w:pPr>
      <w:r>
        <w:rPr>
          <w:rFonts w:ascii="Arial" w:hAnsi="Arial" w:cs="Arial"/>
          <w:color w:val="000000" w:themeColor="text1"/>
          <w:sz w:val="36"/>
          <w:szCs w:val="36"/>
        </w:rPr>
        <w:t>Ethnicity Est</w:t>
      </w:r>
      <w:r w:rsidR="00E240FE">
        <w:rPr>
          <w:rFonts w:ascii="Arial" w:hAnsi="Arial" w:cs="Arial"/>
          <w:color w:val="000000" w:themeColor="text1"/>
          <w:sz w:val="36"/>
          <w:szCs w:val="36"/>
        </w:rPr>
        <w:t>imator</w:t>
      </w:r>
    </w:p>
    <w:p w14:paraId="3D4BD28A" w14:textId="7E9C6438" w:rsidR="002E70D6" w:rsidRPr="0092427D" w:rsidRDefault="00E240FE" w:rsidP="002E70D6">
      <w:pPr>
        <w:pStyle w:val="BasicParagraph"/>
        <w:jc w:val="center"/>
        <w:rPr>
          <w:rFonts w:ascii="Arial" w:hAnsi="Arial" w:cs="Arial"/>
          <w:color w:val="000000" w:themeColor="text1"/>
        </w:rPr>
      </w:pPr>
      <w:r>
        <w:rPr>
          <w:rFonts w:ascii="Arial" w:hAnsi="Arial" w:cs="Arial"/>
          <w:color w:val="000000" w:themeColor="text1"/>
          <w:sz w:val="36"/>
          <w:szCs w:val="36"/>
        </w:rPr>
        <w:t>Application Form</w:t>
      </w:r>
    </w:p>
    <w:p w14:paraId="2837AB8A" w14:textId="77777777" w:rsidR="001E36FC" w:rsidRDefault="001E36FC" w:rsidP="001E36FC">
      <w:pPr>
        <w:pStyle w:val="BasicParagraph"/>
        <w:jc w:val="center"/>
        <w:rPr>
          <w:rFonts w:ascii="Museo 500" w:hAnsi="Museo 500" w:cs="Museo 500"/>
          <w:color w:val="CE0058"/>
          <w:sz w:val="36"/>
          <w:szCs w:val="36"/>
        </w:rPr>
      </w:pPr>
    </w:p>
    <w:p w14:paraId="7ABC8E18" w14:textId="77777777" w:rsidR="001E36FC" w:rsidRDefault="001E36FC" w:rsidP="001E36FC">
      <w:pPr>
        <w:pStyle w:val="BasicParagraph"/>
        <w:jc w:val="center"/>
        <w:rPr>
          <w:rFonts w:ascii="Museo 500" w:hAnsi="Museo 500" w:cs="Museo 500"/>
          <w:color w:val="CE0058"/>
          <w:sz w:val="36"/>
          <w:szCs w:val="36"/>
        </w:rPr>
      </w:pPr>
    </w:p>
    <w:p w14:paraId="04D6CA2A" w14:textId="6D54DF97" w:rsidR="001E36FC" w:rsidRDefault="001E36FC" w:rsidP="001E36FC">
      <w:pPr>
        <w:pStyle w:val="BasicParagraph"/>
        <w:jc w:val="center"/>
      </w:pPr>
    </w:p>
    <w:p w14:paraId="5AA085EA" w14:textId="77777777" w:rsidR="001E36FC" w:rsidRDefault="001E36FC" w:rsidP="001E36FC">
      <w:pPr>
        <w:pStyle w:val="BasicParagraph"/>
        <w:jc w:val="center"/>
      </w:pPr>
    </w:p>
    <w:p w14:paraId="5B3E3C25" w14:textId="77777777" w:rsidR="001E36FC" w:rsidRDefault="001E36FC" w:rsidP="001E36FC">
      <w:pPr>
        <w:pStyle w:val="BasicParagraph"/>
        <w:jc w:val="center"/>
      </w:pPr>
    </w:p>
    <w:p w14:paraId="7D9644FC" w14:textId="77777777" w:rsidR="001E36FC" w:rsidRDefault="001E36FC" w:rsidP="001E36FC">
      <w:pPr>
        <w:pStyle w:val="BasicParagraph"/>
        <w:jc w:val="center"/>
      </w:pPr>
    </w:p>
    <w:p w14:paraId="060CE3D7" w14:textId="378D679A" w:rsidR="001E36FC" w:rsidRPr="001E36FC" w:rsidRDefault="001E36FC" w:rsidP="001E36FC">
      <w:pPr>
        <w:pStyle w:val="BasicParagraph"/>
        <w:jc w:val="center"/>
      </w:pPr>
      <w:r>
        <w:br w:type="page"/>
      </w:r>
    </w:p>
    <w:p w14:paraId="3D954C9C" w14:textId="00B7B5A3" w:rsidR="00DA4506" w:rsidRPr="006E6463" w:rsidRDefault="00880188" w:rsidP="006E6463">
      <w:pPr>
        <w:pStyle w:val="CDRCHeading1"/>
        <w:rPr>
          <w:rFonts w:ascii="Verdana" w:hAnsi="Verdana"/>
          <w:b/>
          <w:color w:val="auto"/>
          <w:sz w:val="22"/>
          <w:szCs w:val="22"/>
        </w:rPr>
      </w:pPr>
      <w:r w:rsidRPr="006E6463">
        <w:rPr>
          <w:rFonts w:ascii="Verdana" w:hAnsi="Verdana"/>
          <w:b/>
          <w:color w:val="auto"/>
          <w:sz w:val="22"/>
          <w:szCs w:val="22"/>
        </w:rPr>
        <w:lastRenderedPageBreak/>
        <w:t>I</w:t>
      </w:r>
      <w:r w:rsidR="006E6463">
        <w:rPr>
          <w:rFonts w:ascii="Verdana" w:hAnsi="Verdana"/>
          <w:b/>
          <w:color w:val="auto"/>
          <w:sz w:val="22"/>
          <w:szCs w:val="22"/>
        </w:rPr>
        <w:t>ntroduction</w:t>
      </w:r>
    </w:p>
    <w:p w14:paraId="23A8DD68" w14:textId="48704DC5" w:rsidR="00DA4506" w:rsidRPr="00593F8E" w:rsidRDefault="00DA4506" w:rsidP="006E6463">
      <w:pPr>
        <w:pStyle w:val="CDRCNormal"/>
      </w:pPr>
      <w:r w:rsidRPr="00593F8E">
        <w:t>This</w:t>
      </w:r>
      <w:r>
        <w:t xml:space="preserve"> form should be completed by those wishing to </w:t>
      </w:r>
      <w:r w:rsidR="00833BB1">
        <w:t>access</w:t>
      </w:r>
      <w:r w:rsidR="000A3A9B">
        <w:t xml:space="preserve"> the</w:t>
      </w:r>
      <w:r w:rsidRPr="00593F8E">
        <w:t xml:space="preserve"> </w:t>
      </w:r>
      <w:r w:rsidR="00E240FE">
        <w:t>Geographic Data Service (GeoDS)’s</w:t>
      </w:r>
      <w:r>
        <w:t xml:space="preserve"> </w:t>
      </w:r>
      <w:r w:rsidR="000A3A9B">
        <w:t xml:space="preserve">Ethnicity Estimator </w:t>
      </w:r>
      <w:r w:rsidR="00833BB1">
        <w:t>online tool</w:t>
      </w:r>
      <w:r w:rsidRPr="00593F8E">
        <w:t xml:space="preserve">. </w:t>
      </w:r>
    </w:p>
    <w:p w14:paraId="2042A55E" w14:textId="4C4F275D" w:rsidR="00DA4506" w:rsidRDefault="00DA4506" w:rsidP="006E6463">
      <w:pPr>
        <w:pStyle w:val="CDRCNormal"/>
      </w:pPr>
      <w:r>
        <w:t xml:space="preserve">Once submitted your proposal will be </w:t>
      </w:r>
      <w:r w:rsidR="000A3A9B">
        <w:t xml:space="preserve">reviewed by the </w:t>
      </w:r>
      <w:r w:rsidR="00E240FE">
        <w:t>GeoDS</w:t>
      </w:r>
      <w:r w:rsidR="000A3A9B">
        <w:t xml:space="preserve"> Senior Management Team</w:t>
      </w:r>
      <w:r>
        <w:t xml:space="preserve">. </w:t>
      </w:r>
    </w:p>
    <w:p w14:paraId="37CEBEAC" w14:textId="5D68CB1A" w:rsidR="00DA4506" w:rsidRDefault="000A3A9B" w:rsidP="006E6463">
      <w:pPr>
        <w:pStyle w:val="CDRCNormal"/>
      </w:pPr>
      <w:r>
        <w:t xml:space="preserve">Applications need to demonstrate that </w:t>
      </w:r>
      <w:r w:rsidR="00733871" w:rsidRPr="00733871">
        <w:t>clear public good arises from use of this online tool</w:t>
      </w:r>
      <w:r>
        <w:t xml:space="preserve">; that the application of the </w:t>
      </w:r>
      <w:r w:rsidR="00833BB1">
        <w:t>online tool</w:t>
      </w:r>
      <w:r>
        <w:t xml:space="preserve"> is feasible in law and is ethical; that the dissemination of outputs is clear and controlled; that any sensitivities are mitigated; the value of the application is demonstrated; that the use of the </w:t>
      </w:r>
      <w:r w:rsidR="00833BB1">
        <w:t>online tool</w:t>
      </w:r>
      <w:r>
        <w:t xml:space="preserve"> is appropriate; there is no potential for scope creep; the timescale is no</w:t>
      </w:r>
      <w:r w:rsidR="00DC435C">
        <w:t xml:space="preserve"> </w:t>
      </w:r>
      <w:r>
        <w:t>longer than 1 year; that use is in line with public statements on use of census data and the software; the intended use does not risk damage to</w:t>
      </w:r>
      <w:r w:rsidR="00E52C51">
        <w:t xml:space="preserve"> the</w:t>
      </w:r>
      <w:r>
        <w:t xml:space="preserve"> reputation of census data.</w:t>
      </w:r>
    </w:p>
    <w:p w14:paraId="671E793F" w14:textId="44325D38" w:rsidR="00627C33" w:rsidRPr="00627C9B" w:rsidRDefault="00627C33" w:rsidP="006E6463">
      <w:pPr>
        <w:pStyle w:val="CDRCHeading2"/>
        <w:numPr>
          <w:ilvl w:val="0"/>
          <w:numId w:val="5"/>
        </w:numPr>
        <w:spacing w:after="0"/>
        <w:rPr>
          <w:rFonts w:ascii="Verdana" w:hAnsi="Verdana"/>
          <w:b/>
          <w:color w:val="auto"/>
          <w:sz w:val="22"/>
          <w:szCs w:val="22"/>
        </w:rPr>
      </w:pPr>
      <w:r w:rsidRPr="00627C9B">
        <w:rPr>
          <w:rFonts w:ascii="Verdana" w:hAnsi="Verdana"/>
          <w:b/>
          <w:color w:val="auto"/>
          <w:sz w:val="22"/>
          <w:szCs w:val="22"/>
        </w:rPr>
        <w:t>Contact Details</w:t>
      </w:r>
    </w:p>
    <w:p w14:paraId="5B2F10B3" w14:textId="77777777" w:rsidR="00697F48" w:rsidRPr="00627C9B" w:rsidRDefault="00697F48" w:rsidP="006E6463">
      <w:pPr>
        <w:pStyle w:val="CDRCNormal"/>
        <w:numPr>
          <w:ilvl w:val="1"/>
          <w:numId w:val="8"/>
        </w:numPr>
        <w:spacing w:after="0"/>
        <w:rPr>
          <w:rFonts w:eastAsiaTheme="minorHAnsi" w:cstheme="minorBidi"/>
          <w:b/>
          <w:szCs w:val="20"/>
          <w:lang w:eastAsia="en-US"/>
        </w:rPr>
      </w:pPr>
      <w:r w:rsidRPr="00627C9B">
        <w:rPr>
          <w:b/>
          <w:szCs w:val="20"/>
        </w:rPr>
        <w:t>Applicant</w:t>
      </w:r>
    </w:p>
    <w:p w14:paraId="322DA6FC" w14:textId="6758D7B9" w:rsidR="000A3A9B" w:rsidRDefault="000A3A9B" w:rsidP="006E6463">
      <w:pPr>
        <w:pStyle w:val="CDRCNormal"/>
        <w:spacing w:after="0"/>
        <w:ind w:left="720"/>
        <w:rPr>
          <w:b/>
          <w:szCs w:val="20"/>
        </w:rPr>
      </w:pPr>
      <w:r w:rsidRPr="00627C9B">
        <w:rPr>
          <w:b/>
          <w:szCs w:val="20"/>
        </w:rPr>
        <w:t>Title</w:t>
      </w:r>
      <w:r w:rsidR="00627C33" w:rsidRPr="00627C9B">
        <w:rPr>
          <w:b/>
          <w:szCs w:val="20"/>
        </w:rPr>
        <w:t xml:space="preserve">: </w:t>
      </w:r>
      <w:sdt>
        <w:sdtPr>
          <w:rPr>
            <w:rStyle w:val="CDRCForms2Char"/>
            <w:szCs w:val="20"/>
          </w:rPr>
          <w:id w:val="-989867074"/>
          <w:placeholder>
            <w:docPart w:val="D217DB15412D45FEAA6771A39E8A18E4"/>
          </w:placeholder>
          <w:showingPlcHdr/>
        </w:sdtPr>
        <w:sdtEndPr>
          <w:rPr>
            <w:rStyle w:val="DefaultParagraphFont"/>
            <w:b/>
          </w:rPr>
        </w:sdtEndPr>
        <w:sdtContent>
          <w:r w:rsidRPr="00627C9B">
            <w:rPr>
              <w:color w:val="5B6770"/>
              <w:szCs w:val="20"/>
            </w:rPr>
            <w:t>Click here to enter text.</w:t>
          </w:r>
        </w:sdtContent>
      </w:sdt>
      <w:r w:rsidR="00627C33" w:rsidRPr="00627C9B">
        <w:rPr>
          <w:b/>
          <w:szCs w:val="20"/>
        </w:rPr>
        <w:br/>
      </w:r>
      <w:r w:rsidR="00184126">
        <w:rPr>
          <w:b/>
          <w:szCs w:val="20"/>
        </w:rPr>
        <w:t>Name</w:t>
      </w:r>
      <w:r w:rsidRPr="00627C9B">
        <w:rPr>
          <w:b/>
          <w:szCs w:val="20"/>
        </w:rPr>
        <w:t>:</w:t>
      </w:r>
      <w:r w:rsidRPr="00627C9B">
        <w:rPr>
          <w:rStyle w:val="CDRCForms2Char"/>
          <w:szCs w:val="20"/>
        </w:rPr>
        <w:t xml:space="preserve"> </w:t>
      </w:r>
      <w:sdt>
        <w:sdtPr>
          <w:rPr>
            <w:rStyle w:val="CDRCForms2Char"/>
            <w:szCs w:val="20"/>
          </w:rPr>
          <w:id w:val="-1677958682"/>
          <w:placeholder>
            <w:docPart w:val="4529886CC1B240BBA495701FF53042FD"/>
          </w:placeholder>
          <w:showingPlcHdr/>
        </w:sdtPr>
        <w:sdtEndPr>
          <w:rPr>
            <w:rStyle w:val="DefaultParagraphFont"/>
            <w:b/>
          </w:rPr>
        </w:sdtEndPr>
        <w:sdtContent>
          <w:r w:rsidRPr="00627C9B">
            <w:rPr>
              <w:color w:val="5B6770"/>
              <w:szCs w:val="20"/>
            </w:rPr>
            <w:t>Click here to enter text.</w:t>
          </w:r>
        </w:sdtContent>
      </w:sdt>
      <w:r w:rsidRPr="00627C9B">
        <w:rPr>
          <w:rStyle w:val="CDRCForms2Char"/>
          <w:szCs w:val="20"/>
        </w:rPr>
        <w:t xml:space="preserve">  </w:t>
      </w:r>
      <w:r w:rsidR="00697F48" w:rsidRPr="00627C9B">
        <w:rPr>
          <w:rStyle w:val="CDRCForms2Char"/>
          <w:szCs w:val="20"/>
        </w:rPr>
        <w:br/>
      </w:r>
      <w:r w:rsidR="00697F48" w:rsidRPr="00627C9B">
        <w:rPr>
          <w:b/>
          <w:szCs w:val="20"/>
        </w:rPr>
        <w:t xml:space="preserve">Email: </w:t>
      </w:r>
      <w:sdt>
        <w:sdtPr>
          <w:rPr>
            <w:b/>
            <w:szCs w:val="20"/>
          </w:rPr>
          <w:id w:val="-1692684027"/>
          <w:placeholder>
            <w:docPart w:val="DA737676506A47BCBD0D2366277CBC12"/>
          </w:placeholder>
        </w:sdtPr>
        <w:sdtEndPr/>
        <w:sdtContent>
          <w:sdt>
            <w:sdtPr>
              <w:rPr>
                <w:rStyle w:val="CDRCForms2Char"/>
                <w:szCs w:val="20"/>
              </w:rPr>
              <w:id w:val="-1389481727"/>
              <w:placeholder>
                <w:docPart w:val="6733B400E1DD43739841C33E94383D38"/>
              </w:placeholder>
              <w:showingPlcHdr/>
            </w:sdtPr>
            <w:sdtEndPr>
              <w:rPr>
                <w:rStyle w:val="DefaultParagraphFont"/>
                <w:b/>
              </w:rPr>
            </w:sdtEndPr>
            <w:sdtContent>
              <w:r w:rsidR="00697F48" w:rsidRPr="00627C9B">
                <w:rPr>
                  <w:color w:val="5B6770"/>
                  <w:szCs w:val="20"/>
                </w:rPr>
                <w:t>Click here to enter text.</w:t>
              </w:r>
            </w:sdtContent>
          </w:sdt>
        </w:sdtContent>
      </w:sdt>
      <w:r w:rsidR="00E26F1B">
        <w:rPr>
          <w:b/>
          <w:szCs w:val="20"/>
        </w:rPr>
        <w:t xml:space="preserve"> </w:t>
      </w:r>
      <w:r w:rsidR="00E26F1B">
        <w:rPr>
          <w:bCs/>
          <w:i/>
          <w:iCs/>
          <w:szCs w:val="20"/>
        </w:rPr>
        <w:t xml:space="preserve">This should match your email address listed in your </w:t>
      </w:r>
      <w:r w:rsidR="00E240FE">
        <w:rPr>
          <w:bCs/>
          <w:i/>
          <w:iCs/>
          <w:szCs w:val="20"/>
        </w:rPr>
        <w:t>GeoDS</w:t>
      </w:r>
      <w:r w:rsidR="00E26F1B">
        <w:rPr>
          <w:bCs/>
          <w:i/>
          <w:iCs/>
          <w:szCs w:val="20"/>
        </w:rPr>
        <w:t xml:space="preserve"> Data account</w:t>
      </w:r>
      <w:r w:rsidR="0076012A">
        <w:rPr>
          <w:bCs/>
          <w:i/>
          <w:iCs/>
          <w:szCs w:val="20"/>
        </w:rPr>
        <w:t xml:space="preserve"> profile</w:t>
      </w:r>
      <w:r w:rsidR="00E26F1B">
        <w:rPr>
          <w:bCs/>
          <w:i/>
          <w:iCs/>
          <w:szCs w:val="20"/>
        </w:rPr>
        <w:t xml:space="preserve">. </w:t>
      </w:r>
      <w:r w:rsidR="00697F48" w:rsidRPr="00627C9B">
        <w:rPr>
          <w:rFonts w:eastAsiaTheme="minorHAnsi" w:cstheme="minorBidi"/>
          <w:b/>
          <w:szCs w:val="20"/>
          <w:lang w:eastAsia="en-US"/>
        </w:rPr>
        <w:br/>
      </w:r>
      <w:r w:rsidR="00697F48" w:rsidRPr="00627C9B">
        <w:rPr>
          <w:b/>
          <w:szCs w:val="20"/>
        </w:rPr>
        <w:t xml:space="preserve">Telephone: </w:t>
      </w:r>
      <w:sdt>
        <w:sdtPr>
          <w:rPr>
            <w:b/>
            <w:szCs w:val="20"/>
          </w:rPr>
          <w:id w:val="-911232961"/>
          <w:placeholder>
            <w:docPart w:val="114790469C7F4A1FB3D4CD30F1FFF172"/>
          </w:placeholder>
        </w:sdtPr>
        <w:sdtEndPr/>
        <w:sdtContent>
          <w:sdt>
            <w:sdtPr>
              <w:rPr>
                <w:rStyle w:val="CDRCForms2Char"/>
                <w:szCs w:val="20"/>
              </w:rPr>
              <w:id w:val="-57556896"/>
              <w:placeholder>
                <w:docPart w:val="7CB60225DF46447B877EF72D9AD9460F"/>
              </w:placeholder>
              <w:showingPlcHdr/>
            </w:sdtPr>
            <w:sdtEndPr>
              <w:rPr>
                <w:rStyle w:val="DefaultParagraphFont"/>
                <w:b/>
              </w:rPr>
            </w:sdtEndPr>
            <w:sdtContent>
              <w:r w:rsidR="00697F48" w:rsidRPr="00627C9B">
                <w:rPr>
                  <w:color w:val="5B6770"/>
                  <w:szCs w:val="20"/>
                </w:rPr>
                <w:t>Click here to enter text.</w:t>
              </w:r>
            </w:sdtContent>
          </w:sdt>
        </w:sdtContent>
      </w:sdt>
    </w:p>
    <w:p w14:paraId="2F84A3CE" w14:textId="74A21645" w:rsidR="00436D0C" w:rsidRPr="009379B3" w:rsidRDefault="00E240FE" w:rsidP="00436D0C">
      <w:pPr>
        <w:pStyle w:val="CDRCNormal"/>
        <w:spacing w:after="0"/>
        <w:ind w:left="720"/>
        <w:rPr>
          <w:rFonts w:eastAsiaTheme="minorHAnsi" w:cstheme="minorBidi"/>
          <w:b/>
          <w:i/>
          <w:iCs/>
          <w:szCs w:val="20"/>
          <w:lang w:eastAsia="en-US"/>
        </w:rPr>
      </w:pPr>
      <w:r>
        <w:rPr>
          <w:rFonts w:eastAsiaTheme="minorHAnsi" w:cstheme="minorBidi"/>
          <w:b/>
          <w:szCs w:val="20"/>
          <w:lang w:eastAsia="en-US"/>
        </w:rPr>
        <w:t>GeoDS</w:t>
      </w:r>
      <w:r w:rsidR="00436D0C" w:rsidRPr="009379B3">
        <w:rPr>
          <w:rFonts w:eastAsiaTheme="minorHAnsi" w:cstheme="minorBidi"/>
          <w:b/>
          <w:szCs w:val="20"/>
          <w:lang w:eastAsia="en-US"/>
        </w:rPr>
        <w:t xml:space="preserve"> Data </w:t>
      </w:r>
      <w:r w:rsidR="00436D0C">
        <w:rPr>
          <w:rFonts w:eastAsiaTheme="minorHAnsi" w:cstheme="minorBidi"/>
          <w:b/>
          <w:szCs w:val="20"/>
          <w:lang w:eastAsia="en-US"/>
        </w:rPr>
        <w:t>Username</w:t>
      </w:r>
      <w:r w:rsidR="00436D0C" w:rsidRPr="009379B3">
        <w:rPr>
          <w:rFonts w:eastAsiaTheme="minorHAnsi" w:cstheme="minorBidi"/>
          <w:b/>
          <w:szCs w:val="20"/>
          <w:lang w:eastAsia="en-US"/>
        </w:rPr>
        <w:t xml:space="preserve">: </w:t>
      </w:r>
      <w:sdt>
        <w:sdtPr>
          <w:rPr>
            <w:rStyle w:val="CDRCForms2Char"/>
            <w:szCs w:val="20"/>
          </w:rPr>
          <w:id w:val="-460275342"/>
          <w:placeholder>
            <w:docPart w:val="8F2EE4298EBF5A4587333B0D61B7D226"/>
          </w:placeholder>
          <w:showingPlcHdr/>
        </w:sdtPr>
        <w:sdtEndPr>
          <w:rPr>
            <w:rStyle w:val="DefaultParagraphFont"/>
            <w:b/>
          </w:rPr>
        </w:sdtEndPr>
        <w:sdtContent>
          <w:r w:rsidR="00436D0C" w:rsidRPr="00627C9B">
            <w:rPr>
              <w:color w:val="5B6770"/>
              <w:szCs w:val="20"/>
            </w:rPr>
            <w:t>Click here to enter text.</w:t>
          </w:r>
        </w:sdtContent>
      </w:sdt>
      <w:r w:rsidR="00436D0C">
        <w:rPr>
          <w:rStyle w:val="CDRCForms2Char"/>
          <w:szCs w:val="20"/>
        </w:rPr>
        <w:t xml:space="preserve"> </w:t>
      </w:r>
    </w:p>
    <w:p w14:paraId="2259AAAE" w14:textId="77777777" w:rsidR="00E26F1B" w:rsidRDefault="00E26F1B" w:rsidP="006E6463">
      <w:pPr>
        <w:pStyle w:val="CDRCNormal"/>
        <w:spacing w:after="0"/>
        <w:ind w:left="720"/>
        <w:rPr>
          <w:rFonts w:eastAsiaTheme="minorHAnsi" w:cstheme="minorBidi"/>
          <w:bCs/>
          <w:i/>
          <w:iCs/>
          <w:szCs w:val="20"/>
          <w:lang w:eastAsia="en-US"/>
        </w:rPr>
      </w:pPr>
    </w:p>
    <w:p w14:paraId="12C2BF8A" w14:textId="11C08922" w:rsidR="00627C9B" w:rsidRDefault="00DC435C" w:rsidP="006E6463">
      <w:pPr>
        <w:pStyle w:val="CDRCNormal"/>
        <w:spacing w:after="0"/>
        <w:ind w:left="720"/>
        <w:rPr>
          <w:rFonts w:eastAsiaTheme="minorHAnsi" w:cstheme="minorBidi"/>
          <w:bCs/>
          <w:i/>
          <w:iCs/>
          <w:szCs w:val="20"/>
          <w:lang w:eastAsia="en-US"/>
        </w:rPr>
      </w:pPr>
      <w:r w:rsidRPr="00DC435C">
        <w:rPr>
          <w:rFonts w:eastAsiaTheme="minorHAnsi" w:cstheme="minorBidi"/>
          <w:bCs/>
          <w:i/>
          <w:iCs/>
          <w:szCs w:val="20"/>
          <w:lang w:eastAsia="en-US"/>
        </w:rPr>
        <w:t>Please</w:t>
      </w:r>
      <w:r>
        <w:rPr>
          <w:rFonts w:eastAsiaTheme="minorHAnsi" w:cstheme="minorBidi"/>
          <w:bCs/>
          <w:i/>
          <w:iCs/>
          <w:szCs w:val="20"/>
          <w:lang w:eastAsia="en-US"/>
        </w:rPr>
        <w:t xml:space="preserve"> include details of the user as well, if this is a different person to the applicant. </w:t>
      </w:r>
    </w:p>
    <w:p w14:paraId="68FB3B3E" w14:textId="77777777" w:rsidR="00DC435C" w:rsidRPr="00627C9B" w:rsidRDefault="00DC435C" w:rsidP="006E6463">
      <w:pPr>
        <w:pStyle w:val="CDRCNormal"/>
        <w:spacing w:after="0"/>
        <w:ind w:left="720"/>
        <w:rPr>
          <w:rFonts w:eastAsiaTheme="minorHAnsi" w:cstheme="minorBidi"/>
          <w:b/>
          <w:szCs w:val="20"/>
          <w:lang w:eastAsia="en-US"/>
        </w:rPr>
      </w:pPr>
    </w:p>
    <w:p w14:paraId="4B1AA93C" w14:textId="77777777" w:rsidR="000A3A9B" w:rsidRPr="00627C9B" w:rsidRDefault="000A3A9B" w:rsidP="006E6463">
      <w:pPr>
        <w:pStyle w:val="CDRCNormal"/>
        <w:numPr>
          <w:ilvl w:val="1"/>
          <w:numId w:val="8"/>
        </w:numPr>
        <w:spacing w:after="0"/>
        <w:rPr>
          <w:rFonts w:eastAsiaTheme="minorHAnsi" w:cstheme="minorBidi"/>
          <w:b/>
          <w:szCs w:val="20"/>
          <w:lang w:eastAsia="en-US"/>
        </w:rPr>
      </w:pPr>
      <w:r w:rsidRPr="00627C9B">
        <w:rPr>
          <w:b/>
          <w:szCs w:val="20"/>
        </w:rPr>
        <w:t>Organisation</w:t>
      </w:r>
    </w:p>
    <w:p w14:paraId="183E27F0" w14:textId="2EC56826" w:rsidR="00734E24" w:rsidRPr="00627C9B" w:rsidRDefault="00627C33" w:rsidP="006D076B">
      <w:pPr>
        <w:pStyle w:val="CDRCNormal"/>
        <w:spacing w:after="0"/>
        <w:ind w:left="720"/>
        <w:rPr>
          <w:rStyle w:val="CDRCForms2Char"/>
          <w:szCs w:val="20"/>
        </w:rPr>
      </w:pPr>
      <w:r w:rsidRPr="00627C9B">
        <w:rPr>
          <w:b/>
          <w:szCs w:val="20"/>
        </w:rPr>
        <w:t xml:space="preserve">Department </w:t>
      </w:r>
      <w:sdt>
        <w:sdtPr>
          <w:rPr>
            <w:rStyle w:val="CDRCForms2Char"/>
            <w:szCs w:val="20"/>
          </w:rPr>
          <w:id w:val="546269964"/>
          <w:placeholder>
            <w:docPart w:val="98CD77977DD74EB493EF86BE5E1C917A"/>
          </w:placeholder>
          <w:showingPlcHdr/>
        </w:sdtPr>
        <w:sdtEndPr>
          <w:rPr>
            <w:rStyle w:val="DefaultParagraphFont"/>
            <w:b/>
          </w:rPr>
        </w:sdtEndPr>
        <w:sdtContent>
          <w:r w:rsidR="00697F48" w:rsidRPr="00627C9B">
            <w:rPr>
              <w:color w:val="5B6770"/>
              <w:szCs w:val="20"/>
            </w:rPr>
            <w:t>Click here to enter text.</w:t>
          </w:r>
        </w:sdtContent>
      </w:sdt>
      <w:r w:rsidR="00697F48" w:rsidRPr="00627C9B">
        <w:rPr>
          <w:b/>
          <w:szCs w:val="20"/>
        </w:rPr>
        <w:t xml:space="preserve"> </w:t>
      </w:r>
      <w:r w:rsidR="00697F48" w:rsidRPr="00627C9B">
        <w:rPr>
          <w:b/>
          <w:szCs w:val="20"/>
        </w:rPr>
        <w:br/>
        <w:t>Organisation</w:t>
      </w:r>
      <w:r w:rsidRPr="00627C9B">
        <w:rPr>
          <w:b/>
          <w:szCs w:val="20"/>
        </w:rPr>
        <w:t xml:space="preserve">: </w:t>
      </w:r>
      <w:sdt>
        <w:sdtPr>
          <w:rPr>
            <w:b/>
            <w:szCs w:val="20"/>
          </w:rPr>
          <w:id w:val="1955746736"/>
          <w:placeholder>
            <w:docPart w:val="E0E815027DFE4C649B4CF28EB9E24D69"/>
          </w:placeholder>
        </w:sdtPr>
        <w:sdtEndPr/>
        <w:sdtContent>
          <w:sdt>
            <w:sdtPr>
              <w:rPr>
                <w:rStyle w:val="CDRCForms2Char"/>
                <w:szCs w:val="20"/>
              </w:rPr>
              <w:id w:val="1466234345"/>
              <w:placeholder>
                <w:docPart w:val="EC4510D4943440A19441DF99F4215C7A"/>
              </w:placeholder>
              <w:showingPlcHdr/>
            </w:sdtPr>
            <w:sdtEndPr>
              <w:rPr>
                <w:rStyle w:val="DefaultParagraphFont"/>
                <w:b/>
              </w:rPr>
            </w:sdtEndPr>
            <w:sdtContent>
              <w:r w:rsidR="004B2631" w:rsidRPr="00627C9B">
                <w:rPr>
                  <w:color w:val="5B6770"/>
                  <w:szCs w:val="20"/>
                </w:rPr>
                <w:t>Click here to enter text.</w:t>
              </w:r>
            </w:sdtContent>
          </w:sdt>
        </w:sdtContent>
      </w:sdt>
      <w:r w:rsidR="00326D59" w:rsidRPr="00627C9B">
        <w:rPr>
          <w:rFonts w:eastAsiaTheme="minorHAnsi" w:cstheme="minorBidi"/>
          <w:b/>
          <w:szCs w:val="20"/>
          <w:lang w:eastAsia="en-US"/>
        </w:rPr>
        <w:br/>
      </w:r>
      <w:r w:rsidRPr="00627C9B">
        <w:rPr>
          <w:b/>
          <w:szCs w:val="20"/>
        </w:rPr>
        <w:t xml:space="preserve">Address: </w:t>
      </w:r>
      <w:sdt>
        <w:sdtPr>
          <w:rPr>
            <w:b/>
            <w:szCs w:val="20"/>
          </w:rPr>
          <w:id w:val="1741903639"/>
          <w:placeholder>
            <w:docPart w:val="FD6276E67B1C429E8037EEEE0DB357D6"/>
          </w:placeholder>
        </w:sdtPr>
        <w:sdtEndPr/>
        <w:sdtContent>
          <w:sdt>
            <w:sdtPr>
              <w:rPr>
                <w:rStyle w:val="CDRCForms2Char"/>
                <w:szCs w:val="20"/>
              </w:rPr>
              <w:id w:val="1734270072"/>
              <w:placeholder>
                <w:docPart w:val="8F79B655F8E8428BB720C5DAF40CEB33"/>
              </w:placeholder>
              <w:showingPlcHdr/>
            </w:sdtPr>
            <w:sdtEndPr>
              <w:rPr>
                <w:rStyle w:val="DefaultParagraphFont"/>
                <w:b/>
              </w:rPr>
            </w:sdtEndPr>
            <w:sdtContent>
              <w:r w:rsidR="004B2631" w:rsidRPr="00627C9B">
                <w:rPr>
                  <w:color w:val="5B6770"/>
                  <w:szCs w:val="20"/>
                </w:rPr>
                <w:t>Click here to enter text.</w:t>
              </w:r>
            </w:sdtContent>
          </w:sdt>
        </w:sdtContent>
      </w:sdt>
      <w:r w:rsidRPr="00627C9B">
        <w:rPr>
          <w:szCs w:val="20"/>
        </w:rPr>
        <w:br/>
      </w:r>
      <w:r w:rsidR="00697F48" w:rsidRPr="00627C9B">
        <w:rPr>
          <w:b/>
          <w:szCs w:val="20"/>
        </w:rPr>
        <w:t xml:space="preserve">Position in organisation: </w:t>
      </w:r>
      <w:sdt>
        <w:sdtPr>
          <w:rPr>
            <w:rStyle w:val="CDRCForms2Char"/>
            <w:szCs w:val="20"/>
          </w:rPr>
          <w:id w:val="1044646855"/>
          <w:placeholder>
            <w:docPart w:val="49DC4C58190E43EFBF4FE24D719A8652"/>
          </w:placeholder>
          <w:showingPlcHdr/>
        </w:sdtPr>
        <w:sdtEndPr>
          <w:rPr>
            <w:rStyle w:val="DefaultParagraphFont"/>
            <w:b/>
          </w:rPr>
        </w:sdtEndPr>
        <w:sdtContent>
          <w:r w:rsidR="00697F48" w:rsidRPr="00627C9B">
            <w:rPr>
              <w:color w:val="5B6770"/>
              <w:szCs w:val="20"/>
            </w:rPr>
            <w:t>Click here to enter text.</w:t>
          </w:r>
        </w:sdtContent>
      </w:sdt>
      <w:r w:rsidR="00697F48" w:rsidRPr="00627C9B">
        <w:rPr>
          <w:rStyle w:val="CDRCForms2Char"/>
          <w:szCs w:val="20"/>
        </w:rPr>
        <w:br/>
      </w:r>
      <w:r w:rsidR="00697F48" w:rsidRPr="00627C9B">
        <w:rPr>
          <w:rStyle w:val="CDRCForms2Char"/>
          <w:b/>
          <w:szCs w:val="20"/>
        </w:rPr>
        <w:t>Organisation website:</w:t>
      </w:r>
      <w:r w:rsidR="00697F48" w:rsidRPr="00627C9B">
        <w:rPr>
          <w:b/>
          <w:szCs w:val="20"/>
        </w:rPr>
        <w:t xml:space="preserve"> </w:t>
      </w:r>
      <w:sdt>
        <w:sdtPr>
          <w:rPr>
            <w:rStyle w:val="CDRCForms2Char"/>
            <w:szCs w:val="20"/>
          </w:rPr>
          <w:id w:val="-1829977409"/>
          <w:placeholder>
            <w:docPart w:val="3E621F489F8D40E4AC8ED8581EBBFD83"/>
          </w:placeholder>
          <w:showingPlcHdr/>
        </w:sdtPr>
        <w:sdtEndPr>
          <w:rPr>
            <w:rStyle w:val="DefaultParagraphFont"/>
            <w:b/>
          </w:rPr>
        </w:sdtEndPr>
        <w:sdtContent>
          <w:r w:rsidR="00697F48" w:rsidRPr="00627C9B">
            <w:rPr>
              <w:color w:val="5B6770"/>
              <w:szCs w:val="20"/>
            </w:rPr>
            <w:t>Click here to enter text.</w:t>
          </w:r>
        </w:sdtContent>
      </w:sdt>
    </w:p>
    <w:p w14:paraId="14C23145" w14:textId="36F100F9" w:rsidR="00697F48" w:rsidRPr="00627C9B" w:rsidRDefault="00697F48" w:rsidP="006E6463">
      <w:pPr>
        <w:pStyle w:val="CDRCNormal"/>
        <w:spacing w:after="0"/>
        <w:ind w:left="720"/>
        <w:rPr>
          <w:b/>
          <w:szCs w:val="20"/>
        </w:rPr>
      </w:pPr>
    </w:p>
    <w:p w14:paraId="7C5CEE9F" w14:textId="77777777" w:rsidR="00697F48" w:rsidRPr="00C10736" w:rsidRDefault="00697F48" w:rsidP="006E6463">
      <w:pPr>
        <w:pStyle w:val="CDRCNormal"/>
        <w:numPr>
          <w:ilvl w:val="0"/>
          <w:numId w:val="8"/>
        </w:numPr>
        <w:spacing w:after="0"/>
        <w:rPr>
          <w:b/>
          <w:sz w:val="22"/>
        </w:rPr>
      </w:pPr>
      <w:r w:rsidRPr="00C10736">
        <w:rPr>
          <w:b/>
          <w:sz w:val="22"/>
        </w:rPr>
        <w:t>Project Details</w:t>
      </w:r>
    </w:p>
    <w:p w14:paraId="6D11C044" w14:textId="301E4823" w:rsidR="00DA4506" w:rsidRPr="00627C9B" w:rsidRDefault="00564CCB" w:rsidP="006E6463">
      <w:pPr>
        <w:pStyle w:val="CDRCNormal"/>
        <w:numPr>
          <w:ilvl w:val="1"/>
          <w:numId w:val="8"/>
        </w:numPr>
        <w:spacing w:after="0"/>
        <w:rPr>
          <w:b/>
          <w:szCs w:val="20"/>
        </w:rPr>
      </w:pPr>
      <w:r w:rsidRPr="00627C9B">
        <w:rPr>
          <w:b/>
          <w:szCs w:val="20"/>
        </w:rPr>
        <w:t xml:space="preserve">Title of Project </w:t>
      </w:r>
    </w:p>
    <w:p w14:paraId="037F3D10" w14:textId="77777777" w:rsidR="00627C9B" w:rsidRDefault="00C35532" w:rsidP="006E6463">
      <w:pPr>
        <w:pStyle w:val="CDRCNormal"/>
        <w:spacing w:after="0"/>
        <w:ind w:left="720"/>
        <w:rPr>
          <w:b/>
          <w:szCs w:val="20"/>
        </w:rPr>
      </w:pPr>
      <w:sdt>
        <w:sdtPr>
          <w:rPr>
            <w:b/>
            <w:szCs w:val="20"/>
          </w:rPr>
          <w:id w:val="1258105145"/>
          <w:placeholder>
            <w:docPart w:val="73F8D2DD85024A75B378AD9608F6A5FC"/>
          </w:placeholder>
        </w:sdtPr>
        <w:sdtEndPr/>
        <w:sdtContent>
          <w:sdt>
            <w:sdtPr>
              <w:rPr>
                <w:rStyle w:val="CDRCForms2Char"/>
                <w:szCs w:val="20"/>
              </w:rPr>
              <w:id w:val="1270511076"/>
              <w:placeholder>
                <w:docPart w:val="D0D2971B479D4FCC877DACA95AF9F7A5"/>
              </w:placeholder>
              <w:showingPlcHdr/>
            </w:sdtPr>
            <w:sdtEndPr>
              <w:rPr>
                <w:rStyle w:val="DefaultParagraphFont"/>
                <w:b/>
              </w:rPr>
            </w:sdtEndPr>
            <w:sdtContent>
              <w:r w:rsidR="00EF3ED9" w:rsidRPr="00627C9B">
                <w:rPr>
                  <w:color w:val="5B6770"/>
                  <w:szCs w:val="20"/>
                </w:rPr>
                <w:t>Click here to enter text.</w:t>
              </w:r>
            </w:sdtContent>
          </w:sdt>
        </w:sdtContent>
      </w:sdt>
    </w:p>
    <w:p w14:paraId="2DF050FB" w14:textId="494B915E" w:rsidR="00DA4506" w:rsidRPr="00627C9B" w:rsidRDefault="00C63C05" w:rsidP="006E6463">
      <w:pPr>
        <w:pStyle w:val="CDRCNormal"/>
        <w:numPr>
          <w:ilvl w:val="1"/>
          <w:numId w:val="8"/>
        </w:numPr>
        <w:spacing w:after="0"/>
        <w:rPr>
          <w:b/>
          <w:szCs w:val="20"/>
        </w:rPr>
      </w:pPr>
      <w:r w:rsidRPr="00627C9B">
        <w:rPr>
          <w:b/>
          <w:szCs w:val="20"/>
        </w:rPr>
        <w:t xml:space="preserve">Project description. </w:t>
      </w:r>
      <w:r w:rsidR="00697F48" w:rsidRPr="00627C9B">
        <w:rPr>
          <w:szCs w:val="20"/>
        </w:rPr>
        <w:t>What are the overall aims of your research (max 500 words)?</w:t>
      </w:r>
    </w:p>
    <w:p w14:paraId="1C67705D" w14:textId="77777777" w:rsidR="00571D83" w:rsidRPr="00627C9B" w:rsidRDefault="00C35532" w:rsidP="006E6463">
      <w:pPr>
        <w:pStyle w:val="CDRCNormal"/>
        <w:spacing w:after="0"/>
        <w:ind w:left="720"/>
        <w:rPr>
          <w:rStyle w:val="CDRCForms2Char"/>
          <w:szCs w:val="20"/>
        </w:rPr>
      </w:pPr>
      <w:sdt>
        <w:sdtPr>
          <w:rPr>
            <w:rStyle w:val="CDRCForms2Char"/>
            <w:szCs w:val="20"/>
          </w:rPr>
          <w:id w:val="946744132"/>
          <w:placeholder>
            <w:docPart w:val="3A598DE4284B4496890FC67C6794873C"/>
          </w:placeholder>
          <w:showingPlcHdr/>
        </w:sdtPr>
        <w:sdtEndPr>
          <w:rPr>
            <w:rStyle w:val="DefaultParagraphFont"/>
          </w:rPr>
        </w:sdtEndPr>
        <w:sdtContent>
          <w:r w:rsidR="00571D83" w:rsidRPr="00627C9B">
            <w:rPr>
              <w:rStyle w:val="PlaceholderText"/>
              <w:color w:val="5B6770"/>
              <w:szCs w:val="20"/>
            </w:rPr>
            <w:t>Click here to enter text.</w:t>
          </w:r>
        </w:sdtContent>
      </w:sdt>
    </w:p>
    <w:p w14:paraId="224A73F9" w14:textId="77777777" w:rsidR="00CE3BDE" w:rsidRPr="00CE3BDE" w:rsidRDefault="00CE3BDE" w:rsidP="00CC06BB">
      <w:pPr>
        <w:pStyle w:val="CDRCNormal"/>
        <w:numPr>
          <w:ilvl w:val="1"/>
          <w:numId w:val="8"/>
        </w:numPr>
        <w:spacing w:after="0"/>
        <w:rPr>
          <w:b/>
        </w:rPr>
      </w:pPr>
      <w:r w:rsidRPr="00CE3BDE">
        <w:rPr>
          <w:b/>
          <w:szCs w:val="20"/>
        </w:rPr>
        <w:t>Please describe how your project meets the required benefit to public good</w:t>
      </w:r>
    </w:p>
    <w:p w14:paraId="14720E83" w14:textId="1D4FD6EC" w:rsidR="00CE3BDE" w:rsidRPr="00CE3BDE" w:rsidRDefault="00C35532" w:rsidP="00CE3BDE">
      <w:pPr>
        <w:pStyle w:val="CDRCNormal"/>
        <w:spacing w:after="0"/>
        <w:ind w:left="720"/>
        <w:rPr>
          <w:b/>
        </w:rPr>
      </w:pPr>
      <w:sdt>
        <w:sdtPr>
          <w:rPr>
            <w:rStyle w:val="CDRCForms2Char"/>
            <w:rFonts w:eastAsiaTheme="minorHAnsi"/>
            <w:szCs w:val="20"/>
          </w:rPr>
          <w:id w:val="210850056"/>
          <w:placeholder>
            <w:docPart w:val="D69850EA899F4A7FA75B5CEBDEC3079A"/>
          </w:placeholder>
          <w:showingPlcHdr/>
        </w:sdtPr>
        <w:sdtEndPr>
          <w:rPr>
            <w:rStyle w:val="DefaultParagraphFont"/>
            <w:rFonts w:eastAsia="Times New Roman"/>
            <w:b/>
            <w:szCs w:val="22"/>
          </w:rPr>
        </w:sdtEndPr>
        <w:sdtContent>
          <w:r w:rsidR="00CE3BDE" w:rsidRPr="00CE3BDE">
            <w:rPr>
              <w:color w:val="5B6770"/>
              <w:szCs w:val="20"/>
            </w:rPr>
            <w:t>Click here to enter text.</w:t>
          </w:r>
        </w:sdtContent>
      </w:sdt>
    </w:p>
    <w:p w14:paraId="1E1C0B1E" w14:textId="77777777" w:rsidR="00627C9B" w:rsidRPr="00627C9B" w:rsidRDefault="00627C9B" w:rsidP="006E6463">
      <w:pPr>
        <w:pStyle w:val="ListParagraph"/>
        <w:numPr>
          <w:ilvl w:val="1"/>
          <w:numId w:val="8"/>
        </w:numPr>
        <w:spacing w:after="0"/>
        <w:rPr>
          <w:rStyle w:val="CDRCForms2Char"/>
          <w:rFonts w:eastAsiaTheme="minorHAnsi" w:cs="Arial"/>
          <w:szCs w:val="20"/>
          <w:lang w:val="en-US" w:eastAsia="en-US"/>
        </w:rPr>
      </w:pPr>
      <w:r w:rsidRPr="00627C9B">
        <w:rPr>
          <w:rStyle w:val="CDRCForms2Char"/>
          <w:rFonts w:eastAsiaTheme="minorHAnsi"/>
          <w:b/>
          <w:szCs w:val="20"/>
        </w:rPr>
        <w:t>In which country will your research be based?</w:t>
      </w:r>
      <w:r w:rsidRPr="00627C9B">
        <w:rPr>
          <w:rStyle w:val="CDRCForms2Char"/>
          <w:rFonts w:eastAsiaTheme="minorHAnsi"/>
          <w:szCs w:val="20"/>
        </w:rPr>
        <w:t xml:space="preserve"> </w:t>
      </w:r>
    </w:p>
    <w:p w14:paraId="56BF2E44" w14:textId="34E3350C" w:rsidR="00627C9B" w:rsidRPr="00627C9B" w:rsidRDefault="00C35532" w:rsidP="006E6463">
      <w:pPr>
        <w:pStyle w:val="ListParagraph"/>
        <w:spacing w:after="0"/>
        <w:rPr>
          <w:rFonts w:ascii="Verdana" w:hAnsi="Verdana" w:cs="Arial"/>
          <w:sz w:val="20"/>
          <w:szCs w:val="20"/>
          <w:lang w:val="en-US"/>
        </w:rPr>
      </w:pPr>
      <w:sdt>
        <w:sdtPr>
          <w:rPr>
            <w:rStyle w:val="CDRCForms2Char"/>
            <w:rFonts w:eastAsiaTheme="minorHAnsi"/>
            <w:szCs w:val="20"/>
          </w:rPr>
          <w:id w:val="-1146662890"/>
          <w:placeholder>
            <w:docPart w:val="E7C50C312ABC4ED48D572A441E69C097"/>
          </w:placeholder>
          <w:showingPlcHdr/>
        </w:sdtPr>
        <w:sdtEndPr>
          <w:rPr>
            <w:rStyle w:val="DefaultParagraphFont"/>
            <w:rFonts w:ascii="Museo Sans 500" w:hAnsi="Museo Sans 500" w:cstheme="minorBidi"/>
            <w:b/>
            <w:sz w:val="22"/>
            <w:szCs w:val="22"/>
            <w:lang w:eastAsia="en-US"/>
          </w:rPr>
        </w:sdtEndPr>
        <w:sdtContent>
          <w:r w:rsidR="00627C9B" w:rsidRPr="00627C9B">
            <w:rPr>
              <w:rFonts w:ascii="Verdana" w:hAnsi="Verdana"/>
              <w:color w:val="5B6770"/>
              <w:sz w:val="20"/>
              <w:szCs w:val="20"/>
            </w:rPr>
            <w:t>Click here to enter text.</w:t>
          </w:r>
        </w:sdtContent>
      </w:sdt>
    </w:p>
    <w:p w14:paraId="56BFFD42" w14:textId="77777777" w:rsidR="00184126" w:rsidRDefault="00C10736" w:rsidP="00363926">
      <w:pPr>
        <w:pStyle w:val="ListParagraph"/>
        <w:numPr>
          <w:ilvl w:val="1"/>
          <w:numId w:val="8"/>
        </w:numPr>
        <w:spacing w:after="0"/>
        <w:rPr>
          <w:rFonts w:ascii="Verdana" w:hAnsi="Verdana" w:cs="Arial"/>
          <w:b/>
          <w:sz w:val="20"/>
          <w:szCs w:val="20"/>
          <w:lang w:val="en-US"/>
        </w:rPr>
      </w:pPr>
      <w:r w:rsidRPr="00184126">
        <w:rPr>
          <w:rFonts w:ascii="Verdana" w:hAnsi="Verdana" w:cs="Arial"/>
          <w:b/>
          <w:sz w:val="20"/>
          <w:szCs w:val="20"/>
          <w:lang w:val="en-US"/>
        </w:rPr>
        <w:t>How will the research results be disseminated?</w:t>
      </w:r>
    </w:p>
    <w:p w14:paraId="583BEE70" w14:textId="1E63B581" w:rsidR="00C10736" w:rsidRPr="00184126" w:rsidRDefault="00C35532" w:rsidP="00184126">
      <w:pPr>
        <w:pStyle w:val="ListParagraph"/>
        <w:spacing w:after="0"/>
        <w:rPr>
          <w:rFonts w:ascii="Verdana" w:hAnsi="Verdana" w:cs="Arial"/>
          <w:b/>
          <w:sz w:val="20"/>
          <w:szCs w:val="20"/>
          <w:lang w:val="en-US"/>
        </w:rPr>
      </w:pPr>
      <w:sdt>
        <w:sdtPr>
          <w:rPr>
            <w:rStyle w:val="CDRCForms2Char"/>
            <w:rFonts w:eastAsiaTheme="minorHAnsi"/>
            <w:szCs w:val="20"/>
          </w:rPr>
          <w:id w:val="477030690"/>
          <w:placeholder>
            <w:docPart w:val="8618016D811D44498D1CEAFADCB4B6BB"/>
          </w:placeholder>
          <w:showingPlcHdr/>
        </w:sdtPr>
        <w:sdtEndPr>
          <w:rPr>
            <w:rStyle w:val="DefaultParagraphFont"/>
            <w:rFonts w:ascii="Museo Sans 500" w:hAnsi="Museo Sans 500" w:cstheme="minorBidi"/>
            <w:b/>
            <w:sz w:val="22"/>
            <w:lang w:eastAsia="en-US"/>
          </w:rPr>
        </w:sdtEndPr>
        <w:sdtContent>
          <w:r w:rsidR="00C10736" w:rsidRPr="00184126">
            <w:rPr>
              <w:rFonts w:ascii="Verdana" w:hAnsi="Verdana"/>
              <w:color w:val="5B6770"/>
              <w:sz w:val="20"/>
              <w:szCs w:val="20"/>
            </w:rPr>
            <w:t>Click here to enter text.</w:t>
          </w:r>
        </w:sdtContent>
      </w:sdt>
    </w:p>
    <w:p w14:paraId="0489F985" w14:textId="77777777" w:rsidR="00061B5C" w:rsidRPr="00061B5C" w:rsidRDefault="00C10736" w:rsidP="00061B5C">
      <w:pPr>
        <w:pStyle w:val="ListParagraph"/>
        <w:numPr>
          <w:ilvl w:val="1"/>
          <w:numId w:val="8"/>
        </w:numPr>
        <w:spacing w:after="0"/>
        <w:rPr>
          <w:rFonts w:ascii="Verdana" w:hAnsi="Verdana" w:cs="Arial"/>
          <w:b/>
          <w:sz w:val="20"/>
          <w:szCs w:val="20"/>
          <w:lang w:val="en-US"/>
        </w:rPr>
      </w:pPr>
      <w:r w:rsidRPr="00C10736">
        <w:rPr>
          <w:rFonts w:ascii="Verdana" w:hAnsi="Verdana" w:cs="Arial"/>
          <w:b/>
          <w:sz w:val="20"/>
          <w:szCs w:val="20"/>
          <w:lang w:val="en-US"/>
        </w:rPr>
        <w:t>Funding status</w:t>
      </w:r>
      <w:r>
        <w:rPr>
          <w:rFonts w:ascii="Verdana" w:hAnsi="Verdana" w:cs="Arial"/>
          <w:b/>
          <w:sz w:val="20"/>
          <w:szCs w:val="20"/>
          <w:lang w:val="en-US"/>
        </w:rPr>
        <w:t xml:space="preserve"> </w:t>
      </w:r>
      <w:r w:rsidRPr="00C10736">
        <w:rPr>
          <w:rFonts w:ascii="Verdana" w:hAnsi="Verdana" w:cs="Arial"/>
          <w:i/>
          <w:sz w:val="20"/>
          <w:szCs w:val="20"/>
          <w:lang w:val="en-US"/>
        </w:rPr>
        <w:t>(if applicable):</w:t>
      </w:r>
      <w:r w:rsidRPr="00C10736">
        <w:rPr>
          <w:rFonts w:ascii="Verdana" w:hAnsi="Verdana" w:cs="Arial"/>
          <w:b/>
          <w:sz w:val="20"/>
          <w:szCs w:val="20"/>
          <w:lang w:val="en-US"/>
        </w:rPr>
        <w:t xml:space="preserve"> </w:t>
      </w:r>
      <w:sdt>
        <w:sdtPr>
          <w:rPr>
            <w:rStyle w:val="CDRCForms2Char"/>
            <w:rFonts w:eastAsiaTheme="minorHAnsi"/>
            <w:szCs w:val="20"/>
          </w:rPr>
          <w:id w:val="-1612044671"/>
          <w:placeholder>
            <w:docPart w:val="18A5044575384BD9B5F51F1BC5284A07"/>
          </w:placeholder>
          <w:showingPlcHdr/>
        </w:sdtPr>
        <w:sdtEndPr>
          <w:rPr>
            <w:rStyle w:val="DefaultParagraphFont"/>
            <w:rFonts w:ascii="Museo Sans 500" w:hAnsi="Museo Sans 500" w:cstheme="minorBidi"/>
            <w:b/>
            <w:sz w:val="22"/>
            <w:lang w:eastAsia="en-US"/>
          </w:rPr>
        </w:sdtEndPr>
        <w:sdtContent>
          <w:r w:rsidRPr="00627C9B">
            <w:rPr>
              <w:rFonts w:ascii="Verdana" w:hAnsi="Verdana"/>
              <w:color w:val="5B6770"/>
              <w:sz w:val="20"/>
              <w:szCs w:val="20"/>
            </w:rPr>
            <w:t>Click here to enter text.</w:t>
          </w:r>
        </w:sdtContent>
      </w:sdt>
    </w:p>
    <w:p w14:paraId="02547894" w14:textId="77777777" w:rsidR="00061B5C" w:rsidRPr="00061B5C" w:rsidRDefault="00061B5C" w:rsidP="00061B5C">
      <w:pPr>
        <w:pStyle w:val="ListParagraph"/>
        <w:spacing w:after="0"/>
        <w:rPr>
          <w:rFonts w:ascii="Verdana" w:hAnsi="Verdana" w:cs="Arial"/>
          <w:b/>
          <w:sz w:val="20"/>
          <w:szCs w:val="20"/>
          <w:lang w:val="en-US"/>
        </w:rPr>
      </w:pPr>
    </w:p>
    <w:p w14:paraId="5AEA2A07" w14:textId="77777777" w:rsidR="00061B5C" w:rsidRPr="00061B5C" w:rsidRDefault="00061B5C" w:rsidP="00061B5C">
      <w:pPr>
        <w:pStyle w:val="ListParagraph"/>
        <w:spacing w:after="0"/>
        <w:rPr>
          <w:rFonts w:ascii="Verdana" w:hAnsi="Verdana" w:cs="Arial"/>
          <w:b/>
          <w:sz w:val="20"/>
          <w:szCs w:val="20"/>
          <w:lang w:val="en-US"/>
        </w:rPr>
      </w:pPr>
    </w:p>
    <w:p w14:paraId="3F036140" w14:textId="7DA26ADA" w:rsidR="00C10736" w:rsidRPr="00061B5C" w:rsidRDefault="00C10736" w:rsidP="00061B5C">
      <w:pPr>
        <w:pStyle w:val="ListParagraph"/>
        <w:numPr>
          <w:ilvl w:val="0"/>
          <w:numId w:val="8"/>
        </w:numPr>
        <w:spacing w:after="0"/>
        <w:rPr>
          <w:rFonts w:ascii="Verdana" w:hAnsi="Verdana" w:cs="Arial"/>
          <w:b/>
          <w:sz w:val="21"/>
          <w:szCs w:val="21"/>
          <w:lang w:val="en-US"/>
        </w:rPr>
      </w:pPr>
      <w:r w:rsidRPr="00061B5C">
        <w:rPr>
          <w:rFonts w:ascii="Verdana" w:hAnsi="Verdana" w:cs="Arial"/>
          <w:b/>
          <w:sz w:val="24"/>
          <w:szCs w:val="24"/>
          <w:lang w:val="en-US"/>
        </w:rPr>
        <w:t>Project Approvals</w:t>
      </w:r>
    </w:p>
    <w:p w14:paraId="1719EEB9" w14:textId="77777777" w:rsidR="006B61E7" w:rsidRPr="006B61E7" w:rsidRDefault="00C10736" w:rsidP="006B61E7">
      <w:pPr>
        <w:pStyle w:val="CDRCHeading2"/>
        <w:numPr>
          <w:ilvl w:val="1"/>
          <w:numId w:val="8"/>
        </w:numPr>
        <w:spacing w:after="0"/>
        <w:rPr>
          <w:rFonts w:ascii="Verdana" w:hAnsi="Verdana"/>
          <w:b/>
          <w:color w:val="auto"/>
          <w:sz w:val="20"/>
          <w:szCs w:val="20"/>
        </w:rPr>
      </w:pPr>
      <w:r w:rsidRPr="00C10736">
        <w:rPr>
          <w:rFonts w:ascii="Verdana" w:hAnsi="Verdana"/>
          <w:b/>
          <w:bCs/>
          <w:color w:val="auto"/>
          <w:sz w:val="20"/>
          <w:szCs w:val="20"/>
        </w:rPr>
        <w:t>Ethics</w:t>
      </w:r>
    </w:p>
    <w:p w14:paraId="5B816BE9" w14:textId="7DAB64B6" w:rsidR="006B61E7" w:rsidRPr="006B61E7" w:rsidRDefault="00CE3BDE" w:rsidP="006B61E7">
      <w:pPr>
        <w:pStyle w:val="CDRCHeading2"/>
        <w:numPr>
          <w:ilvl w:val="2"/>
          <w:numId w:val="8"/>
        </w:numPr>
        <w:spacing w:after="0"/>
        <w:rPr>
          <w:rFonts w:ascii="Verdana" w:hAnsi="Verdana"/>
          <w:b/>
          <w:color w:val="auto"/>
          <w:sz w:val="20"/>
          <w:szCs w:val="20"/>
        </w:rPr>
      </w:pPr>
      <w:r w:rsidRPr="006B61E7">
        <w:rPr>
          <w:rFonts w:ascii="Verdana" w:hAnsi="Verdana" w:cs="Arial"/>
          <w:color w:val="auto"/>
          <w:sz w:val="20"/>
          <w:szCs w:val="20"/>
          <w:lang w:val="en-US"/>
        </w:rPr>
        <w:t>I</w:t>
      </w:r>
      <w:r w:rsidR="006B61E7">
        <w:rPr>
          <w:rFonts w:ascii="Verdana" w:hAnsi="Verdana" w:cs="Arial"/>
          <w:color w:val="auto"/>
          <w:sz w:val="20"/>
          <w:szCs w:val="20"/>
          <w:lang w:val="en-US"/>
        </w:rPr>
        <w:t>s</w:t>
      </w:r>
      <w:r w:rsidRPr="006B61E7">
        <w:rPr>
          <w:rFonts w:ascii="Verdana" w:hAnsi="Verdana" w:cs="Arial"/>
          <w:color w:val="auto"/>
          <w:sz w:val="20"/>
          <w:szCs w:val="20"/>
          <w:lang w:val="en-US"/>
        </w:rPr>
        <w:t xml:space="preserve"> ethical approval required</w:t>
      </w:r>
      <w:r w:rsidR="006B61E7">
        <w:rPr>
          <w:rFonts w:ascii="Verdana" w:hAnsi="Verdana" w:cs="Arial"/>
          <w:color w:val="auto"/>
          <w:sz w:val="20"/>
          <w:szCs w:val="20"/>
          <w:lang w:val="en-US"/>
        </w:rPr>
        <w:t>? If no please proceed to 3.</w:t>
      </w:r>
      <w:r w:rsidR="00871686">
        <w:rPr>
          <w:rFonts w:ascii="Verdana" w:hAnsi="Verdana" w:cs="Arial"/>
          <w:color w:val="auto"/>
          <w:sz w:val="20"/>
          <w:szCs w:val="20"/>
          <w:lang w:val="en-US"/>
        </w:rPr>
        <w:t>1.3</w:t>
      </w:r>
      <w:r w:rsidR="006B61E7">
        <w:rPr>
          <w:rFonts w:ascii="Verdana" w:hAnsi="Verdana" w:cs="Arial"/>
          <w:color w:val="auto"/>
          <w:sz w:val="20"/>
          <w:szCs w:val="20"/>
          <w:lang w:val="en-US"/>
        </w:rPr>
        <w:t>.</w:t>
      </w:r>
    </w:p>
    <w:p w14:paraId="4BDD2157" w14:textId="2872F0BC" w:rsidR="006B61E7" w:rsidRPr="006B61E7" w:rsidRDefault="006B61E7" w:rsidP="006B61E7">
      <w:pPr>
        <w:pStyle w:val="CDRCHeading2"/>
        <w:spacing w:after="0"/>
        <w:ind w:left="720"/>
        <w:rPr>
          <w:rFonts w:ascii="Verdana" w:hAnsi="Verdana"/>
          <w:b/>
          <w:color w:val="auto"/>
          <w:sz w:val="20"/>
          <w:szCs w:val="20"/>
        </w:rPr>
      </w:pPr>
      <w:r w:rsidRPr="006B61E7">
        <w:rPr>
          <w:rFonts w:ascii="Verdana" w:hAnsi="Verdana"/>
          <w:bCs/>
          <w:color w:val="auto"/>
          <w:sz w:val="20"/>
          <w:szCs w:val="20"/>
        </w:rPr>
        <w:t xml:space="preserve">Yes  </w:t>
      </w:r>
      <w:sdt>
        <w:sdtPr>
          <w:rPr>
            <w:rFonts w:ascii="Segoe UI Symbol" w:eastAsia="MS Gothic" w:hAnsi="Segoe UI Symbol" w:cs="Segoe UI Symbol"/>
            <w:bCs/>
            <w:color w:val="auto"/>
            <w:sz w:val="24"/>
            <w:szCs w:val="24"/>
          </w:rPr>
          <w:id w:val="2019193691"/>
          <w14:checkbox>
            <w14:checked w14:val="0"/>
            <w14:checkedState w14:val="2612" w14:font="Arial"/>
            <w14:uncheckedState w14:val="2610" w14:font="Arial"/>
          </w14:checkbox>
        </w:sdtPr>
        <w:sdtEndPr/>
        <w:sdtContent>
          <w:r w:rsidRPr="006B61E7">
            <w:rPr>
              <w:rFonts w:ascii="Segoe UI Symbol" w:eastAsia="MS Gothic" w:hAnsi="Segoe UI Symbol" w:cs="Segoe UI Symbol"/>
              <w:bCs/>
              <w:color w:val="auto"/>
              <w:sz w:val="24"/>
              <w:szCs w:val="24"/>
            </w:rPr>
            <w:t>☐</w:t>
          </w:r>
        </w:sdtContent>
      </w:sdt>
      <w:r w:rsidRPr="006B61E7">
        <w:rPr>
          <w:rFonts w:ascii="Verdana" w:hAnsi="Verdana"/>
          <w:bCs/>
          <w:color w:val="auto"/>
          <w:sz w:val="20"/>
          <w:szCs w:val="20"/>
        </w:rPr>
        <w:t xml:space="preserve">      No  </w:t>
      </w:r>
      <w:sdt>
        <w:sdtPr>
          <w:rPr>
            <w:rFonts w:ascii="Segoe UI Symbol" w:eastAsia="MS Gothic" w:hAnsi="Segoe UI Symbol" w:cs="Segoe UI Symbol"/>
            <w:bCs/>
            <w:color w:val="auto"/>
            <w:sz w:val="24"/>
            <w:szCs w:val="24"/>
          </w:rPr>
          <w:id w:val="-820574761"/>
          <w14:checkbox>
            <w14:checked w14:val="0"/>
            <w14:checkedState w14:val="2612" w14:font="Arial"/>
            <w14:uncheckedState w14:val="2610" w14:font="Arial"/>
          </w14:checkbox>
        </w:sdtPr>
        <w:sdtEndPr/>
        <w:sdtContent>
          <w:r w:rsidRPr="006B61E7">
            <w:rPr>
              <w:rFonts w:ascii="Segoe UI Symbol" w:eastAsia="MS Gothic" w:hAnsi="Segoe UI Symbol" w:cs="Segoe UI Symbol"/>
              <w:bCs/>
              <w:color w:val="auto"/>
              <w:sz w:val="24"/>
              <w:szCs w:val="24"/>
            </w:rPr>
            <w:t>☐</w:t>
          </w:r>
        </w:sdtContent>
      </w:sdt>
    </w:p>
    <w:p w14:paraId="31CC2021" w14:textId="1AA0681A" w:rsidR="006B61E7" w:rsidRPr="006B61E7" w:rsidRDefault="006B61E7" w:rsidP="006B61E7">
      <w:pPr>
        <w:pStyle w:val="CDRCHeading2"/>
        <w:numPr>
          <w:ilvl w:val="2"/>
          <w:numId w:val="8"/>
        </w:numPr>
        <w:spacing w:after="0"/>
        <w:rPr>
          <w:rFonts w:ascii="Verdana" w:hAnsi="Verdana"/>
          <w:b/>
          <w:color w:val="auto"/>
          <w:sz w:val="20"/>
          <w:szCs w:val="20"/>
        </w:rPr>
      </w:pPr>
      <w:r w:rsidRPr="006B61E7">
        <w:rPr>
          <w:rFonts w:ascii="Verdana" w:hAnsi="Verdana" w:cs="Arial"/>
          <w:color w:val="auto"/>
          <w:sz w:val="20"/>
          <w:szCs w:val="20"/>
          <w:lang w:val="en-US"/>
        </w:rPr>
        <w:t>P</w:t>
      </w:r>
      <w:r w:rsidR="00CE3BDE" w:rsidRPr="006B61E7">
        <w:rPr>
          <w:rFonts w:ascii="Verdana" w:hAnsi="Verdana" w:cs="Arial"/>
          <w:color w:val="auto"/>
          <w:sz w:val="20"/>
          <w:szCs w:val="20"/>
          <w:lang w:val="en-US"/>
        </w:rPr>
        <w:t xml:space="preserve">lease </w:t>
      </w:r>
      <w:r w:rsidRPr="006B61E7">
        <w:rPr>
          <w:rFonts w:ascii="Verdana" w:hAnsi="Verdana" w:cs="Arial"/>
          <w:color w:val="auto"/>
          <w:sz w:val="20"/>
          <w:szCs w:val="20"/>
          <w:lang w:val="en-US"/>
        </w:rPr>
        <w:t xml:space="preserve">confirm approval has been </w:t>
      </w:r>
      <w:r w:rsidR="00871686">
        <w:rPr>
          <w:rFonts w:ascii="Verdana" w:hAnsi="Verdana" w:cs="Arial"/>
          <w:color w:val="auto"/>
          <w:sz w:val="20"/>
          <w:szCs w:val="20"/>
          <w:lang w:val="en-US"/>
        </w:rPr>
        <w:t>obtained</w:t>
      </w:r>
      <w:r w:rsidRPr="006B61E7">
        <w:rPr>
          <w:rFonts w:ascii="Verdana" w:hAnsi="Verdana" w:cs="Arial"/>
          <w:color w:val="auto"/>
          <w:sz w:val="20"/>
          <w:szCs w:val="20"/>
          <w:lang w:val="en-US"/>
        </w:rPr>
        <w:t xml:space="preserve"> providing</w:t>
      </w:r>
      <w:r w:rsidRPr="006B61E7">
        <w:rPr>
          <w:rFonts w:ascii="Verdana" w:hAnsi="Verdana"/>
          <w:bCs/>
          <w:color w:val="auto"/>
          <w:sz w:val="20"/>
          <w:szCs w:val="20"/>
        </w:rPr>
        <w:t xml:space="preserve"> evidence of the outcome as a separate attachment</w:t>
      </w:r>
      <w:r w:rsidR="00CE3BDE" w:rsidRPr="006B61E7">
        <w:rPr>
          <w:rFonts w:ascii="Verdana" w:hAnsi="Verdana" w:cs="Arial"/>
          <w:color w:val="auto"/>
          <w:sz w:val="20"/>
          <w:szCs w:val="20"/>
          <w:lang w:val="en-US"/>
        </w:rPr>
        <w:t xml:space="preserve">. Please note that applications will only be approved if this has already been </w:t>
      </w:r>
      <w:r>
        <w:rPr>
          <w:rFonts w:ascii="Verdana" w:hAnsi="Verdana" w:cs="Arial"/>
          <w:color w:val="auto"/>
          <w:sz w:val="20"/>
          <w:szCs w:val="20"/>
          <w:lang w:val="en-US"/>
        </w:rPr>
        <w:t>completed</w:t>
      </w:r>
      <w:r w:rsidR="00CE3BDE" w:rsidRPr="006B61E7">
        <w:rPr>
          <w:rFonts w:ascii="Verdana" w:hAnsi="Verdana" w:cs="Arial"/>
          <w:color w:val="auto"/>
          <w:sz w:val="20"/>
          <w:szCs w:val="20"/>
          <w:lang w:val="en-US"/>
        </w:rPr>
        <w:t>.</w:t>
      </w:r>
    </w:p>
    <w:p w14:paraId="6E8DDC73" w14:textId="7EF96D53" w:rsidR="00C10736" w:rsidRDefault="00C10736" w:rsidP="006B61E7">
      <w:pPr>
        <w:pStyle w:val="ListParagraph"/>
        <w:spacing w:after="0"/>
        <w:jc w:val="both"/>
        <w:rPr>
          <w:rFonts w:ascii="Verdana" w:hAnsi="Verdana"/>
          <w:bCs/>
          <w:sz w:val="20"/>
          <w:szCs w:val="20"/>
        </w:rPr>
      </w:pPr>
      <w:r w:rsidRPr="00CE3BDE">
        <w:rPr>
          <w:rFonts w:ascii="Verdana" w:hAnsi="Verdana"/>
          <w:bCs/>
          <w:sz w:val="20"/>
          <w:szCs w:val="20"/>
        </w:rPr>
        <w:t xml:space="preserve">Yes  </w:t>
      </w:r>
      <w:sdt>
        <w:sdtPr>
          <w:rPr>
            <w:rFonts w:ascii="Segoe UI Symbol" w:eastAsia="MS Gothic" w:hAnsi="Segoe UI Symbol" w:cs="Segoe UI Symbol"/>
            <w:bCs/>
            <w:sz w:val="24"/>
            <w:szCs w:val="24"/>
          </w:rPr>
          <w:id w:val="-684752986"/>
          <w14:checkbox>
            <w14:checked w14:val="0"/>
            <w14:checkedState w14:val="2612" w14:font="Arial"/>
            <w14:uncheckedState w14:val="2610" w14:font="Arial"/>
          </w14:checkbox>
        </w:sdtPr>
        <w:sdtEndPr/>
        <w:sdtContent>
          <w:r w:rsidRPr="00CE3BDE">
            <w:rPr>
              <w:rFonts w:ascii="Segoe UI Symbol" w:eastAsia="MS Gothic" w:hAnsi="Segoe UI Symbol" w:cs="Segoe UI Symbol"/>
              <w:bCs/>
              <w:sz w:val="24"/>
              <w:szCs w:val="24"/>
            </w:rPr>
            <w:t>☐</w:t>
          </w:r>
        </w:sdtContent>
      </w:sdt>
      <w:r w:rsidRPr="00CE3BDE">
        <w:rPr>
          <w:rFonts w:ascii="Verdana" w:hAnsi="Verdana"/>
          <w:bCs/>
          <w:sz w:val="20"/>
          <w:szCs w:val="20"/>
        </w:rPr>
        <w:t xml:space="preserve">      No  </w:t>
      </w:r>
      <w:sdt>
        <w:sdtPr>
          <w:rPr>
            <w:rFonts w:ascii="Segoe UI Symbol" w:eastAsia="MS Gothic" w:hAnsi="Segoe UI Symbol" w:cs="Segoe UI Symbol"/>
            <w:bCs/>
            <w:sz w:val="24"/>
            <w:szCs w:val="24"/>
          </w:rPr>
          <w:id w:val="1736443106"/>
          <w14:checkbox>
            <w14:checked w14:val="0"/>
            <w14:checkedState w14:val="2612" w14:font="Arial"/>
            <w14:uncheckedState w14:val="2610" w14:font="Arial"/>
          </w14:checkbox>
        </w:sdtPr>
        <w:sdtEndPr/>
        <w:sdtContent>
          <w:r w:rsidRPr="00CE3BDE">
            <w:rPr>
              <w:rFonts w:ascii="Segoe UI Symbol" w:eastAsia="MS Gothic" w:hAnsi="Segoe UI Symbol" w:cs="Segoe UI Symbol"/>
              <w:bCs/>
              <w:sz w:val="24"/>
              <w:szCs w:val="24"/>
            </w:rPr>
            <w:t>☐</w:t>
          </w:r>
        </w:sdtContent>
      </w:sdt>
      <w:r w:rsidRPr="00CE3BDE">
        <w:rPr>
          <w:rFonts w:ascii="Verdana" w:hAnsi="Verdana"/>
          <w:bCs/>
          <w:sz w:val="20"/>
          <w:szCs w:val="20"/>
        </w:rPr>
        <w:tab/>
      </w:r>
    </w:p>
    <w:p w14:paraId="33439DC4" w14:textId="2E00F6C0" w:rsidR="00871686" w:rsidRDefault="00871686" w:rsidP="00871686">
      <w:pPr>
        <w:pStyle w:val="ListParagraph"/>
        <w:numPr>
          <w:ilvl w:val="2"/>
          <w:numId w:val="8"/>
        </w:numPr>
        <w:spacing w:after="0"/>
        <w:jc w:val="both"/>
        <w:rPr>
          <w:rFonts w:ascii="Verdana" w:hAnsi="Verdana"/>
          <w:bCs/>
          <w:sz w:val="20"/>
          <w:szCs w:val="20"/>
        </w:rPr>
      </w:pPr>
      <w:r>
        <w:rPr>
          <w:rFonts w:ascii="Verdana" w:hAnsi="Verdana"/>
          <w:bCs/>
          <w:sz w:val="20"/>
          <w:szCs w:val="20"/>
        </w:rPr>
        <w:t>If the proposal set out in this application does not require formal ethical approval please state why.</w:t>
      </w:r>
    </w:p>
    <w:p w14:paraId="7606F99D" w14:textId="686EAFF7" w:rsidR="00871686" w:rsidRDefault="00C35532" w:rsidP="00871686">
      <w:pPr>
        <w:pStyle w:val="ListParagraph"/>
        <w:spacing w:after="0"/>
        <w:jc w:val="both"/>
        <w:rPr>
          <w:rFonts w:ascii="Verdana" w:hAnsi="Verdana"/>
          <w:bCs/>
          <w:sz w:val="20"/>
          <w:szCs w:val="20"/>
        </w:rPr>
      </w:pPr>
      <w:sdt>
        <w:sdtPr>
          <w:rPr>
            <w:rStyle w:val="CDRCForms2Char"/>
            <w:rFonts w:eastAsiaTheme="minorHAnsi"/>
            <w:szCs w:val="20"/>
          </w:rPr>
          <w:id w:val="1294798966"/>
          <w:placeholder>
            <w:docPart w:val="FA553D36A50C4C43AD1576E9E272E217"/>
          </w:placeholder>
          <w:showingPlcHdr/>
        </w:sdtPr>
        <w:sdtEndPr>
          <w:rPr>
            <w:rStyle w:val="DefaultParagraphFont"/>
            <w:rFonts w:ascii="Museo Sans 500" w:hAnsi="Museo Sans 500" w:cstheme="minorBidi"/>
            <w:b/>
            <w:sz w:val="22"/>
            <w:szCs w:val="22"/>
            <w:lang w:eastAsia="en-US"/>
          </w:rPr>
        </w:sdtEndPr>
        <w:sdtContent>
          <w:r w:rsidR="00871686" w:rsidRPr="00CE3BDE">
            <w:rPr>
              <w:rFonts w:ascii="Verdana" w:hAnsi="Verdana"/>
              <w:color w:val="5B6770"/>
              <w:sz w:val="20"/>
              <w:szCs w:val="20"/>
            </w:rPr>
            <w:t>Click here to enter text.</w:t>
          </w:r>
        </w:sdtContent>
      </w:sdt>
    </w:p>
    <w:p w14:paraId="43112086" w14:textId="77777777" w:rsidR="006B61E7" w:rsidRPr="00CE3BDE" w:rsidRDefault="006B61E7" w:rsidP="006B61E7">
      <w:pPr>
        <w:pStyle w:val="ListParagraph"/>
        <w:spacing w:after="0"/>
        <w:jc w:val="both"/>
        <w:rPr>
          <w:rFonts w:ascii="Verdana" w:hAnsi="Verdana"/>
          <w:bCs/>
          <w:sz w:val="20"/>
          <w:szCs w:val="20"/>
        </w:rPr>
      </w:pPr>
    </w:p>
    <w:p w14:paraId="6FD7603F" w14:textId="77777777" w:rsidR="006B61E7" w:rsidRPr="006B61E7" w:rsidRDefault="006B61E7" w:rsidP="006E6463">
      <w:pPr>
        <w:pStyle w:val="ListParagraph"/>
        <w:numPr>
          <w:ilvl w:val="1"/>
          <w:numId w:val="8"/>
        </w:numPr>
        <w:spacing w:after="0"/>
        <w:rPr>
          <w:b/>
        </w:rPr>
      </w:pPr>
      <w:r w:rsidRPr="006B61E7">
        <w:rPr>
          <w:rFonts w:ascii="Verdana" w:hAnsi="Verdana" w:cs="Arial"/>
          <w:b/>
          <w:sz w:val="20"/>
          <w:szCs w:val="20"/>
          <w:lang w:val="en-US"/>
        </w:rPr>
        <w:t>Data Protection</w:t>
      </w:r>
    </w:p>
    <w:p w14:paraId="67DBC806" w14:textId="34943CA2" w:rsidR="00C10736" w:rsidRPr="006B61E7" w:rsidRDefault="006B61E7" w:rsidP="006B61E7">
      <w:pPr>
        <w:pStyle w:val="ListParagraph"/>
        <w:numPr>
          <w:ilvl w:val="2"/>
          <w:numId w:val="8"/>
        </w:numPr>
        <w:spacing w:after="0"/>
      </w:pPr>
      <w:r w:rsidRPr="006B61E7">
        <w:rPr>
          <w:rFonts w:ascii="Verdana" w:hAnsi="Verdana" w:cs="Arial"/>
          <w:sz w:val="20"/>
          <w:szCs w:val="20"/>
          <w:lang w:val="en-US"/>
        </w:rPr>
        <w:t>Please confirm that your application is compliant with all relevant data protection legislation</w:t>
      </w:r>
      <w:r w:rsidR="00C10736" w:rsidRPr="006B61E7">
        <w:rPr>
          <w:rFonts w:ascii="Verdana" w:hAnsi="Verdana" w:cs="Arial"/>
          <w:sz w:val="20"/>
          <w:szCs w:val="20"/>
          <w:lang w:val="en-US"/>
        </w:rPr>
        <w:t xml:space="preserve">? </w:t>
      </w:r>
    </w:p>
    <w:p w14:paraId="7F8B31D4" w14:textId="167DA977" w:rsidR="00C10736" w:rsidRDefault="00C10736" w:rsidP="006E6463">
      <w:pPr>
        <w:pStyle w:val="CDRCNormal"/>
        <w:spacing w:after="0"/>
        <w:ind w:left="720"/>
        <w:rPr>
          <w:bCs/>
          <w:sz w:val="24"/>
          <w:szCs w:val="24"/>
        </w:rPr>
      </w:pPr>
      <w:r w:rsidRPr="00C10736">
        <w:rPr>
          <w:bCs/>
          <w:szCs w:val="20"/>
        </w:rPr>
        <w:t xml:space="preserve">Yes  </w:t>
      </w:r>
      <w:sdt>
        <w:sdtPr>
          <w:rPr>
            <w:bCs/>
            <w:sz w:val="24"/>
            <w:szCs w:val="24"/>
          </w:rPr>
          <w:id w:val="872818766"/>
          <w14:checkbox>
            <w14:checked w14:val="0"/>
            <w14:checkedState w14:val="2612" w14:font="Arial"/>
            <w14:uncheckedState w14:val="2610" w14:font="Arial"/>
          </w14:checkbox>
        </w:sdtPr>
        <w:sdtEndPr/>
        <w:sdtContent>
          <w:r w:rsidRPr="00C10736">
            <w:rPr>
              <w:rFonts w:ascii="Segoe UI Symbol" w:eastAsia="MS Gothic" w:hAnsi="Segoe UI Symbol" w:cs="Segoe UI Symbol"/>
              <w:bCs/>
              <w:sz w:val="24"/>
              <w:szCs w:val="24"/>
            </w:rPr>
            <w:t>☐</w:t>
          </w:r>
        </w:sdtContent>
      </w:sdt>
      <w:r w:rsidRPr="00C10736">
        <w:rPr>
          <w:bCs/>
          <w:szCs w:val="20"/>
        </w:rPr>
        <w:t xml:space="preserve">      No  </w:t>
      </w:r>
      <w:sdt>
        <w:sdtPr>
          <w:rPr>
            <w:bCs/>
            <w:sz w:val="24"/>
            <w:szCs w:val="24"/>
          </w:rPr>
          <w:id w:val="-1848710244"/>
          <w14:checkbox>
            <w14:checked w14:val="0"/>
            <w14:checkedState w14:val="2612" w14:font="Arial"/>
            <w14:uncheckedState w14:val="2610" w14:font="Arial"/>
          </w14:checkbox>
        </w:sdtPr>
        <w:sdtEndPr/>
        <w:sdtContent>
          <w:r w:rsidRPr="00C10736">
            <w:rPr>
              <w:rFonts w:ascii="Segoe UI Symbol" w:eastAsia="MS Gothic" w:hAnsi="Segoe UI Symbol" w:cs="Segoe UI Symbol"/>
              <w:bCs/>
              <w:sz w:val="24"/>
              <w:szCs w:val="24"/>
            </w:rPr>
            <w:t>☐</w:t>
          </w:r>
        </w:sdtContent>
      </w:sdt>
    </w:p>
    <w:p w14:paraId="0EBD8071" w14:textId="77777777" w:rsidR="00C10736" w:rsidRDefault="00C10736" w:rsidP="006E6463">
      <w:pPr>
        <w:pStyle w:val="CDRCNormal"/>
        <w:spacing w:after="0"/>
        <w:ind w:left="720"/>
        <w:rPr>
          <w:bCs/>
          <w:sz w:val="24"/>
          <w:szCs w:val="24"/>
        </w:rPr>
      </w:pPr>
    </w:p>
    <w:p w14:paraId="0791483E" w14:textId="2DB62314" w:rsidR="00C10736" w:rsidRPr="00C10736" w:rsidRDefault="00C10736" w:rsidP="006E6463">
      <w:pPr>
        <w:pStyle w:val="ListParagraph"/>
        <w:numPr>
          <w:ilvl w:val="0"/>
          <w:numId w:val="8"/>
        </w:numPr>
        <w:spacing w:after="0"/>
        <w:rPr>
          <w:rFonts w:ascii="Verdana" w:hAnsi="Verdana" w:cs="Arial"/>
          <w:b/>
          <w:lang w:val="en-US"/>
        </w:rPr>
      </w:pPr>
      <w:r w:rsidRPr="00C10736">
        <w:rPr>
          <w:rFonts w:ascii="Verdana" w:hAnsi="Verdana" w:cs="Arial"/>
          <w:b/>
          <w:lang w:val="en-US"/>
        </w:rPr>
        <w:t>DECLARATION</w:t>
      </w:r>
    </w:p>
    <w:p w14:paraId="198616C2" w14:textId="77777777" w:rsidR="00900876" w:rsidRDefault="00C10736" w:rsidP="006E6463">
      <w:pPr>
        <w:rPr>
          <w:rFonts w:ascii="Verdana" w:hAnsi="Verdana"/>
          <w:bCs/>
          <w:sz w:val="20"/>
          <w:szCs w:val="20"/>
        </w:rPr>
      </w:pPr>
      <w:r w:rsidRPr="00B54B2E">
        <w:rPr>
          <w:rFonts w:ascii="Verdana" w:hAnsi="Verdana"/>
          <w:bCs/>
          <w:sz w:val="20"/>
          <w:szCs w:val="20"/>
        </w:rPr>
        <w:t>By completing this declaration I</w:t>
      </w:r>
      <w:r w:rsidR="00900876">
        <w:rPr>
          <w:rFonts w:ascii="Verdana" w:hAnsi="Verdana"/>
          <w:bCs/>
          <w:sz w:val="20"/>
          <w:szCs w:val="20"/>
        </w:rPr>
        <w:t xml:space="preserve">, </w:t>
      </w:r>
      <w:sdt>
        <w:sdtPr>
          <w:rPr>
            <w:rStyle w:val="CDRCForms2Char"/>
            <w:rFonts w:eastAsiaTheme="minorHAnsi"/>
          </w:rPr>
          <w:alias w:val="Name"/>
          <w:tag w:val="Name"/>
          <w:id w:val="240371540"/>
          <w:placeholder>
            <w:docPart w:val="ED0C6C2A531C4C738314A2FC2711D864"/>
          </w:placeholder>
          <w:showingPlcHdr/>
        </w:sdtPr>
        <w:sdtEndPr>
          <w:rPr>
            <w:rStyle w:val="DefaultParagraphFont"/>
            <w:rFonts w:ascii="Museo Sans 500" w:hAnsi="Museo Sans 500" w:cstheme="minorBidi"/>
            <w:bCs/>
            <w:sz w:val="22"/>
            <w:szCs w:val="20"/>
            <w:lang w:eastAsia="en-US"/>
          </w:rPr>
        </w:sdtEndPr>
        <w:sdtContent>
          <w:r w:rsidR="00900876" w:rsidRPr="00C10736">
            <w:rPr>
              <w:rStyle w:val="CDRCNormalChar"/>
              <w:rFonts w:eastAsiaTheme="minorHAnsi"/>
              <w:color w:val="5B6770"/>
            </w:rPr>
            <w:t>Click here to enter text.</w:t>
          </w:r>
        </w:sdtContent>
      </w:sdt>
      <w:r w:rsidR="00900876">
        <w:rPr>
          <w:rStyle w:val="CDRCForms2Char"/>
          <w:rFonts w:eastAsiaTheme="minorHAnsi"/>
        </w:rPr>
        <w:t xml:space="preserve"> of </w:t>
      </w:r>
      <w:r w:rsidRPr="00B54B2E">
        <w:rPr>
          <w:rFonts w:ascii="Verdana" w:hAnsi="Verdana"/>
          <w:bCs/>
          <w:sz w:val="20"/>
          <w:szCs w:val="20"/>
        </w:rPr>
        <w:t xml:space="preserve"> </w:t>
      </w:r>
      <w:sdt>
        <w:sdtPr>
          <w:rPr>
            <w:rStyle w:val="CDRCForms2Char"/>
            <w:rFonts w:eastAsiaTheme="minorHAnsi"/>
          </w:rPr>
          <w:alias w:val="Organisation"/>
          <w:tag w:val="Organisation"/>
          <w:id w:val="4795827"/>
          <w:placeholder>
            <w:docPart w:val="82A262E6940745A394F192D9B0237D7C"/>
          </w:placeholder>
          <w:showingPlcHdr/>
        </w:sdtPr>
        <w:sdtEndPr>
          <w:rPr>
            <w:rStyle w:val="DefaultParagraphFont"/>
            <w:rFonts w:ascii="Museo Sans 500" w:hAnsi="Museo Sans 500" w:cstheme="minorBidi"/>
            <w:bCs/>
            <w:sz w:val="22"/>
            <w:szCs w:val="20"/>
            <w:lang w:eastAsia="en-US"/>
          </w:rPr>
        </w:sdtEndPr>
        <w:sdtContent>
          <w:r w:rsidR="00900876" w:rsidRPr="00C10736">
            <w:rPr>
              <w:rStyle w:val="CDRCNormalChar"/>
              <w:rFonts w:eastAsiaTheme="minorHAnsi"/>
              <w:color w:val="5B6770"/>
            </w:rPr>
            <w:t>Click here to enter text.</w:t>
          </w:r>
        </w:sdtContent>
      </w:sdt>
      <w:r w:rsidR="00900876" w:rsidRPr="00B54B2E">
        <w:rPr>
          <w:rFonts w:ascii="Verdana" w:hAnsi="Verdana"/>
          <w:bCs/>
          <w:sz w:val="20"/>
          <w:szCs w:val="20"/>
        </w:rPr>
        <w:t xml:space="preserve"> </w:t>
      </w:r>
      <w:r w:rsidRPr="00B54B2E">
        <w:rPr>
          <w:rFonts w:ascii="Verdana" w:hAnsi="Verdana"/>
          <w:bCs/>
          <w:sz w:val="20"/>
          <w:szCs w:val="20"/>
        </w:rPr>
        <w:t xml:space="preserve">hereby </w:t>
      </w:r>
    </w:p>
    <w:p w14:paraId="1FF20B71" w14:textId="692FF6B1" w:rsidR="00C10736" w:rsidRDefault="00C35532" w:rsidP="006E6463">
      <w:pPr>
        <w:rPr>
          <w:rFonts w:ascii="Verdana" w:hAnsi="Verdana"/>
          <w:bCs/>
          <w:sz w:val="20"/>
          <w:szCs w:val="20"/>
        </w:rPr>
      </w:pPr>
      <w:sdt>
        <w:sdtPr>
          <w:rPr>
            <w:rFonts w:ascii="Verdana" w:hAnsi="Verdana"/>
            <w:bCs/>
            <w:sz w:val="24"/>
            <w:szCs w:val="24"/>
          </w:rPr>
          <w:id w:val="2139290379"/>
          <w14:checkbox>
            <w14:checked w14:val="0"/>
            <w14:checkedState w14:val="2612" w14:font="Arial"/>
            <w14:uncheckedState w14:val="2610" w14:font="Arial"/>
          </w14:checkbox>
        </w:sdtPr>
        <w:sdtEndPr/>
        <w:sdtContent>
          <w:r w:rsidR="00900876" w:rsidRPr="00326D59">
            <w:rPr>
              <w:rFonts w:ascii="MS Gothic" w:eastAsia="MS Gothic" w:hAnsi="MS Gothic" w:hint="eastAsia"/>
              <w:bCs/>
              <w:sz w:val="24"/>
              <w:szCs w:val="24"/>
            </w:rPr>
            <w:t>☐</w:t>
          </w:r>
        </w:sdtContent>
      </w:sdt>
      <w:r w:rsidR="00900876" w:rsidRPr="00B54B2E">
        <w:rPr>
          <w:rFonts w:ascii="Verdana" w:hAnsi="Verdana"/>
          <w:bCs/>
          <w:sz w:val="20"/>
          <w:szCs w:val="20"/>
        </w:rPr>
        <w:t xml:space="preserve"> </w:t>
      </w:r>
      <w:r w:rsidR="00C10736" w:rsidRPr="00B54B2E">
        <w:rPr>
          <w:rFonts w:ascii="Verdana" w:hAnsi="Verdana"/>
          <w:bCs/>
          <w:sz w:val="20"/>
          <w:szCs w:val="20"/>
        </w:rPr>
        <w:t xml:space="preserve">declare that the information included in this application form </w:t>
      </w:r>
      <w:r w:rsidR="00C10736">
        <w:rPr>
          <w:rFonts w:ascii="Verdana" w:hAnsi="Verdana"/>
          <w:bCs/>
          <w:sz w:val="20"/>
          <w:szCs w:val="20"/>
        </w:rPr>
        <w:t>is</w:t>
      </w:r>
      <w:r w:rsidR="00C10736" w:rsidRPr="00B54B2E">
        <w:rPr>
          <w:rFonts w:ascii="Verdana" w:hAnsi="Verdana"/>
          <w:bCs/>
          <w:sz w:val="20"/>
          <w:szCs w:val="20"/>
        </w:rPr>
        <w:t xml:space="preserve"> true and correct to the best of my knowledge. I understand that any false or misleading information given by me in connection with my application may result in termination of the application process and/or other sanctions</w:t>
      </w:r>
      <w:r w:rsidR="00C10736">
        <w:rPr>
          <w:rFonts w:ascii="Verdana" w:hAnsi="Verdana"/>
          <w:bCs/>
          <w:sz w:val="20"/>
          <w:szCs w:val="20"/>
        </w:rPr>
        <w:t>.</w:t>
      </w:r>
    </w:p>
    <w:p w14:paraId="0506ECBA" w14:textId="220D31D7" w:rsidR="00900876" w:rsidRPr="00B54B2E" w:rsidRDefault="00C35532" w:rsidP="006E6463">
      <w:pPr>
        <w:rPr>
          <w:rFonts w:ascii="Verdana" w:hAnsi="Verdana"/>
          <w:bCs/>
          <w:sz w:val="20"/>
          <w:szCs w:val="20"/>
        </w:rPr>
      </w:pPr>
      <w:sdt>
        <w:sdtPr>
          <w:rPr>
            <w:rFonts w:ascii="Verdana" w:hAnsi="Verdana"/>
            <w:bCs/>
            <w:sz w:val="24"/>
            <w:szCs w:val="24"/>
          </w:rPr>
          <w:id w:val="-1678262747"/>
          <w14:checkbox>
            <w14:checked w14:val="0"/>
            <w14:checkedState w14:val="2612" w14:font="Arial"/>
            <w14:uncheckedState w14:val="2610" w14:font="Arial"/>
          </w14:checkbox>
        </w:sdtPr>
        <w:sdtEndPr/>
        <w:sdtContent>
          <w:r w:rsidR="00900876" w:rsidRPr="00326D59">
            <w:rPr>
              <w:rFonts w:ascii="MS Gothic" w:eastAsia="MS Gothic" w:hAnsi="MS Gothic" w:hint="eastAsia"/>
              <w:bCs/>
              <w:sz w:val="24"/>
              <w:szCs w:val="24"/>
            </w:rPr>
            <w:t>☐</w:t>
          </w:r>
        </w:sdtContent>
      </w:sdt>
      <w:r w:rsidR="00871686">
        <w:rPr>
          <w:rFonts w:ascii="Verdana" w:hAnsi="Verdana"/>
          <w:bCs/>
          <w:sz w:val="20"/>
          <w:szCs w:val="20"/>
        </w:rPr>
        <w:t xml:space="preserve"> </w:t>
      </w:r>
      <w:r w:rsidR="00900876" w:rsidRPr="00BD4DEA">
        <w:rPr>
          <w:rFonts w:ascii="Verdana" w:hAnsi="Verdana"/>
          <w:bCs/>
          <w:sz w:val="20"/>
          <w:szCs w:val="20"/>
        </w:rPr>
        <w:t xml:space="preserve">agree that by </w:t>
      </w:r>
      <w:r w:rsidR="006D076B">
        <w:rPr>
          <w:rFonts w:ascii="Verdana" w:hAnsi="Verdana"/>
          <w:bCs/>
          <w:sz w:val="20"/>
          <w:szCs w:val="20"/>
        </w:rPr>
        <w:t>accessing the</w:t>
      </w:r>
      <w:r w:rsidR="00900876" w:rsidRPr="00BD4DEA">
        <w:rPr>
          <w:rFonts w:ascii="Verdana" w:hAnsi="Verdana"/>
          <w:bCs/>
          <w:sz w:val="20"/>
          <w:szCs w:val="20"/>
        </w:rPr>
        <w:t xml:space="preserve"> Ethnicity Estimator </w:t>
      </w:r>
      <w:r w:rsidR="006D076B">
        <w:rPr>
          <w:rFonts w:ascii="Verdana" w:hAnsi="Verdana"/>
          <w:bCs/>
          <w:sz w:val="20"/>
          <w:szCs w:val="20"/>
        </w:rPr>
        <w:t>online tool</w:t>
      </w:r>
      <w:r w:rsidR="00900876" w:rsidRPr="00BD4DEA">
        <w:rPr>
          <w:rFonts w:ascii="Verdana" w:hAnsi="Verdana"/>
          <w:bCs/>
          <w:sz w:val="20"/>
          <w:szCs w:val="20"/>
        </w:rPr>
        <w:t xml:space="preserve">, </w:t>
      </w:r>
      <w:r w:rsidR="006D076B">
        <w:rPr>
          <w:rFonts w:ascii="Verdana" w:hAnsi="Verdana"/>
          <w:bCs/>
          <w:sz w:val="20"/>
          <w:szCs w:val="20"/>
        </w:rPr>
        <w:t xml:space="preserve">I </w:t>
      </w:r>
      <w:r w:rsidR="00900876">
        <w:rPr>
          <w:rFonts w:ascii="Verdana" w:hAnsi="Verdana"/>
          <w:bCs/>
          <w:sz w:val="20"/>
          <w:szCs w:val="20"/>
        </w:rPr>
        <w:t>abide by</w:t>
      </w:r>
      <w:r w:rsidR="00900876" w:rsidRPr="00BD4DEA">
        <w:rPr>
          <w:rFonts w:ascii="Verdana" w:hAnsi="Verdana"/>
          <w:bCs/>
          <w:sz w:val="20"/>
          <w:szCs w:val="20"/>
        </w:rPr>
        <w:t xml:space="preserve"> the terms and conditions </w:t>
      </w:r>
      <w:r w:rsidR="00900876">
        <w:rPr>
          <w:rFonts w:ascii="Verdana" w:hAnsi="Verdana"/>
          <w:bCs/>
          <w:sz w:val="20"/>
          <w:szCs w:val="20"/>
        </w:rPr>
        <w:t xml:space="preserve">in Appendix A </w:t>
      </w:r>
      <w:r w:rsidR="00900876" w:rsidRPr="00BD4DEA">
        <w:rPr>
          <w:rFonts w:ascii="Verdana" w:hAnsi="Verdana"/>
          <w:bCs/>
          <w:sz w:val="20"/>
          <w:szCs w:val="20"/>
        </w:rPr>
        <w:t>and I realise that University College London reserves the right to take legal action against individuals who cause it to be involved in legal proceedings as a result of violation of its licensing agreements</w:t>
      </w:r>
      <w:r w:rsidR="00900876">
        <w:rPr>
          <w:rFonts w:ascii="Verdana" w:hAnsi="Verdana"/>
          <w:bCs/>
          <w:sz w:val="20"/>
          <w:szCs w:val="20"/>
        </w:rPr>
        <w:t>.</w:t>
      </w:r>
    </w:p>
    <w:p w14:paraId="23ADBEE7" w14:textId="050AC97F" w:rsidR="00C10736" w:rsidRDefault="00C35532" w:rsidP="006E6463">
      <w:pPr>
        <w:rPr>
          <w:rFonts w:ascii="Verdana" w:hAnsi="Verdana"/>
          <w:bCs/>
          <w:sz w:val="20"/>
          <w:szCs w:val="20"/>
        </w:rPr>
      </w:pPr>
      <w:sdt>
        <w:sdtPr>
          <w:rPr>
            <w:rFonts w:ascii="Verdana" w:hAnsi="Verdana"/>
            <w:bCs/>
            <w:sz w:val="24"/>
            <w:szCs w:val="24"/>
          </w:rPr>
          <w:id w:val="-1690752626"/>
          <w14:checkbox>
            <w14:checked w14:val="0"/>
            <w14:checkedState w14:val="2612" w14:font="Arial"/>
            <w14:uncheckedState w14:val="2610" w14:font="Arial"/>
          </w14:checkbox>
        </w:sdtPr>
        <w:sdtEndPr/>
        <w:sdtContent>
          <w:r w:rsidR="00BD4DEA" w:rsidRPr="00326D59">
            <w:rPr>
              <w:rFonts w:ascii="MS Gothic" w:eastAsia="MS Gothic" w:hAnsi="MS Gothic" w:hint="eastAsia"/>
              <w:bCs/>
              <w:sz w:val="24"/>
              <w:szCs w:val="24"/>
            </w:rPr>
            <w:t>☐</w:t>
          </w:r>
        </w:sdtContent>
      </w:sdt>
      <w:r w:rsidR="00BD4DEA">
        <w:rPr>
          <w:rFonts w:ascii="Verdana" w:hAnsi="Verdana"/>
          <w:bCs/>
          <w:sz w:val="20"/>
          <w:szCs w:val="20"/>
        </w:rPr>
        <w:t xml:space="preserve">  </w:t>
      </w:r>
      <w:r w:rsidR="00C10736" w:rsidRPr="00B54B2E">
        <w:rPr>
          <w:rFonts w:ascii="Verdana" w:hAnsi="Verdana"/>
          <w:bCs/>
          <w:sz w:val="20"/>
          <w:szCs w:val="20"/>
        </w:rPr>
        <w:t xml:space="preserve">agree for my personal information to be </w:t>
      </w:r>
      <w:r w:rsidR="00C10736">
        <w:rPr>
          <w:rFonts w:ascii="Verdana" w:hAnsi="Verdana"/>
          <w:bCs/>
          <w:sz w:val="20"/>
          <w:szCs w:val="20"/>
        </w:rPr>
        <w:t xml:space="preserve">used </w:t>
      </w:r>
      <w:r w:rsidR="00C10736" w:rsidRPr="00B54B2E">
        <w:rPr>
          <w:rFonts w:ascii="Verdana" w:hAnsi="Verdana"/>
          <w:bCs/>
          <w:sz w:val="20"/>
          <w:szCs w:val="20"/>
        </w:rPr>
        <w:t>for the purposes of processing this application in accordance with th</w:t>
      </w:r>
      <w:r w:rsidR="00C10736">
        <w:rPr>
          <w:rFonts w:ascii="Verdana" w:hAnsi="Verdana"/>
          <w:bCs/>
          <w:sz w:val="20"/>
          <w:szCs w:val="20"/>
        </w:rPr>
        <w:t>e relevant data laws of the UK.</w:t>
      </w:r>
    </w:p>
    <w:p w14:paraId="0BF43003" w14:textId="0F35CE1B" w:rsidR="00C10736" w:rsidRDefault="00C35532" w:rsidP="006E6463">
      <w:pPr>
        <w:rPr>
          <w:rFonts w:ascii="Verdana" w:hAnsi="Verdana"/>
          <w:bCs/>
          <w:sz w:val="20"/>
          <w:szCs w:val="20"/>
        </w:rPr>
      </w:pPr>
      <w:sdt>
        <w:sdtPr>
          <w:rPr>
            <w:rFonts w:ascii="Verdana" w:hAnsi="Verdana"/>
            <w:bCs/>
            <w:sz w:val="24"/>
            <w:szCs w:val="24"/>
          </w:rPr>
          <w:id w:val="331422417"/>
          <w14:checkbox>
            <w14:checked w14:val="0"/>
            <w14:checkedState w14:val="2612" w14:font="Arial"/>
            <w14:uncheckedState w14:val="2610" w14:font="Arial"/>
          </w14:checkbox>
        </w:sdtPr>
        <w:sdtEndPr/>
        <w:sdtContent>
          <w:r w:rsidR="00C10736" w:rsidRPr="00326D59">
            <w:rPr>
              <w:rFonts w:ascii="MS Gothic" w:eastAsia="MS Gothic" w:hAnsi="MS Gothic" w:hint="eastAsia"/>
              <w:bCs/>
              <w:sz w:val="24"/>
              <w:szCs w:val="24"/>
            </w:rPr>
            <w:t>☐</w:t>
          </w:r>
        </w:sdtContent>
      </w:sdt>
      <w:r w:rsidR="00C10736">
        <w:rPr>
          <w:rFonts w:ascii="Verdana" w:hAnsi="Verdana"/>
          <w:bCs/>
          <w:sz w:val="20"/>
          <w:szCs w:val="20"/>
        </w:rPr>
        <w:t xml:space="preserve">  </w:t>
      </w:r>
      <w:r w:rsidR="00C10736" w:rsidRPr="00B54B2E">
        <w:rPr>
          <w:rFonts w:ascii="Verdana" w:hAnsi="Verdana"/>
          <w:bCs/>
          <w:sz w:val="20"/>
          <w:szCs w:val="20"/>
        </w:rPr>
        <w:t>understand that forwarding this form by email constitutes an electronic signature.</w:t>
      </w:r>
    </w:p>
    <w:p w14:paraId="1F244DF3" w14:textId="39BC39EC" w:rsidR="00BD4DEA" w:rsidRPr="00BD4DEA" w:rsidRDefault="00900876" w:rsidP="00BD4DEA">
      <w:pPr>
        <w:rPr>
          <w:rFonts w:ascii="Verdana" w:hAnsi="Verdana"/>
          <w:bCs/>
          <w:sz w:val="20"/>
          <w:szCs w:val="20"/>
        </w:rPr>
      </w:pPr>
      <w:r>
        <w:rPr>
          <w:rFonts w:ascii="Verdana" w:hAnsi="Verdana"/>
          <w:bCs/>
          <w:sz w:val="20"/>
          <w:szCs w:val="20"/>
        </w:rPr>
        <w:t xml:space="preserve"> </w:t>
      </w:r>
    </w:p>
    <w:p w14:paraId="31E2AAB9" w14:textId="629C3EDB" w:rsidR="00C10736" w:rsidRPr="00B54B2E" w:rsidRDefault="00C10736" w:rsidP="006E6463">
      <w:pPr>
        <w:rPr>
          <w:rFonts w:ascii="Verdana" w:hAnsi="Verdana"/>
          <w:bCs/>
          <w:sz w:val="20"/>
          <w:szCs w:val="20"/>
        </w:rPr>
      </w:pPr>
    </w:p>
    <w:p w14:paraId="5FBC478F" w14:textId="75955A85" w:rsidR="00C10736" w:rsidRDefault="00C10736" w:rsidP="006E6463">
      <w:pPr>
        <w:rPr>
          <w:rFonts w:ascii="Verdana" w:hAnsi="Verdana"/>
          <w:bCs/>
          <w:sz w:val="20"/>
          <w:szCs w:val="20"/>
        </w:rPr>
      </w:pPr>
      <w:r>
        <w:rPr>
          <w:rFonts w:ascii="Verdana" w:hAnsi="Verdana"/>
          <w:bCs/>
          <w:sz w:val="20"/>
          <w:szCs w:val="20"/>
        </w:rPr>
        <w:lastRenderedPageBreak/>
        <w:t xml:space="preserve">Name: </w:t>
      </w:r>
      <w:sdt>
        <w:sdtPr>
          <w:rPr>
            <w:rStyle w:val="CDRCForms2Char"/>
            <w:rFonts w:eastAsiaTheme="minorHAnsi"/>
          </w:rPr>
          <w:id w:val="1118727791"/>
          <w:placeholder>
            <w:docPart w:val="B9E36FC70AE54A3880E2842D4132D922"/>
          </w:placeholder>
          <w:showingPlcHdr/>
        </w:sdtPr>
        <w:sdtEndPr>
          <w:rPr>
            <w:rStyle w:val="DefaultParagraphFont"/>
            <w:rFonts w:ascii="Museo Sans 500" w:hAnsi="Museo Sans 500" w:cstheme="minorBidi"/>
            <w:sz w:val="22"/>
            <w:lang w:eastAsia="en-US"/>
          </w:rPr>
        </w:sdtEndPr>
        <w:sdtContent>
          <w:r w:rsidRPr="00830F60">
            <w:rPr>
              <w:rStyle w:val="CDRCNormalChar"/>
              <w:rFonts w:eastAsiaTheme="minorHAnsi"/>
              <w:color w:val="5B6770"/>
            </w:rPr>
            <w:t>Click here to enter text.</w:t>
          </w:r>
        </w:sdtContent>
      </w:sdt>
      <w:r w:rsidR="00184126">
        <w:rPr>
          <w:rStyle w:val="CDRCForms2Char"/>
          <w:rFonts w:eastAsiaTheme="minorHAnsi"/>
        </w:rPr>
        <w:br/>
        <w:t>Signature:</w:t>
      </w:r>
    </w:p>
    <w:p w14:paraId="529E7B3A" w14:textId="6CC0AF51" w:rsidR="00BD4DEA" w:rsidRDefault="00C10736" w:rsidP="006E6463">
      <w:pPr>
        <w:rPr>
          <w:rStyle w:val="CDRCForms2Char"/>
          <w:rFonts w:eastAsiaTheme="minorHAnsi"/>
        </w:rPr>
      </w:pPr>
      <w:r>
        <w:rPr>
          <w:rFonts w:ascii="Verdana" w:hAnsi="Verdana"/>
          <w:bCs/>
          <w:sz w:val="20"/>
          <w:szCs w:val="20"/>
        </w:rPr>
        <w:t xml:space="preserve">Date: </w:t>
      </w:r>
      <w:sdt>
        <w:sdtPr>
          <w:rPr>
            <w:rStyle w:val="CDRCForms2Char"/>
            <w:rFonts w:eastAsiaTheme="minorHAnsi"/>
          </w:rPr>
          <w:id w:val="-809622290"/>
          <w:placeholder>
            <w:docPart w:val="C142D5E31894417AA71821E9A561AA9D"/>
          </w:placeholder>
          <w:showingPlcHdr/>
          <w:date>
            <w:dateFormat w:val="dd/MM/yyyy"/>
            <w:lid w:val="en-GB"/>
            <w:storeMappedDataAs w:val="dateTime"/>
            <w:calendar w:val="gregorian"/>
          </w:date>
        </w:sdtPr>
        <w:sdtEndPr>
          <w:rPr>
            <w:rStyle w:val="DefaultParagraphFont"/>
            <w:rFonts w:ascii="Museo Sans 500" w:hAnsi="Museo Sans 500" w:cstheme="minorBidi"/>
            <w:bCs/>
            <w:sz w:val="22"/>
            <w:szCs w:val="20"/>
            <w:lang w:eastAsia="en-US"/>
          </w:rPr>
        </w:sdtEndPr>
        <w:sdtContent>
          <w:r w:rsidRPr="00830F60">
            <w:rPr>
              <w:rStyle w:val="CDRCNormalChar"/>
              <w:rFonts w:eastAsiaTheme="minorHAnsi"/>
              <w:color w:val="5B6770"/>
            </w:rPr>
            <w:t>Click here to enter a date.</w:t>
          </w:r>
        </w:sdtContent>
      </w:sdt>
    </w:p>
    <w:p w14:paraId="4F8C631D" w14:textId="77777777" w:rsidR="00900876" w:rsidRDefault="00900876">
      <w:pPr>
        <w:spacing w:after="0" w:line="240" w:lineRule="auto"/>
        <w:rPr>
          <w:rStyle w:val="CDRCForms2Char"/>
          <w:rFonts w:eastAsiaTheme="minorHAnsi"/>
          <w:b/>
          <w:sz w:val="22"/>
        </w:rPr>
      </w:pPr>
    </w:p>
    <w:p w14:paraId="5B51F8DF" w14:textId="2A4EEA2C" w:rsidR="00BD4DEA" w:rsidRPr="00900876" w:rsidRDefault="00BD4DEA" w:rsidP="00900876">
      <w:pPr>
        <w:spacing w:after="0" w:line="240" w:lineRule="auto"/>
        <w:rPr>
          <w:rStyle w:val="CDRCForms2Char"/>
          <w:rFonts w:eastAsiaTheme="minorHAnsi"/>
          <w:b/>
          <w:szCs w:val="20"/>
        </w:rPr>
      </w:pPr>
      <w:r w:rsidRPr="00900876">
        <w:rPr>
          <w:rStyle w:val="CDRCForms2Char"/>
          <w:rFonts w:eastAsiaTheme="minorHAnsi"/>
          <w:b/>
          <w:szCs w:val="20"/>
        </w:rPr>
        <w:t xml:space="preserve">Appendix A Ethnicity Estimator </w:t>
      </w:r>
      <w:r w:rsidR="00E006A5">
        <w:rPr>
          <w:rStyle w:val="CDRCForms2Char"/>
          <w:rFonts w:eastAsiaTheme="minorHAnsi"/>
          <w:b/>
          <w:szCs w:val="20"/>
        </w:rPr>
        <w:t>(EE) online tool</w:t>
      </w:r>
      <w:r w:rsidRPr="00900876">
        <w:rPr>
          <w:rStyle w:val="CDRCForms2Char"/>
          <w:rFonts w:eastAsiaTheme="minorHAnsi"/>
          <w:b/>
          <w:szCs w:val="20"/>
        </w:rPr>
        <w:t xml:space="preserve"> Terms and Conditions</w:t>
      </w:r>
    </w:p>
    <w:p w14:paraId="07CD64E7" w14:textId="1786E2E5" w:rsidR="004D4A9A" w:rsidRPr="004D4A9A" w:rsidRDefault="004D4A9A" w:rsidP="004D4A9A">
      <w:pPr>
        <w:pStyle w:val="ListParagraph"/>
        <w:numPr>
          <w:ilvl w:val="0"/>
          <w:numId w:val="33"/>
        </w:numPr>
        <w:spacing w:before="100" w:beforeAutospacing="1" w:after="100" w:afterAutospacing="1"/>
        <w:outlineLvl w:val="1"/>
        <w:rPr>
          <w:rFonts w:ascii="Verdana" w:hAnsi="Verdana" w:cs="Arial"/>
          <w:sz w:val="20"/>
          <w:szCs w:val="20"/>
          <w:lang w:val="en"/>
        </w:rPr>
      </w:pPr>
      <w:r w:rsidRPr="004D4A9A">
        <w:rPr>
          <w:rFonts w:ascii="Verdana" w:hAnsi="Verdana" w:cs="Arial"/>
          <w:sz w:val="20"/>
          <w:szCs w:val="20"/>
          <w:lang w:val="en"/>
        </w:rPr>
        <w:t>The User will ensure that all requirements of the agreements or contracts under which the EE online tool is held by University College London will be maintained as specified in the agreement</w:t>
      </w:r>
      <w:r w:rsidR="00823987">
        <w:rPr>
          <w:rFonts w:ascii="Verdana" w:hAnsi="Verdana" w:cs="Arial"/>
          <w:sz w:val="20"/>
          <w:szCs w:val="20"/>
          <w:lang w:val="en"/>
        </w:rPr>
        <w:t xml:space="preserve">. </w:t>
      </w:r>
      <w:r w:rsidRPr="004D4A9A">
        <w:rPr>
          <w:rFonts w:ascii="Verdana" w:hAnsi="Verdana" w:cs="Arial"/>
          <w:sz w:val="20"/>
          <w:szCs w:val="20"/>
          <w:lang w:val="en"/>
        </w:rPr>
        <w:t xml:space="preserve">  </w:t>
      </w:r>
    </w:p>
    <w:p w14:paraId="6DA4A551" w14:textId="77777777" w:rsidR="004D4A9A" w:rsidRPr="004D4A9A" w:rsidRDefault="004D4A9A" w:rsidP="004D4A9A">
      <w:pPr>
        <w:pStyle w:val="ListParagraph"/>
        <w:numPr>
          <w:ilvl w:val="0"/>
          <w:numId w:val="33"/>
        </w:numPr>
        <w:spacing w:before="100" w:beforeAutospacing="1" w:after="100" w:afterAutospacing="1"/>
        <w:outlineLvl w:val="1"/>
        <w:rPr>
          <w:rFonts w:ascii="Verdana" w:hAnsi="Verdana" w:cs="Arial"/>
          <w:sz w:val="20"/>
          <w:szCs w:val="20"/>
          <w:lang w:val="en"/>
        </w:rPr>
      </w:pPr>
      <w:r w:rsidRPr="004D4A9A">
        <w:rPr>
          <w:rFonts w:ascii="Verdana" w:hAnsi="Verdana" w:cs="Arial"/>
          <w:sz w:val="20"/>
          <w:szCs w:val="20"/>
          <w:lang w:val="en"/>
        </w:rPr>
        <w:t>The User will use the EE online tool only for the purposes defined in the approved EE application</w:t>
      </w:r>
    </w:p>
    <w:p w14:paraId="6067057E" w14:textId="1BBE94D0" w:rsidR="004D4A9A" w:rsidRPr="004D4A9A" w:rsidRDefault="004D4A9A" w:rsidP="004D4A9A">
      <w:pPr>
        <w:pStyle w:val="ListParagraph"/>
        <w:numPr>
          <w:ilvl w:val="0"/>
          <w:numId w:val="33"/>
        </w:numPr>
        <w:spacing w:before="100" w:beforeAutospacing="1" w:after="100" w:afterAutospacing="1"/>
        <w:outlineLvl w:val="1"/>
        <w:rPr>
          <w:rFonts w:ascii="Verdana" w:hAnsi="Verdana" w:cs="Arial"/>
          <w:sz w:val="20"/>
          <w:szCs w:val="20"/>
          <w:lang w:val="en"/>
        </w:rPr>
      </w:pPr>
      <w:r w:rsidRPr="004D4A9A">
        <w:rPr>
          <w:rFonts w:ascii="Verdana" w:hAnsi="Verdana" w:cs="Arial"/>
          <w:sz w:val="20"/>
          <w:szCs w:val="20"/>
          <w:lang w:val="en"/>
        </w:rPr>
        <w:t xml:space="preserve">The User will not share their login credential (used to access the online tool) with any other person. </w:t>
      </w:r>
    </w:p>
    <w:p w14:paraId="6B4A905B" w14:textId="77777777" w:rsidR="004D4A9A" w:rsidRPr="004D4A9A" w:rsidRDefault="004D4A9A" w:rsidP="004D4A9A">
      <w:pPr>
        <w:pStyle w:val="ListParagraph"/>
        <w:numPr>
          <w:ilvl w:val="0"/>
          <w:numId w:val="33"/>
        </w:numPr>
        <w:spacing w:before="100" w:beforeAutospacing="1" w:after="100" w:afterAutospacing="1"/>
        <w:outlineLvl w:val="1"/>
        <w:rPr>
          <w:rFonts w:ascii="Verdana" w:hAnsi="Verdana" w:cs="Arial"/>
          <w:sz w:val="20"/>
          <w:szCs w:val="20"/>
          <w:lang w:val="en"/>
        </w:rPr>
      </w:pPr>
      <w:r w:rsidRPr="004D4A9A">
        <w:rPr>
          <w:rFonts w:ascii="Verdana" w:hAnsi="Verdana" w:cs="Arial"/>
          <w:sz w:val="20"/>
          <w:szCs w:val="20"/>
          <w:lang w:val="en"/>
        </w:rPr>
        <w:t xml:space="preserve">The User will not reverse engineer or de-compile the EE online tool. </w:t>
      </w:r>
    </w:p>
    <w:p w14:paraId="21108BAE" w14:textId="0D135AAB" w:rsidR="004D4A9A" w:rsidRPr="004D4A9A" w:rsidRDefault="004D4A9A" w:rsidP="004D4A9A">
      <w:pPr>
        <w:pStyle w:val="ListParagraph"/>
        <w:numPr>
          <w:ilvl w:val="0"/>
          <w:numId w:val="33"/>
        </w:numPr>
        <w:spacing w:before="100" w:beforeAutospacing="1" w:after="100" w:afterAutospacing="1"/>
        <w:outlineLvl w:val="1"/>
        <w:rPr>
          <w:rFonts w:ascii="Verdana" w:hAnsi="Verdana" w:cs="Arial"/>
          <w:sz w:val="20"/>
          <w:szCs w:val="20"/>
          <w:lang w:val="en"/>
        </w:rPr>
      </w:pPr>
      <w:r w:rsidRPr="004D4A9A">
        <w:rPr>
          <w:rFonts w:ascii="Verdana" w:hAnsi="Verdana" w:cs="Arial"/>
          <w:sz w:val="20"/>
          <w:szCs w:val="20"/>
          <w:lang w:val="en"/>
        </w:rPr>
        <w:t xml:space="preserve">The User understands that the supply of this service via </w:t>
      </w:r>
      <w:r w:rsidR="00401E58">
        <w:rPr>
          <w:rFonts w:ascii="Verdana" w:hAnsi="Verdana" w:cs="Arial"/>
          <w:sz w:val="20"/>
          <w:szCs w:val="20"/>
          <w:lang w:val="en"/>
        </w:rPr>
        <w:t>Geographic Data Service</w:t>
      </w:r>
      <w:r w:rsidRPr="004D4A9A">
        <w:rPr>
          <w:rFonts w:ascii="Verdana" w:hAnsi="Verdana" w:cs="Arial"/>
          <w:sz w:val="20"/>
          <w:szCs w:val="20"/>
          <w:lang w:val="en"/>
        </w:rPr>
        <w:t>, University College London does not imply support in terms of training, in-house documentation or use.</w:t>
      </w:r>
    </w:p>
    <w:p w14:paraId="398B16EE" w14:textId="7FA9E2EA" w:rsidR="00BD4DEA" w:rsidRPr="00900876" w:rsidRDefault="00BD4DEA" w:rsidP="00900876">
      <w:pPr>
        <w:spacing w:before="100" w:beforeAutospacing="1" w:after="100" w:afterAutospacing="1"/>
        <w:outlineLvl w:val="1"/>
        <w:rPr>
          <w:rFonts w:ascii="Verdana" w:hAnsi="Verdana" w:cs="Arial"/>
          <w:b/>
          <w:bCs/>
          <w:sz w:val="20"/>
          <w:szCs w:val="20"/>
          <w:lang w:val="en"/>
        </w:rPr>
      </w:pPr>
      <w:r w:rsidRPr="00900876">
        <w:rPr>
          <w:rFonts w:ascii="Verdana" w:hAnsi="Verdana" w:cs="Arial"/>
          <w:b/>
          <w:bCs/>
          <w:sz w:val="20"/>
          <w:szCs w:val="20"/>
          <w:lang w:val="en"/>
        </w:rPr>
        <w:t xml:space="preserve">Approved </w:t>
      </w:r>
      <w:r w:rsidR="006D189A">
        <w:rPr>
          <w:rFonts w:ascii="Verdana" w:hAnsi="Verdana" w:cs="Arial"/>
          <w:b/>
          <w:bCs/>
          <w:sz w:val="20"/>
          <w:szCs w:val="20"/>
          <w:lang w:val="en"/>
        </w:rPr>
        <w:t>U</w:t>
      </w:r>
      <w:r w:rsidRPr="00900876">
        <w:rPr>
          <w:rFonts w:ascii="Verdana" w:hAnsi="Verdana" w:cs="Arial"/>
          <w:b/>
          <w:bCs/>
          <w:sz w:val="20"/>
          <w:szCs w:val="20"/>
          <w:lang w:val="en"/>
        </w:rPr>
        <w:t>se</w:t>
      </w:r>
    </w:p>
    <w:p w14:paraId="712F7528" w14:textId="24FCDB69" w:rsidR="007321B5" w:rsidRPr="007321B5" w:rsidRDefault="007321B5" w:rsidP="007321B5">
      <w:pPr>
        <w:spacing w:after="0" w:line="240" w:lineRule="auto"/>
        <w:rPr>
          <w:rFonts w:ascii="Verdana" w:hAnsi="Verdana" w:cs="Arial"/>
          <w:sz w:val="20"/>
          <w:szCs w:val="20"/>
          <w:lang w:val="en"/>
        </w:rPr>
      </w:pPr>
      <w:r w:rsidRPr="007321B5">
        <w:rPr>
          <w:rFonts w:ascii="Verdana" w:hAnsi="Verdana" w:cs="Arial"/>
          <w:sz w:val="20"/>
          <w:szCs w:val="20"/>
          <w:lang w:val="en"/>
        </w:rPr>
        <w:t xml:space="preserve">In exchange for granting the User, as an approved </w:t>
      </w:r>
      <w:r w:rsidR="00401E58">
        <w:rPr>
          <w:rFonts w:ascii="Verdana" w:hAnsi="Verdana" w:cs="Arial"/>
          <w:sz w:val="20"/>
          <w:szCs w:val="20"/>
          <w:lang w:val="en"/>
        </w:rPr>
        <w:t>GeoDS</w:t>
      </w:r>
      <w:r w:rsidRPr="007321B5">
        <w:rPr>
          <w:rFonts w:ascii="Verdana" w:hAnsi="Verdana" w:cs="Arial"/>
          <w:sz w:val="20"/>
          <w:szCs w:val="20"/>
          <w:lang w:val="en"/>
        </w:rPr>
        <w:t xml:space="preserve"> User, the right to access the online tool, they agree that: </w:t>
      </w:r>
    </w:p>
    <w:p w14:paraId="44AE6416" w14:textId="77777777" w:rsidR="007321B5" w:rsidRPr="007321B5" w:rsidRDefault="007321B5" w:rsidP="007321B5">
      <w:pPr>
        <w:spacing w:after="0" w:line="240" w:lineRule="auto"/>
        <w:rPr>
          <w:rFonts w:ascii="Verdana" w:hAnsi="Verdana" w:cs="Arial"/>
          <w:sz w:val="20"/>
          <w:szCs w:val="20"/>
          <w:lang w:val="en"/>
        </w:rPr>
      </w:pPr>
    </w:p>
    <w:p w14:paraId="714270D6" w14:textId="77777777" w:rsidR="007321B5" w:rsidRPr="007321B5" w:rsidRDefault="007321B5" w:rsidP="007321B5">
      <w:pPr>
        <w:pStyle w:val="ListParagraph"/>
        <w:numPr>
          <w:ilvl w:val="0"/>
          <w:numId w:val="34"/>
        </w:numPr>
        <w:spacing w:after="0" w:line="240" w:lineRule="auto"/>
        <w:rPr>
          <w:rFonts w:ascii="Verdana" w:hAnsi="Verdana" w:cs="Arial"/>
          <w:sz w:val="20"/>
          <w:szCs w:val="20"/>
          <w:lang w:val="en"/>
        </w:rPr>
      </w:pPr>
      <w:r w:rsidRPr="007321B5">
        <w:rPr>
          <w:rFonts w:ascii="Verdana" w:hAnsi="Verdana" w:cs="Arial"/>
          <w:sz w:val="20"/>
          <w:szCs w:val="20"/>
          <w:lang w:val="en"/>
        </w:rPr>
        <w:t xml:space="preserve">The EE online tool is copyright of the Office for National Statistics, and was developed by University College London using funding from the Economic and Social Research Council. </w:t>
      </w:r>
    </w:p>
    <w:p w14:paraId="1CEFC193" w14:textId="7F7EACB6" w:rsidR="007321B5" w:rsidRPr="007321B5" w:rsidRDefault="007321B5" w:rsidP="007321B5">
      <w:pPr>
        <w:pStyle w:val="ListParagraph"/>
        <w:numPr>
          <w:ilvl w:val="0"/>
          <w:numId w:val="34"/>
        </w:numPr>
        <w:spacing w:after="0" w:line="240" w:lineRule="auto"/>
        <w:rPr>
          <w:rFonts w:ascii="Verdana" w:hAnsi="Verdana" w:cs="Arial"/>
          <w:sz w:val="20"/>
          <w:szCs w:val="20"/>
          <w:lang w:val="en"/>
        </w:rPr>
      </w:pPr>
      <w:r w:rsidRPr="007321B5">
        <w:rPr>
          <w:rFonts w:ascii="Verdana" w:hAnsi="Verdana" w:cs="Arial"/>
          <w:sz w:val="20"/>
          <w:szCs w:val="20"/>
          <w:lang w:val="en"/>
        </w:rPr>
        <w:t xml:space="preserve">The User understands that they are free to publish results of research using the EE online tool providing the Office for National Statistics and the </w:t>
      </w:r>
      <w:r w:rsidR="009A59F2">
        <w:rPr>
          <w:rFonts w:ascii="Verdana" w:hAnsi="Verdana" w:cs="Arial"/>
          <w:sz w:val="20"/>
          <w:szCs w:val="20"/>
          <w:lang w:val="en"/>
        </w:rPr>
        <w:t>Geographic Data Service (GeoDS)</w:t>
      </w:r>
      <w:r w:rsidRPr="007321B5">
        <w:rPr>
          <w:rFonts w:ascii="Verdana" w:hAnsi="Verdana" w:cs="Arial"/>
          <w:sz w:val="20"/>
          <w:szCs w:val="20"/>
          <w:lang w:val="en"/>
        </w:rPr>
        <w:t xml:space="preserve">, University College London are acknowledged as the source of the online tool. Any such attribution should use the following acknowledgement: </w:t>
      </w:r>
    </w:p>
    <w:p w14:paraId="34E1D362" w14:textId="77777777" w:rsidR="007321B5" w:rsidRPr="007321B5" w:rsidRDefault="007321B5" w:rsidP="007321B5">
      <w:pPr>
        <w:spacing w:after="0" w:line="240" w:lineRule="auto"/>
        <w:rPr>
          <w:rFonts w:ascii="Verdana" w:hAnsi="Verdana" w:cs="Arial"/>
          <w:sz w:val="20"/>
          <w:szCs w:val="20"/>
          <w:lang w:val="en"/>
        </w:rPr>
      </w:pPr>
    </w:p>
    <w:p w14:paraId="56772C2B" w14:textId="2510FF1B" w:rsidR="007321B5" w:rsidRPr="007321B5" w:rsidRDefault="007321B5" w:rsidP="007321B5">
      <w:pPr>
        <w:pStyle w:val="ListParagraph"/>
        <w:spacing w:after="0" w:line="240" w:lineRule="auto"/>
        <w:rPr>
          <w:rFonts w:ascii="Verdana" w:hAnsi="Verdana" w:cs="Arial"/>
          <w:i/>
          <w:iCs/>
          <w:sz w:val="20"/>
          <w:szCs w:val="20"/>
          <w:lang w:val="en"/>
        </w:rPr>
      </w:pPr>
      <w:r w:rsidRPr="007321B5">
        <w:rPr>
          <w:rFonts w:ascii="Verdana" w:hAnsi="Verdana" w:cs="Arial"/>
          <w:i/>
          <w:iCs/>
          <w:sz w:val="20"/>
          <w:szCs w:val="20"/>
          <w:lang w:val="en"/>
        </w:rPr>
        <w:t xml:space="preserve">“… acknowledge the use of the Ethnicity Estimator online tool, produced by UCL’s Economic and Social Research Council funded </w:t>
      </w:r>
      <w:r w:rsidR="00B042D9">
        <w:rPr>
          <w:rFonts w:ascii="Verdana" w:hAnsi="Verdana" w:cs="Arial"/>
          <w:i/>
          <w:iCs/>
          <w:sz w:val="20"/>
          <w:szCs w:val="20"/>
          <w:lang w:val="en"/>
        </w:rPr>
        <w:t>Geographic Data Service (GeoDS)</w:t>
      </w:r>
      <w:r w:rsidRPr="007321B5">
        <w:rPr>
          <w:rFonts w:ascii="Verdana" w:hAnsi="Verdana" w:cs="Arial"/>
          <w:i/>
          <w:iCs/>
          <w:sz w:val="20"/>
          <w:szCs w:val="20"/>
          <w:lang w:val="en"/>
        </w:rPr>
        <w:t xml:space="preserve">, in association with the Office for National Statistics”. </w:t>
      </w:r>
    </w:p>
    <w:p w14:paraId="34E65818" w14:textId="77777777" w:rsidR="007321B5" w:rsidRPr="007321B5" w:rsidRDefault="007321B5" w:rsidP="007321B5">
      <w:pPr>
        <w:spacing w:after="0" w:line="240" w:lineRule="auto"/>
        <w:rPr>
          <w:rFonts w:ascii="Verdana" w:hAnsi="Verdana" w:cs="Arial"/>
          <w:sz w:val="20"/>
          <w:szCs w:val="20"/>
          <w:lang w:val="en"/>
        </w:rPr>
      </w:pPr>
    </w:p>
    <w:p w14:paraId="03CE6ED5" w14:textId="77777777" w:rsidR="007321B5" w:rsidRPr="007321B5" w:rsidRDefault="007321B5" w:rsidP="007321B5">
      <w:pPr>
        <w:pStyle w:val="ListParagraph"/>
        <w:numPr>
          <w:ilvl w:val="0"/>
          <w:numId w:val="34"/>
        </w:numPr>
        <w:spacing w:after="0" w:line="240" w:lineRule="auto"/>
        <w:rPr>
          <w:rFonts w:ascii="Verdana" w:hAnsi="Verdana" w:cs="Arial"/>
          <w:sz w:val="20"/>
          <w:szCs w:val="20"/>
          <w:lang w:val="en"/>
        </w:rPr>
      </w:pPr>
      <w:r w:rsidRPr="007321B5">
        <w:rPr>
          <w:rFonts w:ascii="Verdana" w:hAnsi="Verdana" w:cs="Arial"/>
          <w:sz w:val="20"/>
          <w:szCs w:val="20"/>
          <w:lang w:val="en"/>
        </w:rPr>
        <w:t xml:space="preserve">The User understands and agrees that the EE online tool is provided without warranty of merchantability or fitness for a particular purpose or any other warranty, express or implied, and without any representation or warranty that the use or supply of the EE online tool will not infringe any patent, copyright, trademark or other right </w:t>
      </w:r>
    </w:p>
    <w:p w14:paraId="217E9A40" w14:textId="77777777" w:rsidR="007321B5" w:rsidRPr="007321B5" w:rsidRDefault="007321B5" w:rsidP="007321B5">
      <w:pPr>
        <w:pStyle w:val="ListParagraph"/>
        <w:numPr>
          <w:ilvl w:val="0"/>
          <w:numId w:val="34"/>
        </w:numPr>
        <w:spacing w:after="0" w:line="240" w:lineRule="auto"/>
        <w:rPr>
          <w:rFonts w:ascii="Verdana" w:hAnsi="Verdana" w:cs="Arial"/>
          <w:sz w:val="20"/>
          <w:szCs w:val="20"/>
          <w:lang w:val="en"/>
        </w:rPr>
      </w:pPr>
      <w:r w:rsidRPr="007321B5">
        <w:rPr>
          <w:rFonts w:ascii="Verdana" w:hAnsi="Verdana" w:cs="Arial"/>
          <w:sz w:val="20"/>
          <w:szCs w:val="20"/>
          <w:lang w:val="en"/>
        </w:rPr>
        <w:t xml:space="preserve">The User agrees that they will not gain or claim any rights in or over the EE online tool </w:t>
      </w:r>
    </w:p>
    <w:p w14:paraId="10F05DEC" w14:textId="77777777" w:rsidR="007321B5" w:rsidRPr="00341C7B" w:rsidRDefault="007321B5" w:rsidP="007321B5">
      <w:pPr>
        <w:pStyle w:val="ListParagraph"/>
        <w:numPr>
          <w:ilvl w:val="0"/>
          <w:numId w:val="34"/>
        </w:numPr>
        <w:spacing w:after="0" w:line="240" w:lineRule="auto"/>
        <w:rPr>
          <w:rFonts w:ascii="Verdana" w:hAnsi="Verdana" w:cs="Arial"/>
          <w:b/>
          <w:bCs/>
          <w:sz w:val="20"/>
          <w:szCs w:val="20"/>
          <w:lang w:val="en"/>
        </w:rPr>
      </w:pPr>
      <w:r w:rsidRPr="007321B5">
        <w:rPr>
          <w:rFonts w:ascii="Verdana" w:hAnsi="Verdana" w:cs="Arial"/>
          <w:sz w:val="20"/>
          <w:szCs w:val="20"/>
          <w:lang w:val="en"/>
        </w:rPr>
        <w:t xml:space="preserve">The User agrees to use the EE online tool only for the purpose stated in the approved Online Application and understand that </w:t>
      </w:r>
      <w:r w:rsidRPr="00341C7B">
        <w:rPr>
          <w:rFonts w:ascii="Verdana" w:hAnsi="Verdana" w:cs="Arial"/>
          <w:b/>
          <w:bCs/>
          <w:sz w:val="20"/>
          <w:szCs w:val="20"/>
          <w:lang w:val="en"/>
        </w:rPr>
        <w:t xml:space="preserve">any other use including but not limited to commercial or profit making use of the EE online tool is strictly prohibited. </w:t>
      </w:r>
    </w:p>
    <w:p w14:paraId="704FE3F3" w14:textId="77777777" w:rsidR="007321B5" w:rsidRPr="007321B5" w:rsidRDefault="007321B5" w:rsidP="007321B5">
      <w:pPr>
        <w:pStyle w:val="ListParagraph"/>
        <w:numPr>
          <w:ilvl w:val="0"/>
          <w:numId w:val="34"/>
        </w:numPr>
        <w:spacing w:after="0" w:line="240" w:lineRule="auto"/>
        <w:rPr>
          <w:rFonts w:ascii="Verdana" w:hAnsi="Verdana" w:cs="Arial"/>
          <w:sz w:val="20"/>
          <w:szCs w:val="20"/>
          <w:lang w:val="en"/>
        </w:rPr>
      </w:pPr>
      <w:r w:rsidRPr="007321B5">
        <w:rPr>
          <w:rFonts w:ascii="Verdana" w:hAnsi="Verdana" w:cs="Arial"/>
          <w:sz w:val="20"/>
          <w:szCs w:val="20"/>
          <w:lang w:val="en"/>
        </w:rPr>
        <w:lastRenderedPageBreak/>
        <w:t xml:space="preserve">The User may not reverse assemble, reverse engineer or decompile the EE online tool or otherwise attempt to access the source code. </w:t>
      </w:r>
    </w:p>
    <w:p w14:paraId="43E8CA7A" w14:textId="77777777" w:rsidR="007321B5" w:rsidRPr="007321B5" w:rsidRDefault="007321B5" w:rsidP="007321B5">
      <w:pPr>
        <w:pStyle w:val="ListParagraph"/>
        <w:numPr>
          <w:ilvl w:val="0"/>
          <w:numId w:val="34"/>
        </w:numPr>
        <w:spacing w:after="0" w:line="240" w:lineRule="auto"/>
        <w:rPr>
          <w:rFonts w:ascii="Verdana" w:hAnsi="Verdana" w:cs="Arial"/>
          <w:sz w:val="20"/>
          <w:szCs w:val="20"/>
          <w:lang w:val="en"/>
        </w:rPr>
      </w:pPr>
      <w:r w:rsidRPr="007321B5">
        <w:rPr>
          <w:rFonts w:ascii="Verdana" w:hAnsi="Verdana" w:cs="Arial"/>
          <w:sz w:val="20"/>
          <w:szCs w:val="20"/>
          <w:lang w:val="en"/>
        </w:rPr>
        <w:t xml:space="preserve">The User will not permit access to the EE online tool by others. </w:t>
      </w:r>
    </w:p>
    <w:p w14:paraId="54AC850F" w14:textId="77777777" w:rsidR="007321B5" w:rsidRPr="007321B5" w:rsidRDefault="007321B5" w:rsidP="007321B5">
      <w:pPr>
        <w:pStyle w:val="ListParagraph"/>
        <w:numPr>
          <w:ilvl w:val="0"/>
          <w:numId w:val="34"/>
        </w:numPr>
        <w:spacing w:after="0" w:line="240" w:lineRule="auto"/>
        <w:rPr>
          <w:rFonts w:ascii="Verdana" w:hAnsi="Verdana" w:cs="Arial"/>
          <w:sz w:val="20"/>
          <w:szCs w:val="20"/>
          <w:lang w:val="en"/>
        </w:rPr>
      </w:pPr>
      <w:r w:rsidRPr="007321B5">
        <w:rPr>
          <w:rFonts w:ascii="Verdana" w:hAnsi="Verdana" w:cs="Arial"/>
          <w:sz w:val="20"/>
          <w:szCs w:val="20"/>
          <w:lang w:val="en"/>
        </w:rPr>
        <w:t xml:space="preserve">If the User violates the terms of this Agreement, University College London and the Office for National Statistics have the right to take legal action against them. </w:t>
      </w:r>
    </w:p>
    <w:p w14:paraId="79796903" w14:textId="77777777" w:rsidR="007321B5" w:rsidRPr="007321B5" w:rsidRDefault="007321B5" w:rsidP="007321B5">
      <w:pPr>
        <w:pStyle w:val="ListParagraph"/>
        <w:numPr>
          <w:ilvl w:val="0"/>
          <w:numId w:val="34"/>
        </w:numPr>
        <w:spacing w:after="0" w:line="240" w:lineRule="auto"/>
        <w:rPr>
          <w:rFonts w:ascii="Verdana" w:hAnsi="Verdana" w:cs="Arial"/>
          <w:sz w:val="20"/>
          <w:szCs w:val="20"/>
          <w:lang w:val="en"/>
        </w:rPr>
      </w:pPr>
      <w:r w:rsidRPr="007321B5">
        <w:rPr>
          <w:rFonts w:ascii="Verdana" w:hAnsi="Verdana" w:cs="Arial"/>
          <w:sz w:val="20"/>
          <w:szCs w:val="20"/>
          <w:lang w:val="en"/>
        </w:rPr>
        <w:t xml:space="preserve">The licence is valid for 12 months from the time of first access, providing always that should ONS withdraw its license to University College London, this Agreement shall also expire automatically. </w:t>
      </w:r>
    </w:p>
    <w:p w14:paraId="41BE8CC1" w14:textId="3CAA610C" w:rsidR="007321B5" w:rsidRPr="007321B5" w:rsidRDefault="007321B5" w:rsidP="007321B5">
      <w:pPr>
        <w:pStyle w:val="ListParagraph"/>
        <w:numPr>
          <w:ilvl w:val="0"/>
          <w:numId w:val="34"/>
        </w:numPr>
        <w:spacing w:after="0" w:line="240" w:lineRule="auto"/>
        <w:rPr>
          <w:rFonts w:ascii="Verdana" w:hAnsi="Verdana" w:cs="Arial"/>
          <w:sz w:val="20"/>
          <w:szCs w:val="20"/>
          <w:lang w:val="en"/>
        </w:rPr>
      </w:pPr>
      <w:r w:rsidRPr="007321B5">
        <w:rPr>
          <w:rFonts w:ascii="Verdana" w:hAnsi="Verdana" w:cs="Arial"/>
          <w:sz w:val="20"/>
          <w:szCs w:val="20"/>
          <w:lang w:val="en"/>
        </w:rPr>
        <w:t xml:space="preserve">The User should understood that access to the tool will cease at the end of 12 months from the time of first access, or at the end of their period of employment whichever is earliest, and notify UCL’s </w:t>
      </w:r>
      <w:r w:rsidR="009A59F2">
        <w:rPr>
          <w:rFonts w:ascii="Verdana" w:hAnsi="Verdana" w:cs="Arial"/>
          <w:sz w:val="20"/>
          <w:szCs w:val="20"/>
          <w:lang w:val="en"/>
        </w:rPr>
        <w:t>Geographic Data Service (GeoDS)</w:t>
      </w:r>
      <w:r w:rsidRPr="007321B5">
        <w:rPr>
          <w:rFonts w:ascii="Verdana" w:hAnsi="Verdana" w:cs="Arial"/>
          <w:sz w:val="20"/>
          <w:szCs w:val="20"/>
          <w:lang w:val="en"/>
        </w:rPr>
        <w:t xml:space="preserve"> of any employment change within 7 days of the event occurring. </w:t>
      </w:r>
    </w:p>
    <w:p w14:paraId="462A9AE9" w14:textId="77777777" w:rsidR="007321B5" w:rsidRPr="007321B5" w:rsidRDefault="007321B5" w:rsidP="007321B5">
      <w:pPr>
        <w:spacing w:after="0" w:line="240" w:lineRule="auto"/>
        <w:rPr>
          <w:rFonts w:ascii="Verdana" w:hAnsi="Verdana" w:cs="Arial"/>
          <w:sz w:val="20"/>
          <w:szCs w:val="20"/>
          <w:lang w:val="en"/>
        </w:rPr>
      </w:pPr>
    </w:p>
    <w:p w14:paraId="3712A4B9" w14:textId="519BCD09" w:rsidR="00BD4DEA" w:rsidRPr="00900876" w:rsidRDefault="00BD4DEA" w:rsidP="00900876">
      <w:pPr>
        <w:spacing w:after="0" w:line="240" w:lineRule="auto"/>
        <w:rPr>
          <w:rStyle w:val="CDRCForms2Char"/>
          <w:rFonts w:eastAsiaTheme="minorHAnsi"/>
          <w:b/>
          <w:szCs w:val="20"/>
        </w:rPr>
      </w:pPr>
    </w:p>
    <w:p w14:paraId="1735245D" w14:textId="77777777" w:rsidR="001D355C" w:rsidRPr="006E6463" w:rsidRDefault="001D355C" w:rsidP="006E6463">
      <w:pPr>
        <w:rPr>
          <w:rFonts w:ascii="Museo 500" w:eastAsiaTheme="majorEastAsia" w:hAnsi="Museo 500" w:cstheme="majorBidi"/>
          <w:color w:val="5B6770"/>
          <w:sz w:val="32"/>
          <w:szCs w:val="32"/>
          <w:lang w:eastAsia="en-GB"/>
        </w:rPr>
      </w:pPr>
    </w:p>
    <w:sectPr w:rsidR="001D355C" w:rsidRPr="006E6463" w:rsidSect="00C719C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73DCE" w14:textId="77777777" w:rsidR="0097592E" w:rsidRDefault="0097592E" w:rsidP="001D355C">
      <w:r>
        <w:separator/>
      </w:r>
    </w:p>
  </w:endnote>
  <w:endnote w:type="continuationSeparator" w:id="0">
    <w:p w14:paraId="14F9002E" w14:textId="77777777" w:rsidR="0097592E" w:rsidRDefault="0097592E" w:rsidP="001D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500">
    <w:altName w:val="Calibri"/>
    <w:panose1 w:val="00000000000000000000"/>
    <w:charset w:val="4D"/>
    <w:family w:val="auto"/>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CA75" w14:textId="77777777" w:rsidR="00126336" w:rsidRDefault="00126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5DAD" w14:textId="5DEF2FA5" w:rsidR="00645910" w:rsidRPr="00830F60" w:rsidRDefault="00645910" w:rsidP="00830F60">
    <w:pPr>
      <w:pStyle w:val="Footer"/>
      <w:jc w:val="right"/>
      <w:rPr>
        <w:rFonts w:ascii="Verdana" w:hAnsi="Verdana"/>
        <w:sz w:val="18"/>
        <w:szCs w:val="18"/>
      </w:rPr>
    </w:pPr>
    <w:r w:rsidRPr="00830F60">
      <w:rPr>
        <w:rFonts w:ascii="Verdana" w:hAnsi="Verdana"/>
        <w:sz w:val="18"/>
        <w:szCs w:val="18"/>
      </w:rPr>
      <w:t xml:space="preserve">For office use: Ref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2771" w14:textId="77777777" w:rsidR="00126336" w:rsidRDefault="00126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3C64C" w14:textId="77777777" w:rsidR="0097592E" w:rsidRDefault="0097592E" w:rsidP="001D355C">
      <w:r>
        <w:separator/>
      </w:r>
    </w:p>
  </w:footnote>
  <w:footnote w:type="continuationSeparator" w:id="0">
    <w:p w14:paraId="09D3CA75" w14:textId="77777777" w:rsidR="0097592E" w:rsidRDefault="0097592E" w:rsidP="001D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5B80" w14:textId="77777777" w:rsidR="00126336" w:rsidRDefault="00126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7F17" w14:textId="07B1B143" w:rsidR="00645910" w:rsidRDefault="00126336" w:rsidP="001D355C">
    <w:pPr>
      <w:pStyle w:val="Header"/>
    </w:pPr>
    <w:r w:rsidRPr="00997488">
      <w:rPr>
        <w:noProof/>
      </w:rPr>
      <w:drawing>
        <wp:inline distT="0" distB="0" distL="0" distR="0" wp14:anchorId="46EA0545" wp14:editId="1AD90F2C">
          <wp:extent cx="2025748" cy="769784"/>
          <wp:effectExtent l="0" t="0" r="0" b="5080"/>
          <wp:docPr id="1568547542"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47542" name="Picture 1" descr="A logo with blue text&#10;&#10;AI-generated content may be incorrect."/>
                  <pic:cNvPicPr/>
                </pic:nvPicPr>
                <pic:blipFill>
                  <a:blip r:embed="rId1"/>
                  <a:stretch>
                    <a:fillRect/>
                  </a:stretch>
                </pic:blipFill>
                <pic:spPr>
                  <a:xfrm>
                    <a:off x="0" y="0"/>
                    <a:ext cx="2051193" cy="779453"/>
                  </a:xfrm>
                  <a:prstGeom prst="rect">
                    <a:avLst/>
                  </a:prstGeom>
                </pic:spPr>
              </pic:pic>
            </a:graphicData>
          </a:graphic>
        </wp:inline>
      </w:drawing>
    </w:r>
  </w:p>
  <w:p w14:paraId="0CE46682" w14:textId="77777777" w:rsidR="00645910" w:rsidRDefault="00645910" w:rsidP="001D3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C8AB" w14:textId="77777777" w:rsidR="00126336" w:rsidRDefault="00126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3C3E"/>
    <w:multiLevelType w:val="hybridMultilevel"/>
    <w:tmpl w:val="72942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F22FE"/>
    <w:multiLevelType w:val="multilevel"/>
    <w:tmpl w:val="CA9440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0F2F3F"/>
    <w:multiLevelType w:val="multilevel"/>
    <w:tmpl w:val="768443BC"/>
    <w:lvl w:ilvl="0">
      <w:start w:val="2"/>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12CB1C4E"/>
    <w:multiLevelType w:val="hybridMultilevel"/>
    <w:tmpl w:val="08A4D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E4916"/>
    <w:multiLevelType w:val="multilevel"/>
    <w:tmpl w:val="11B6BF24"/>
    <w:lvl w:ilvl="0">
      <w:start w:val="3"/>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154772F5"/>
    <w:multiLevelType w:val="multilevel"/>
    <w:tmpl w:val="CB5E7A0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C00889"/>
    <w:multiLevelType w:val="hybridMultilevel"/>
    <w:tmpl w:val="638C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802BA"/>
    <w:multiLevelType w:val="multilevel"/>
    <w:tmpl w:val="B370575A"/>
    <w:lvl w:ilvl="0">
      <w:start w:val="3"/>
      <w:numFmt w:val="decimal"/>
      <w:lvlText w:val="%1."/>
      <w:lvlJc w:val="left"/>
      <w:pPr>
        <w:ind w:left="420" w:hanging="420"/>
      </w:pPr>
      <w:rPr>
        <w:rFonts w:hint="default"/>
        <w:b/>
      </w:rPr>
    </w:lvl>
    <w:lvl w:ilvl="1">
      <w:start w:val="1"/>
      <w:numFmt w:val="decimal"/>
      <w:lvlText w:val="%1.%2."/>
      <w:lvlJc w:val="left"/>
      <w:pPr>
        <w:ind w:left="1140" w:hanging="7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2340" w:hanging="1080"/>
      </w:pPr>
      <w:rPr>
        <w:rFonts w:hint="default"/>
        <w:b/>
      </w:rPr>
    </w:lvl>
    <w:lvl w:ilvl="4">
      <w:start w:val="1"/>
      <w:numFmt w:val="decimal"/>
      <w:lvlText w:val="%1.%2.%3.%4.%5."/>
      <w:lvlJc w:val="left"/>
      <w:pPr>
        <w:ind w:left="3120" w:hanging="1440"/>
      </w:pPr>
      <w:rPr>
        <w:rFonts w:hint="default"/>
        <w:b/>
      </w:rPr>
    </w:lvl>
    <w:lvl w:ilvl="5">
      <w:start w:val="1"/>
      <w:numFmt w:val="decimal"/>
      <w:lvlText w:val="%1.%2.%3.%4.%5.%6."/>
      <w:lvlJc w:val="left"/>
      <w:pPr>
        <w:ind w:left="3540" w:hanging="1440"/>
      </w:pPr>
      <w:rPr>
        <w:rFonts w:hint="default"/>
        <w:b/>
      </w:rPr>
    </w:lvl>
    <w:lvl w:ilvl="6">
      <w:start w:val="1"/>
      <w:numFmt w:val="decimal"/>
      <w:lvlText w:val="%1.%2.%3.%4.%5.%6.%7."/>
      <w:lvlJc w:val="left"/>
      <w:pPr>
        <w:ind w:left="4320" w:hanging="1800"/>
      </w:pPr>
      <w:rPr>
        <w:rFonts w:hint="default"/>
        <w:b/>
      </w:rPr>
    </w:lvl>
    <w:lvl w:ilvl="7">
      <w:start w:val="1"/>
      <w:numFmt w:val="decimal"/>
      <w:lvlText w:val="%1.%2.%3.%4.%5.%6.%7.%8."/>
      <w:lvlJc w:val="left"/>
      <w:pPr>
        <w:ind w:left="5100" w:hanging="2160"/>
      </w:pPr>
      <w:rPr>
        <w:rFonts w:hint="default"/>
        <w:b/>
      </w:rPr>
    </w:lvl>
    <w:lvl w:ilvl="8">
      <w:start w:val="1"/>
      <w:numFmt w:val="decimal"/>
      <w:lvlText w:val="%1.%2.%3.%4.%5.%6.%7.%8.%9."/>
      <w:lvlJc w:val="left"/>
      <w:pPr>
        <w:ind w:left="5520" w:hanging="2160"/>
      </w:pPr>
      <w:rPr>
        <w:rFonts w:hint="default"/>
        <w:b/>
      </w:rPr>
    </w:lvl>
  </w:abstractNum>
  <w:abstractNum w:abstractNumId="8" w15:restartNumberingAfterBreak="0">
    <w:nsid w:val="1A1E2046"/>
    <w:multiLevelType w:val="multilevel"/>
    <w:tmpl w:val="AF746C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1932A87"/>
    <w:multiLevelType w:val="hybridMultilevel"/>
    <w:tmpl w:val="600E52C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FC67FD"/>
    <w:multiLevelType w:val="hybridMultilevel"/>
    <w:tmpl w:val="36280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678D9"/>
    <w:multiLevelType w:val="hybridMultilevel"/>
    <w:tmpl w:val="0F7A0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D1585"/>
    <w:multiLevelType w:val="multilevel"/>
    <w:tmpl w:val="AC860402"/>
    <w:lvl w:ilvl="0">
      <w:start w:val="2"/>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3E127DEA"/>
    <w:multiLevelType w:val="multilevel"/>
    <w:tmpl w:val="35F6ABE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47431D8B"/>
    <w:multiLevelType w:val="multilevel"/>
    <w:tmpl w:val="AC860402"/>
    <w:lvl w:ilvl="0">
      <w:start w:val="2"/>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487C0411"/>
    <w:multiLevelType w:val="multilevel"/>
    <w:tmpl w:val="60EA7BD4"/>
    <w:lvl w:ilvl="0">
      <w:start w:val="2"/>
      <w:numFmt w:val="decimal"/>
      <w:lvlText w:val="%1"/>
      <w:lvlJc w:val="left"/>
      <w:pPr>
        <w:ind w:left="555" w:hanging="555"/>
      </w:pPr>
      <w:rPr>
        <w:rFonts w:hint="default"/>
        <w:b/>
      </w:rPr>
    </w:lvl>
    <w:lvl w:ilvl="1">
      <w:start w:val="3"/>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16" w15:restartNumberingAfterBreak="0">
    <w:nsid w:val="4960340F"/>
    <w:multiLevelType w:val="hybridMultilevel"/>
    <w:tmpl w:val="5672C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5E4925"/>
    <w:multiLevelType w:val="multilevel"/>
    <w:tmpl w:val="CB5E7A0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043D27"/>
    <w:multiLevelType w:val="hybridMultilevel"/>
    <w:tmpl w:val="C838A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730D58"/>
    <w:multiLevelType w:val="hybridMultilevel"/>
    <w:tmpl w:val="3B94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896DBD"/>
    <w:multiLevelType w:val="multilevel"/>
    <w:tmpl w:val="FD180AFA"/>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Verdana" w:hAnsi="Verdana" w:hint="default"/>
        <w:b/>
        <w:sz w:val="20"/>
        <w:szCs w:val="20"/>
      </w:rPr>
    </w:lvl>
    <w:lvl w:ilvl="2">
      <w:start w:val="1"/>
      <w:numFmt w:val="decimal"/>
      <w:lvlText w:val="%1.%2.%3."/>
      <w:lvlJc w:val="left"/>
      <w:pPr>
        <w:ind w:left="720" w:hanging="720"/>
      </w:pPr>
      <w:rPr>
        <w:rFonts w:ascii="Verdana" w:hAnsi="Verdana" w:hint="default"/>
        <w:b w:val="0"/>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38674EA"/>
    <w:multiLevelType w:val="hybridMultilevel"/>
    <w:tmpl w:val="E63C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DE4549"/>
    <w:multiLevelType w:val="hybridMultilevel"/>
    <w:tmpl w:val="91501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C65576"/>
    <w:multiLevelType w:val="multilevel"/>
    <w:tmpl w:val="C9AEAEB4"/>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9E0C89"/>
    <w:multiLevelType w:val="multilevel"/>
    <w:tmpl w:val="06AE7A12"/>
    <w:lvl w:ilvl="0">
      <w:start w:val="3"/>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68705108"/>
    <w:multiLevelType w:val="multilevel"/>
    <w:tmpl w:val="B4908E66"/>
    <w:lvl w:ilvl="0">
      <w:start w:val="2"/>
      <w:numFmt w:val="decimal"/>
      <w:lvlText w:val="%1."/>
      <w:lvlJc w:val="left"/>
      <w:pPr>
        <w:ind w:left="420" w:hanging="4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26" w15:restartNumberingAfterBreak="0">
    <w:nsid w:val="6B84020F"/>
    <w:multiLevelType w:val="hybridMultilevel"/>
    <w:tmpl w:val="733E7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5744DC"/>
    <w:multiLevelType w:val="hybridMultilevel"/>
    <w:tmpl w:val="D4BCA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6326B1"/>
    <w:multiLevelType w:val="multilevel"/>
    <w:tmpl w:val="3F68E7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1516B"/>
    <w:multiLevelType w:val="hybridMultilevel"/>
    <w:tmpl w:val="6A549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2C5280"/>
    <w:multiLevelType w:val="multilevel"/>
    <w:tmpl w:val="CB5E7A0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275FDA"/>
    <w:multiLevelType w:val="hybridMultilevel"/>
    <w:tmpl w:val="1E24D1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B0C5128"/>
    <w:multiLevelType w:val="multilevel"/>
    <w:tmpl w:val="CB5E7A0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FA66687"/>
    <w:multiLevelType w:val="multilevel"/>
    <w:tmpl w:val="2256C766"/>
    <w:lvl w:ilvl="0">
      <w:start w:val="3"/>
      <w:numFmt w:val="decimal"/>
      <w:lvlText w:val="%1."/>
      <w:lvlJc w:val="left"/>
      <w:pPr>
        <w:ind w:left="420" w:hanging="4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num w:numId="1" w16cid:durableId="516119926">
    <w:abstractNumId w:val="10"/>
  </w:num>
  <w:num w:numId="2" w16cid:durableId="955598244">
    <w:abstractNumId w:val="0"/>
  </w:num>
  <w:num w:numId="3" w16cid:durableId="1327395887">
    <w:abstractNumId w:val="19"/>
  </w:num>
  <w:num w:numId="4" w16cid:durableId="1953827738">
    <w:abstractNumId w:val="31"/>
  </w:num>
  <w:num w:numId="5" w16cid:durableId="596906780">
    <w:abstractNumId w:val="13"/>
  </w:num>
  <w:num w:numId="6" w16cid:durableId="1208908903">
    <w:abstractNumId w:val="18"/>
  </w:num>
  <w:num w:numId="7" w16cid:durableId="1846749948">
    <w:abstractNumId w:val="21"/>
  </w:num>
  <w:num w:numId="8" w16cid:durableId="939995162">
    <w:abstractNumId w:val="20"/>
  </w:num>
  <w:num w:numId="9" w16cid:durableId="789856759">
    <w:abstractNumId w:val="11"/>
  </w:num>
  <w:num w:numId="10" w16cid:durableId="2087460732">
    <w:abstractNumId w:val="22"/>
  </w:num>
  <w:num w:numId="11" w16cid:durableId="790055905">
    <w:abstractNumId w:val="29"/>
  </w:num>
  <w:num w:numId="12" w16cid:durableId="1163005965">
    <w:abstractNumId w:val="27"/>
  </w:num>
  <w:num w:numId="13" w16cid:durableId="1498765079">
    <w:abstractNumId w:val="9"/>
  </w:num>
  <w:num w:numId="14" w16cid:durableId="1847137024">
    <w:abstractNumId w:val="6"/>
  </w:num>
  <w:num w:numId="15" w16cid:durableId="1106389047">
    <w:abstractNumId w:val="5"/>
  </w:num>
  <w:num w:numId="16" w16cid:durableId="66613904">
    <w:abstractNumId w:val="32"/>
  </w:num>
  <w:num w:numId="17" w16cid:durableId="1563372119">
    <w:abstractNumId w:val="16"/>
  </w:num>
  <w:num w:numId="18" w16cid:durableId="1620454899">
    <w:abstractNumId w:val="1"/>
  </w:num>
  <w:num w:numId="19" w16cid:durableId="1565944149">
    <w:abstractNumId w:val="23"/>
  </w:num>
  <w:num w:numId="20" w16cid:durableId="298924880">
    <w:abstractNumId w:val="12"/>
  </w:num>
  <w:num w:numId="21" w16cid:durableId="1320766877">
    <w:abstractNumId w:val="14"/>
  </w:num>
  <w:num w:numId="22" w16cid:durableId="1666543074">
    <w:abstractNumId w:val="25"/>
  </w:num>
  <w:num w:numId="23" w16cid:durableId="990788074">
    <w:abstractNumId w:val="2"/>
  </w:num>
  <w:num w:numId="24" w16cid:durableId="1877742038">
    <w:abstractNumId w:val="33"/>
  </w:num>
  <w:num w:numId="25" w16cid:durableId="660160398">
    <w:abstractNumId w:val="7"/>
  </w:num>
  <w:num w:numId="26" w16cid:durableId="1435129363">
    <w:abstractNumId w:val="4"/>
  </w:num>
  <w:num w:numId="27" w16cid:durableId="1444693744">
    <w:abstractNumId w:val="15"/>
  </w:num>
  <w:num w:numId="28" w16cid:durableId="1301111246">
    <w:abstractNumId w:val="17"/>
  </w:num>
  <w:num w:numId="29" w16cid:durableId="1272317739">
    <w:abstractNumId w:val="30"/>
  </w:num>
  <w:num w:numId="30" w16cid:durableId="1729457372">
    <w:abstractNumId w:val="24"/>
  </w:num>
  <w:num w:numId="31" w16cid:durableId="1008680538">
    <w:abstractNumId w:val="8"/>
  </w:num>
  <w:num w:numId="32" w16cid:durableId="2013529959">
    <w:abstractNumId w:val="28"/>
  </w:num>
  <w:num w:numId="33" w16cid:durableId="1031611053">
    <w:abstractNumId w:val="3"/>
  </w:num>
  <w:num w:numId="34" w16cid:durableId="15519037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506"/>
    <w:rsid w:val="0000038D"/>
    <w:rsid w:val="00002E84"/>
    <w:rsid w:val="00005F8F"/>
    <w:rsid w:val="0000667D"/>
    <w:rsid w:val="00015874"/>
    <w:rsid w:val="00021EE5"/>
    <w:rsid w:val="000273A1"/>
    <w:rsid w:val="00034655"/>
    <w:rsid w:val="00040E69"/>
    <w:rsid w:val="00055B7F"/>
    <w:rsid w:val="00061B5C"/>
    <w:rsid w:val="00070F6A"/>
    <w:rsid w:val="000742E1"/>
    <w:rsid w:val="00094877"/>
    <w:rsid w:val="000A3A9B"/>
    <w:rsid w:val="000A4D5F"/>
    <w:rsid w:val="000B6D14"/>
    <w:rsid w:val="000B7377"/>
    <w:rsid w:val="000C104C"/>
    <w:rsid w:val="000C3E2C"/>
    <w:rsid w:val="000C4432"/>
    <w:rsid w:val="000D1A5B"/>
    <w:rsid w:val="000D5584"/>
    <w:rsid w:val="000F2BAC"/>
    <w:rsid w:val="001050BE"/>
    <w:rsid w:val="00121A26"/>
    <w:rsid w:val="00126336"/>
    <w:rsid w:val="00142BF8"/>
    <w:rsid w:val="00147F55"/>
    <w:rsid w:val="0015147E"/>
    <w:rsid w:val="001573E4"/>
    <w:rsid w:val="00167995"/>
    <w:rsid w:val="00170E00"/>
    <w:rsid w:val="00173310"/>
    <w:rsid w:val="00175252"/>
    <w:rsid w:val="00176694"/>
    <w:rsid w:val="00184126"/>
    <w:rsid w:val="00196AC3"/>
    <w:rsid w:val="001A1146"/>
    <w:rsid w:val="001A509A"/>
    <w:rsid w:val="001B0913"/>
    <w:rsid w:val="001B5438"/>
    <w:rsid w:val="001C1644"/>
    <w:rsid w:val="001D1BC2"/>
    <w:rsid w:val="001D355C"/>
    <w:rsid w:val="001E1582"/>
    <w:rsid w:val="001E36FC"/>
    <w:rsid w:val="001F7BC2"/>
    <w:rsid w:val="00204D2D"/>
    <w:rsid w:val="00221733"/>
    <w:rsid w:val="002369DF"/>
    <w:rsid w:val="00262939"/>
    <w:rsid w:val="002927DF"/>
    <w:rsid w:val="00292FB6"/>
    <w:rsid w:val="00293160"/>
    <w:rsid w:val="002943CD"/>
    <w:rsid w:val="002A0AED"/>
    <w:rsid w:val="002A4248"/>
    <w:rsid w:val="002B0FAF"/>
    <w:rsid w:val="002B4C43"/>
    <w:rsid w:val="002C0185"/>
    <w:rsid w:val="002C6798"/>
    <w:rsid w:val="002D6E6D"/>
    <w:rsid w:val="002E2E5A"/>
    <w:rsid w:val="002E70D6"/>
    <w:rsid w:val="002F44C4"/>
    <w:rsid w:val="00305F08"/>
    <w:rsid w:val="00326D59"/>
    <w:rsid w:val="003376C5"/>
    <w:rsid w:val="00337F0B"/>
    <w:rsid w:val="00341C7B"/>
    <w:rsid w:val="00343216"/>
    <w:rsid w:val="003504B9"/>
    <w:rsid w:val="003530A6"/>
    <w:rsid w:val="0035622B"/>
    <w:rsid w:val="003600F3"/>
    <w:rsid w:val="00360564"/>
    <w:rsid w:val="003657C0"/>
    <w:rsid w:val="003759F8"/>
    <w:rsid w:val="00383050"/>
    <w:rsid w:val="00396531"/>
    <w:rsid w:val="003B051A"/>
    <w:rsid w:val="003C54F4"/>
    <w:rsid w:val="003C577B"/>
    <w:rsid w:val="003D2CBD"/>
    <w:rsid w:val="003D5B4E"/>
    <w:rsid w:val="003E7FB0"/>
    <w:rsid w:val="003F33F0"/>
    <w:rsid w:val="003F68D5"/>
    <w:rsid w:val="00401AE1"/>
    <w:rsid w:val="00401E58"/>
    <w:rsid w:val="004021B5"/>
    <w:rsid w:val="004030C4"/>
    <w:rsid w:val="0040392D"/>
    <w:rsid w:val="00406430"/>
    <w:rsid w:val="00416366"/>
    <w:rsid w:val="00427950"/>
    <w:rsid w:val="00436D0C"/>
    <w:rsid w:val="0044306A"/>
    <w:rsid w:val="004523B2"/>
    <w:rsid w:val="00470C66"/>
    <w:rsid w:val="00474DFA"/>
    <w:rsid w:val="00496609"/>
    <w:rsid w:val="004A60F7"/>
    <w:rsid w:val="004B2631"/>
    <w:rsid w:val="004C448D"/>
    <w:rsid w:val="004C7F6D"/>
    <w:rsid w:val="004D4A9A"/>
    <w:rsid w:val="004D5C36"/>
    <w:rsid w:val="004E13E8"/>
    <w:rsid w:val="00532F63"/>
    <w:rsid w:val="00544867"/>
    <w:rsid w:val="00554EFE"/>
    <w:rsid w:val="00564CCB"/>
    <w:rsid w:val="00571D83"/>
    <w:rsid w:val="0057430A"/>
    <w:rsid w:val="005758AB"/>
    <w:rsid w:val="0059210F"/>
    <w:rsid w:val="0059396E"/>
    <w:rsid w:val="005A0F69"/>
    <w:rsid w:val="005F2079"/>
    <w:rsid w:val="005F281E"/>
    <w:rsid w:val="005F3BC1"/>
    <w:rsid w:val="006130A6"/>
    <w:rsid w:val="00627C33"/>
    <w:rsid w:val="00627C9B"/>
    <w:rsid w:val="00645910"/>
    <w:rsid w:val="00662392"/>
    <w:rsid w:val="00697CD5"/>
    <w:rsid w:val="00697F48"/>
    <w:rsid w:val="006A3437"/>
    <w:rsid w:val="006A640B"/>
    <w:rsid w:val="006B61E7"/>
    <w:rsid w:val="006D076B"/>
    <w:rsid w:val="006D189A"/>
    <w:rsid w:val="006E0BAF"/>
    <w:rsid w:val="006E4E0C"/>
    <w:rsid w:val="006E6463"/>
    <w:rsid w:val="00703979"/>
    <w:rsid w:val="0070438D"/>
    <w:rsid w:val="00705B85"/>
    <w:rsid w:val="00727BBF"/>
    <w:rsid w:val="007321B5"/>
    <w:rsid w:val="00733871"/>
    <w:rsid w:val="00734E24"/>
    <w:rsid w:val="00742ACF"/>
    <w:rsid w:val="00755C8D"/>
    <w:rsid w:val="0076012A"/>
    <w:rsid w:val="007635F3"/>
    <w:rsid w:val="00777C7F"/>
    <w:rsid w:val="007853A1"/>
    <w:rsid w:val="0078575A"/>
    <w:rsid w:val="00791E17"/>
    <w:rsid w:val="007946A2"/>
    <w:rsid w:val="00797E24"/>
    <w:rsid w:val="007B7299"/>
    <w:rsid w:val="007D0EAD"/>
    <w:rsid w:val="007F0D41"/>
    <w:rsid w:val="007F101B"/>
    <w:rsid w:val="007F1753"/>
    <w:rsid w:val="008026B6"/>
    <w:rsid w:val="00802939"/>
    <w:rsid w:val="00814836"/>
    <w:rsid w:val="00817815"/>
    <w:rsid w:val="008228D2"/>
    <w:rsid w:val="00823987"/>
    <w:rsid w:val="00830F60"/>
    <w:rsid w:val="00833BB1"/>
    <w:rsid w:val="00847150"/>
    <w:rsid w:val="00852BC7"/>
    <w:rsid w:val="0087107D"/>
    <w:rsid w:val="00871686"/>
    <w:rsid w:val="00875E37"/>
    <w:rsid w:val="00880188"/>
    <w:rsid w:val="008820E6"/>
    <w:rsid w:val="0088590B"/>
    <w:rsid w:val="0088794C"/>
    <w:rsid w:val="008973E5"/>
    <w:rsid w:val="008B70BA"/>
    <w:rsid w:val="008D1423"/>
    <w:rsid w:val="008D29B6"/>
    <w:rsid w:val="008D401A"/>
    <w:rsid w:val="008E3D07"/>
    <w:rsid w:val="008E6442"/>
    <w:rsid w:val="00900876"/>
    <w:rsid w:val="00907C86"/>
    <w:rsid w:val="00922D86"/>
    <w:rsid w:val="0092547A"/>
    <w:rsid w:val="00930E0E"/>
    <w:rsid w:val="009379B3"/>
    <w:rsid w:val="00942B6A"/>
    <w:rsid w:val="00954BC9"/>
    <w:rsid w:val="00954C1B"/>
    <w:rsid w:val="00963095"/>
    <w:rsid w:val="009741A9"/>
    <w:rsid w:val="0097592E"/>
    <w:rsid w:val="00975CF1"/>
    <w:rsid w:val="009A59F2"/>
    <w:rsid w:val="009C5742"/>
    <w:rsid w:val="009C5EC2"/>
    <w:rsid w:val="009E5108"/>
    <w:rsid w:val="009E6034"/>
    <w:rsid w:val="009E74B7"/>
    <w:rsid w:val="009F2234"/>
    <w:rsid w:val="00A06980"/>
    <w:rsid w:val="00A279FF"/>
    <w:rsid w:val="00A27B65"/>
    <w:rsid w:val="00A370EA"/>
    <w:rsid w:val="00A47AF5"/>
    <w:rsid w:val="00A75275"/>
    <w:rsid w:val="00AA74B0"/>
    <w:rsid w:val="00AB4674"/>
    <w:rsid w:val="00AB7F01"/>
    <w:rsid w:val="00AD745E"/>
    <w:rsid w:val="00AE7DFF"/>
    <w:rsid w:val="00B042D9"/>
    <w:rsid w:val="00B15BD9"/>
    <w:rsid w:val="00B1627F"/>
    <w:rsid w:val="00B25DCA"/>
    <w:rsid w:val="00B31D10"/>
    <w:rsid w:val="00B47041"/>
    <w:rsid w:val="00B61E94"/>
    <w:rsid w:val="00B82533"/>
    <w:rsid w:val="00B83013"/>
    <w:rsid w:val="00BA4BDE"/>
    <w:rsid w:val="00BA54D6"/>
    <w:rsid w:val="00BA7F6E"/>
    <w:rsid w:val="00BB1976"/>
    <w:rsid w:val="00BB2422"/>
    <w:rsid w:val="00BC11A3"/>
    <w:rsid w:val="00BD4DEA"/>
    <w:rsid w:val="00BD66B3"/>
    <w:rsid w:val="00BE2390"/>
    <w:rsid w:val="00BF0EC3"/>
    <w:rsid w:val="00C10736"/>
    <w:rsid w:val="00C272F6"/>
    <w:rsid w:val="00C35532"/>
    <w:rsid w:val="00C37A28"/>
    <w:rsid w:val="00C51EFC"/>
    <w:rsid w:val="00C53347"/>
    <w:rsid w:val="00C55417"/>
    <w:rsid w:val="00C625E2"/>
    <w:rsid w:val="00C62BC1"/>
    <w:rsid w:val="00C63C05"/>
    <w:rsid w:val="00C719C1"/>
    <w:rsid w:val="00C72906"/>
    <w:rsid w:val="00C87BED"/>
    <w:rsid w:val="00C966FB"/>
    <w:rsid w:val="00CC2993"/>
    <w:rsid w:val="00CE18B7"/>
    <w:rsid w:val="00CE3BDE"/>
    <w:rsid w:val="00CE6DEE"/>
    <w:rsid w:val="00CE7A14"/>
    <w:rsid w:val="00D01EE2"/>
    <w:rsid w:val="00D141D8"/>
    <w:rsid w:val="00D21AAD"/>
    <w:rsid w:val="00D24B87"/>
    <w:rsid w:val="00D264FC"/>
    <w:rsid w:val="00D365BA"/>
    <w:rsid w:val="00D52C7A"/>
    <w:rsid w:val="00D634B2"/>
    <w:rsid w:val="00D64F4D"/>
    <w:rsid w:val="00D65275"/>
    <w:rsid w:val="00D836EB"/>
    <w:rsid w:val="00D979AE"/>
    <w:rsid w:val="00DA4506"/>
    <w:rsid w:val="00DB2A9D"/>
    <w:rsid w:val="00DC435C"/>
    <w:rsid w:val="00DD30D2"/>
    <w:rsid w:val="00DD3972"/>
    <w:rsid w:val="00DF7890"/>
    <w:rsid w:val="00E006A5"/>
    <w:rsid w:val="00E2247F"/>
    <w:rsid w:val="00E240FE"/>
    <w:rsid w:val="00E25999"/>
    <w:rsid w:val="00E26BFB"/>
    <w:rsid w:val="00E26F1B"/>
    <w:rsid w:val="00E2720E"/>
    <w:rsid w:val="00E364F5"/>
    <w:rsid w:val="00E42613"/>
    <w:rsid w:val="00E50E91"/>
    <w:rsid w:val="00E52C51"/>
    <w:rsid w:val="00E543FC"/>
    <w:rsid w:val="00E55F30"/>
    <w:rsid w:val="00E6186E"/>
    <w:rsid w:val="00E84C1C"/>
    <w:rsid w:val="00E85CD1"/>
    <w:rsid w:val="00E867C6"/>
    <w:rsid w:val="00EB3157"/>
    <w:rsid w:val="00ED417D"/>
    <w:rsid w:val="00ED5F1F"/>
    <w:rsid w:val="00ED5FD8"/>
    <w:rsid w:val="00EF24B4"/>
    <w:rsid w:val="00EF3ED9"/>
    <w:rsid w:val="00EF7D51"/>
    <w:rsid w:val="00F01DD9"/>
    <w:rsid w:val="00F021F6"/>
    <w:rsid w:val="00F06531"/>
    <w:rsid w:val="00F13208"/>
    <w:rsid w:val="00F27BCC"/>
    <w:rsid w:val="00F50F03"/>
    <w:rsid w:val="00F51C91"/>
    <w:rsid w:val="00F70599"/>
    <w:rsid w:val="00F7737C"/>
    <w:rsid w:val="00F948D2"/>
    <w:rsid w:val="00FA5F0E"/>
    <w:rsid w:val="00FD2CF4"/>
    <w:rsid w:val="00FE3A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204B2CF"/>
  <w15:docId w15:val="{2D2A18B8-0C9F-4113-867A-382B335E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506"/>
    <w:pPr>
      <w:spacing w:after="200" w:line="276" w:lineRule="auto"/>
    </w:pPr>
    <w:rPr>
      <w:rFonts w:ascii="Museo Sans 500" w:hAnsi="Museo Sans 500"/>
      <w:color w:val="081F2C"/>
    </w:rPr>
  </w:style>
  <w:style w:type="paragraph" w:styleId="Heading1">
    <w:name w:val="heading 1"/>
    <w:basedOn w:val="Normal"/>
    <w:next w:val="Normal"/>
    <w:link w:val="Heading1Char"/>
    <w:uiPriority w:val="9"/>
    <w:qFormat/>
    <w:rsid w:val="00C87B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87BE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RCNormal">
    <w:name w:val="CDRC Normal"/>
    <w:basedOn w:val="Normal"/>
    <w:link w:val="CDRCNormalChar"/>
    <w:qFormat/>
    <w:rsid w:val="00DA4506"/>
    <w:rPr>
      <w:rFonts w:ascii="Verdana" w:eastAsia="Times New Roman" w:hAnsi="Verdana" w:cs="Times New Roman"/>
      <w:sz w:val="20"/>
      <w:lang w:eastAsia="en-GB"/>
    </w:rPr>
  </w:style>
  <w:style w:type="character" w:customStyle="1" w:styleId="CDRCNormalChar">
    <w:name w:val="CDRC Normal Char"/>
    <w:basedOn w:val="DefaultParagraphFont"/>
    <w:link w:val="CDRCNormal"/>
    <w:rsid w:val="00DA4506"/>
    <w:rPr>
      <w:rFonts w:ascii="Verdana" w:eastAsia="Times New Roman" w:hAnsi="Verdana" w:cs="Times New Roman"/>
      <w:color w:val="081F2C"/>
      <w:sz w:val="20"/>
      <w:lang w:eastAsia="en-GB"/>
    </w:rPr>
  </w:style>
  <w:style w:type="paragraph" w:customStyle="1" w:styleId="CDRCHeading1">
    <w:name w:val="CDRC Heading 1"/>
    <w:basedOn w:val="Heading1"/>
    <w:next w:val="CDRCNormal"/>
    <w:link w:val="CDRCHeading1Char"/>
    <w:qFormat/>
    <w:rsid w:val="00170E00"/>
    <w:pPr>
      <w:spacing w:after="160"/>
    </w:pPr>
    <w:rPr>
      <w:rFonts w:ascii="Museo 500" w:hAnsi="Museo 500"/>
      <w:color w:val="5B6770"/>
      <w:lang w:eastAsia="en-GB"/>
    </w:rPr>
  </w:style>
  <w:style w:type="character" w:customStyle="1" w:styleId="CDRCHeading1Char">
    <w:name w:val="CDRC Heading 1 Char"/>
    <w:basedOn w:val="Heading1Char"/>
    <w:link w:val="CDRCHeading1"/>
    <w:rsid w:val="00170E00"/>
    <w:rPr>
      <w:rFonts w:ascii="Museo 500" w:eastAsiaTheme="majorEastAsia" w:hAnsi="Museo 500" w:cstheme="majorBidi"/>
      <w:color w:val="5B6770"/>
      <w:sz w:val="32"/>
      <w:szCs w:val="32"/>
      <w:lang w:eastAsia="en-GB"/>
    </w:rPr>
  </w:style>
  <w:style w:type="character" w:customStyle="1" w:styleId="Heading1Char">
    <w:name w:val="Heading 1 Char"/>
    <w:basedOn w:val="DefaultParagraphFont"/>
    <w:link w:val="Heading1"/>
    <w:uiPriority w:val="9"/>
    <w:rsid w:val="00C87BED"/>
    <w:rPr>
      <w:rFonts w:asciiTheme="majorHAnsi" w:eastAsiaTheme="majorEastAsia" w:hAnsiTheme="majorHAnsi" w:cstheme="majorBidi"/>
      <w:color w:val="2E74B5" w:themeColor="accent1" w:themeShade="BF"/>
      <w:sz w:val="32"/>
      <w:szCs w:val="32"/>
    </w:rPr>
  </w:style>
  <w:style w:type="paragraph" w:customStyle="1" w:styleId="CDRCHeading2">
    <w:name w:val="CDRC Heading 2"/>
    <w:basedOn w:val="Heading2"/>
    <w:next w:val="CDRCNormal"/>
    <w:link w:val="CDRCHeading2Char"/>
    <w:qFormat/>
    <w:rsid w:val="00170E00"/>
    <w:pPr>
      <w:spacing w:after="160"/>
    </w:pPr>
    <w:rPr>
      <w:rFonts w:ascii="Museo 500" w:hAnsi="Museo 500"/>
      <w:color w:val="5B6770"/>
      <w:lang w:eastAsia="en-GB"/>
    </w:rPr>
  </w:style>
  <w:style w:type="character" w:customStyle="1" w:styleId="CDRCHeading2Char">
    <w:name w:val="CDRC Heading 2 Char"/>
    <w:basedOn w:val="Heading2Char"/>
    <w:link w:val="CDRCHeading2"/>
    <w:rsid w:val="00170E00"/>
    <w:rPr>
      <w:rFonts w:ascii="Museo 500" w:eastAsiaTheme="majorEastAsia" w:hAnsi="Museo 500" w:cstheme="majorBidi"/>
      <w:color w:val="5B6770"/>
      <w:sz w:val="26"/>
      <w:szCs w:val="26"/>
      <w:lang w:eastAsia="en-GB"/>
    </w:rPr>
  </w:style>
  <w:style w:type="character" w:customStyle="1" w:styleId="Heading2Char">
    <w:name w:val="Heading 2 Char"/>
    <w:basedOn w:val="DefaultParagraphFont"/>
    <w:link w:val="Heading2"/>
    <w:uiPriority w:val="9"/>
    <w:rsid w:val="00C87BE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D355C"/>
    <w:pPr>
      <w:tabs>
        <w:tab w:val="center" w:pos="4513"/>
        <w:tab w:val="right" w:pos="9026"/>
      </w:tabs>
    </w:pPr>
  </w:style>
  <w:style w:type="character" w:customStyle="1" w:styleId="HeaderChar">
    <w:name w:val="Header Char"/>
    <w:basedOn w:val="DefaultParagraphFont"/>
    <w:link w:val="Header"/>
    <w:uiPriority w:val="99"/>
    <w:rsid w:val="001D355C"/>
  </w:style>
  <w:style w:type="paragraph" w:styleId="Footer">
    <w:name w:val="footer"/>
    <w:basedOn w:val="Normal"/>
    <w:link w:val="FooterChar"/>
    <w:uiPriority w:val="99"/>
    <w:unhideWhenUsed/>
    <w:rsid w:val="001D355C"/>
    <w:pPr>
      <w:tabs>
        <w:tab w:val="center" w:pos="4513"/>
        <w:tab w:val="right" w:pos="9026"/>
      </w:tabs>
    </w:pPr>
  </w:style>
  <w:style w:type="character" w:customStyle="1" w:styleId="FooterChar">
    <w:name w:val="Footer Char"/>
    <w:basedOn w:val="DefaultParagraphFont"/>
    <w:link w:val="Footer"/>
    <w:uiPriority w:val="99"/>
    <w:rsid w:val="001D355C"/>
  </w:style>
  <w:style w:type="paragraph" w:styleId="ListParagraph">
    <w:name w:val="List Paragraph"/>
    <w:basedOn w:val="Normal"/>
    <w:uiPriority w:val="34"/>
    <w:qFormat/>
    <w:rsid w:val="00DA4506"/>
    <w:pPr>
      <w:ind w:left="720"/>
      <w:contextualSpacing/>
    </w:pPr>
  </w:style>
  <w:style w:type="paragraph" w:styleId="BodyText">
    <w:name w:val="Body Text"/>
    <w:basedOn w:val="Normal"/>
    <w:link w:val="BodyTextChar"/>
    <w:uiPriority w:val="99"/>
    <w:semiHidden/>
    <w:unhideWhenUsed/>
    <w:rsid w:val="00DA4506"/>
    <w:pPr>
      <w:spacing w:after="120"/>
    </w:pPr>
    <w:rPr>
      <w:rFonts w:asciiTheme="minorHAnsi" w:hAnsiTheme="minorHAnsi"/>
      <w:color w:val="auto"/>
    </w:rPr>
  </w:style>
  <w:style w:type="character" w:customStyle="1" w:styleId="BodyTextChar">
    <w:name w:val="Body Text Char"/>
    <w:basedOn w:val="DefaultParagraphFont"/>
    <w:link w:val="BodyText"/>
    <w:uiPriority w:val="99"/>
    <w:semiHidden/>
    <w:rsid w:val="00DA4506"/>
  </w:style>
  <w:style w:type="table" w:styleId="TableGrid">
    <w:name w:val="Table Grid"/>
    <w:basedOn w:val="TableNormal"/>
    <w:uiPriority w:val="59"/>
    <w:rsid w:val="00DA4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4506"/>
    <w:rPr>
      <w:sz w:val="16"/>
      <w:szCs w:val="16"/>
    </w:rPr>
  </w:style>
  <w:style w:type="paragraph" w:styleId="CommentText">
    <w:name w:val="annotation text"/>
    <w:basedOn w:val="Normal"/>
    <w:link w:val="CommentTextChar"/>
    <w:uiPriority w:val="99"/>
    <w:semiHidden/>
    <w:unhideWhenUsed/>
    <w:rsid w:val="00DA4506"/>
    <w:pPr>
      <w:spacing w:line="240" w:lineRule="auto"/>
    </w:pPr>
    <w:rPr>
      <w:sz w:val="20"/>
      <w:szCs w:val="20"/>
    </w:rPr>
  </w:style>
  <w:style w:type="character" w:customStyle="1" w:styleId="CommentTextChar">
    <w:name w:val="Comment Text Char"/>
    <w:basedOn w:val="DefaultParagraphFont"/>
    <w:link w:val="CommentText"/>
    <w:uiPriority w:val="99"/>
    <w:semiHidden/>
    <w:rsid w:val="00DA4506"/>
    <w:rPr>
      <w:rFonts w:ascii="Museo Sans 500" w:hAnsi="Museo Sans 500"/>
      <w:color w:val="081F2C"/>
      <w:sz w:val="20"/>
      <w:szCs w:val="20"/>
    </w:rPr>
  </w:style>
  <w:style w:type="paragraph" w:customStyle="1" w:styleId="FRBodyText">
    <w:name w:val="FR Body Text"/>
    <w:basedOn w:val="Normal"/>
    <w:rsid w:val="00DA4506"/>
    <w:pPr>
      <w:spacing w:after="0" w:line="300" w:lineRule="exact"/>
    </w:pPr>
    <w:rPr>
      <w:rFonts w:ascii="Verdana" w:eastAsia="Times New Roman" w:hAnsi="Verdana" w:cs="Times New Roman"/>
      <w:color w:val="auto"/>
    </w:rPr>
  </w:style>
  <w:style w:type="paragraph" w:styleId="FootnoteText">
    <w:name w:val="footnote text"/>
    <w:basedOn w:val="Normal"/>
    <w:link w:val="FootnoteTextChar"/>
    <w:uiPriority w:val="99"/>
    <w:semiHidden/>
    <w:unhideWhenUsed/>
    <w:rsid w:val="00DA45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4506"/>
    <w:rPr>
      <w:rFonts w:ascii="Museo Sans 500" w:hAnsi="Museo Sans 500"/>
      <w:color w:val="081F2C"/>
      <w:sz w:val="20"/>
      <w:szCs w:val="20"/>
    </w:rPr>
  </w:style>
  <w:style w:type="character" w:styleId="FootnoteReference">
    <w:name w:val="footnote reference"/>
    <w:basedOn w:val="DefaultParagraphFont"/>
    <w:uiPriority w:val="99"/>
    <w:semiHidden/>
    <w:unhideWhenUsed/>
    <w:rsid w:val="00DA4506"/>
    <w:rPr>
      <w:vertAlign w:val="superscript"/>
    </w:rPr>
  </w:style>
  <w:style w:type="paragraph" w:styleId="BalloonText">
    <w:name w:val="Balloon Text"/>
    <w:basedOn w:val="Normal"/>
    <w:link w:val="BalloonTextChar"/>
    <w:uiPriority w:val="99"/>
    <w:semiHidden/>
    <w:unhideWhenUsed/>
    <w:rsid w:val="00DA4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506"/>
    <w:rPr>
      <w:rFonts w:ascii="Segoe UI" w:hAnsi="Segoe UI" w:cs="Segoe UI"/>
      <w:color w:val="081F2C"/>
      <w:sz w:val="18"/>
      <w:szCs w:val="18"/>
    </w:rPr>
  </w:style>
  <w:style w:type="character" w:styleId="PlaceholderText">
    <w:name w:val="Placeholder Text"/>
    <w:basedOn w:val="DefaultParagraphFont"/>
    <w:uiPriority w:val="99"/>
    <w:semiHidden/>
    <w:rsid w:val="00DA4506"/>
    <w:rPr>
      <w:color w:val="808080"/>
    </w:rPr>
  </w:style>
  <w:style w:type="paragraph" w:styleId="CommentSubject">
    <w:name w:val="annotation subject"/>
    <w:basedOn w:val="CommentText"/>
    <w:next w:val="CommentText"/>
    <w:link w:val="CommentSubjectChar"/>
    <w:uiPriority w:val="99"/>
    <w:semiHidden/>
    <w:unhideWhenUsed/>
    <w:rsid w:val="00DA4506"/>
    <w:rPr>
      <w:b/>
      <w:bCs/>
    </w:rPr>
  </w:style>
  <w:style w:type="character" w:customStyle="1" w:styleId="CommentSubjectChar">
    <w:name w:val="Comment Subject Char"/>
    <w:basedOn w:val="CommentTextChar"/>
    <w:link w:val="CommentSubject"/>
    <w:uiPriority w:val="99"/>
    <w:semiHidden/>
    <w:rsid w:val="00DA4506"/>
    <w:rPr>
      <w:rFonts w:ascii="Museo Sans 500" w:hAnsi="Museo Sans 500"/>
      <w:b/>
      <w:bCs/>
      <w:color w:val="081F2C"/>
      <w:sz w:val="20"/>
      <w:szCs w:val="20"/>
    </w:rPr>
  </w:style>
  <w:style w:type="character" w:styleId="BookTitle">
    <w:name w:val="Book Title"/>
    <w:basedOn w:val="DefaultParagraphFont"/>
    <w:uiPriority w:val="33"/>
    <w:qFormat/>
    <w:rsid w:val="003B051A"/>
    <w:rPr>
      <w:b/>
      <w:bCs/>
      <w:smallCaps/>
      <w:spacing w:val="5"/>
    </w:rPr>
  </w:style>
  <w:style w:type="paragraph" w:styleId="PlainText">
    <w:name w:val="Plain Text"/>
    <w:basedOn w:val="Normal"/>
    <w:link w:val="PlainTextChar"/>
    <w:uiPriority w:val="99"/>
    <w:unhideWhenUsed/>
    <w:rsid w:val="003B051A"/>
    <w:pPr>
      <w:spacing w:after="0" w:line="240" w:lineRule="auto"/>
    </w:pPr>
    <w:rPr>
      <w:rFonts w:ascii="Verdana" w:hAnsi="Verdana"/>
      <w:color w:val="auto"/>
      <w:sz w:val="20"/>
      <w:szCs w:val="21"/>
    </w:rPr>
  </w:style>
  <w:style w:type="character" w:customStyle="1" w:styleId="PlainTextChar">
    <w:name w:val="Plain Text Char"/>
    <w:basedOn w:val="DefaultParagraphFont"/>
    <w:link w:val="PlainText"/>
    <w:uiPriority w:val="99"/>
    <w:rsid w:val="003B051A"/>
    <w:rPr>
      <w:rFonts w:ascii="Verdana" w:hAnsi="Verdana"/>
      <w:sz w:val="20"/>
      <w:szCs w:val="21"/>
    </w:rPr>
  </w:style>
  <w:style w:type="paragraph" w:customStyle="1" w:styleId="BasicParagraph">
    <w:name w:val="[Basic Paragraph]"/>
    <w:basedOn w:val="Normal"/>
    <w:uiPriority w:val="99"/>
    <w:rsid w:val="001E36FC"/>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CDRCForms">
    <w:name w:val="CDRC Forms"/>
    <w:basedOn w:val="CDRCNormalChar"/>
    <w:uiPriority w:val="1"/>
    <w:rsid w:val="0057430A"/>
    <w:rPr>
      <w:rFonts w:ascii="Verdana" w:eastAsia="Times New Roman" w:hAnsi="Verdana" w:cs="Times New Roman"/>
      <w:color w:val="auto"/>
      <w:sz w:val="20"/>
      <w:lang w:eastAsia="en-GB"/>
    </w:rPr>
  </w:style>
  <w:style w:type="paragraph" w:customStyle="1" w:styleId="CDRCForms2">
    <w:name w:val="CDRC Forms2"/>
    <w:basedOn w:val="CDRCNormal"/>
    <w:link w:val="CDRCForms2Char"/>
    <w:rsid w:val="004B2631"/>
    <w:pPr>
      <w:spacing w:after="0" w:line="240" w:lineRule="auto"/>
    </w:pPr>
    <w:rPr>
      <w:rFonts w:eastAsiaTheme="minorHAnsi" w:cstheme="minorBidi"/>
      <w:color w:val="auto"/>
      <w:lang w:eastAsia="en-US"/>
    </w:rPr>
  </w:style>
  <w:style w:type="character" w:customStyle="1" w:styleId="CDRCForms2Char">
    <w:name w:val="CDRC Forms2 Char"/>
    <w:basedOn w:val="CDRCNormalChar"/>
    <w:link w:val="CDRCForms2"/>
    <w:rsid w:val="004B2631"/>
    <w:rPr>
      <w:rFonts w:ascii="Verdana" w:eastAsia="Times New Roman" w:hAnsi="Verdana" w:cs="Times New Roman"/>
      <w:color w:val="081F2C"/>
      <w:sz w:val="20"/>
      <w:lang w:eastAsia="en-GB"/>
    </w:rPr>
  </w:style>
  <w:style w:type="character" w:customStyle="1" w:styleId="CDRCformtext">
    <w:name w:val="CDRC form text"/>
    <w:basedOn w:val="DefaultParagraphFont"/>
    <w:uiPriority w:val="1"/>
    <w:rsid w:val="00544867"/>
    <w:rPr>
      <w:rFonts w:ascii="Verdana" w:hAnsi="Verdana"/>
      <w:sz w:val="20"/>
    </w:rPr>
  </w:style>
  <w:style w:type="character" w:customStyle="1" w:styleId="Style1">
    <w:name w:val="Style1"/>
    <w:basedOn w:val="DefaultParagraphFont"/>
    <w:uiPriority w:val="1"/>
    <w:rsid w:val="001573E4"/>
    <w:rPr>
      <w:rFonts w:ascii="Verdana" w:hAnsi="Verdana"/>
      <w:sz w:val="20"/>
    </w:rPr>
  </w:style>
  <w:style w:type="character" w:customStyle="1" w:styleId="Style2">
    <w:name w:val="Style2"/>
    <w:basedOn w:val="DefaultParagraphFont"/>
    <w:uiPriority w:val="1"/>
    <w:rsid w:val="00900876"/>
    <w:rPr>
      <w:rFonts w:ascii="Verdana" w:hAnsi="Verdana"/>
      <w:sz w:val="20"/>
    </w:rPr>
  </w:style>
  <w:style w:type="character" w:customStyle="1" w:styleId="Style3">
    <w:name w:val="Style3"/>
    <w:basedOn w:val="DefaultParagraphFont"/>
    <w:uiPriority w:val="1"/>
    <w:rsid w:val="00900876"/>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11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Documents\Custom%20Office%20Templates\CDRC%20general%20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F8D2DD85024A75B378AD9608F6A5FC"/>
        <w:category>
          <w:name w:val="General"/>
          <w:gallery w:val="placeholder"/>
        </w:category>
        <w:types>
          <w:type w:val="bbPlcHdr"/>
        </w:types>
        <w:behaviors>
          <w:behavior w:val="content"/>
        </w:behaviors>
        <w:guid w:val="{06000E59-7B20-4413-A02C-4E98AA607E48}"/>
      </w:docPartPr>
      <w:docPartBody>
        <w:p w:rsidR="00A84F0B" w:rsidRDefault="00A84F0B" w:rsidP="00A84F0B">
          <w:pPr>
            <w:pStyle w:val="73F8D2DD85024A75B378AD9608F6A5FC"/>
          </w:pPr>
          <w:r w:rsidRPr="00DA4506">
            <w:rPr>
              <w:color w:val="5B6770"/>
            </w:rPr>
            <w:t>Click here to enter text.</w:t>
          </w:r>
        </w:p>
      </w:docPartBody>
    </w:docPart>
    <w:docPart>
      <w:docPartPr>
        <w:name w:val="3A598DE4284B4496890FC67C6794873C"/>
        <w:category>
          <w:name w:val="General"/>
          <w:gallery w:val="placeholder"/>
        </w:category>
        <w:types>
          <w:type w:val="bbPlcHdr"/>
        </w:types>
        <w:behaviors>
          <w:behavior w:val="content"/>
        </w:behaviors>
        <w:guid w:val="{5809F7F0-635D-4940-BA34-D4EB62249E0F}"/>
      </w:docPartPr>
      <w:docPartBody>
        <w:p w:rsidR="00A84F0B" w:rsidRDefault="00654B53" w:rsidP="00654B53">
          <w:pPr>
            <w:pStyle w:val="3A598DE4284B4496890FC67C6794873C2"/>
          </w:pPr>
          <w:r w:rsidRPr="00627C9B">
            <w:rPr>
              <w:rStyle w:val="PlaceholderText"/>
              <w:color w:val="5B6770"/>
              <w:szCs w:val="20"/>
            </w:rPr>
            <w:t>Click here to enter text.</w:t>
          </w:r>
        </w:p>
      </w:docPartBody>
    </w:docPart>
    <w:docPart>
      <w:docPartPr>
        <w:name w:val="D217DB15412D45FEAA6771A39E8A18E4"/>
        <w:category>
          <w:name w:val="General"/>
          <w:gallery w:val="placeholder"/>
        </w:category>
        <w:types>
          <w:type w:val="bbPlcHdr"/>
        </w:types>
        <w:behaviors>
          <w:behavior w:val="content"/>
        </w:behaviors>
        <w:guid w:val="{7F57BA3F-7893-4D93-A852-EBD9E9061364}"/>
      </w:docPartPr>
      <w:docPartBody>
        <w:p w:rsidR="00D176BE" w:rsidRDefault="00654B53" w:rsidP="00654B53">
          <w:pPr>
            <w:pStyle w:val="D217DB15412D45FEAA6771A39E8A18E42"/>
          </w:pPr>
          <w:r w:rsidRPr="00627C9B">
            <w:rPr>
              <w:color w:val="5B6770"/>
              <w:szCs w:val="20"/>
            </w:rPr>
            <w:t>Click here to enter text.</w:t>
          </w:r>
        </w:p>
      </w:docPartBody>
    </w:docPart>
    <w:docPart>
      <w:docPartPr>
        <w:name w:val="E0E815027DFE4C649B4CF28EB9E24D69"/>
        <w:category>
          <w:name w:val="General"/>
          <w:gallery w:val="placeholder"/>
        </w:category>
        <w:types>
          <w:type w:val="bbPlcHdr"/>
        </w:types>
        <w:behaviors>
          <w:behavior w:val="content"/>
        </w:behaviors>
        <w:guid w:val="{46447250-11B5-4884-A577-50942333BC43}"/>
      </w:docPartPr>
      <w:docPartBody>
        <w:p w:rsidR="00D176BE" w:rsidRDefault="00A84F0B" w:rsidP="00A84F0B">
          <w:pPr>
            <w:pStyle w:val="E0E815027DFE4C649B4CF28EB9E24D69"/>
          </w:pPr>
          <w:r w:rsidRPr="00DA4506">
            <w:rPr>
              <w:color w:val="5B6770"/>
            </w:rPr>
            <w:t>Click here to enter text.</w:t>
          </w:r>
        </w:p>
      </w:docPartBody>
    </w:docPart>
    <w:docPart>
      <w:docPartPr>
        <w:name w:val="FD6276E67B1C429E8037EEEE0DB357D6"/>
        <w:category>
          <w:name w:val="General"/>
          <w:gallery w:val="placeholder"/>
        </w:category>
        <w:types>
          <w:type w:val="bbPlcHdr"/>
        </w:types>
        <w:behaviors>
          <w:behavior w:val="content"/>
        </w:behaviors>
        <w:guid w:val="{EF3DB1C2-8019-4602-9BB2-7EF68F4C6A74}"/>
      </w:docPartPr>
      <w:docPartBody>
        <w:p w:rsidR="00D176BE" w:rsidRDefault="00A84F0B" w:rsidP="00A84F0B">
          <w:pPr>
            <w:pStyle w:val="FD6276E67B1C429E8037EEEE0DB357D6"/>
          </w:pPr>
          <w:r w:rsidRPr="00DA4506">
            <w:rPr>
              <w:color w:val="5B6770"/>
            </w:rPr>
            <w:t>Click here to enter text.</w:t>
          </w:r>
        </w:p>
      </w:docPartBody>
    </w:docPart>
    <w:docPart>
      <w:docPartPr>
        <w:name w:val="EC4510D4943440A19441DF99F4215C7A"/>
        <w:category>
          <w:name w:val="General"/>
          <w:gallery w:val="placeholder"/>
        </w:category>
        <w:types>
          <w:type w:val="bbPlcHdr"/>
        </w:types>
        <w:behaviors>
          <w:behavior w:val="content"/>
        </w:behaviors>
        <w:guid w:val="{AA57FF3D-B7D8-471C-84BA-2ADCF30DA6F2}"/>
      </w:docPartPr>
      <w:docPartBody>
        <w:p w:rsidR="008E2F13" w:rsidRDefault="00654B53" w:rsidP="00654B53">
          <w:pPr>
            <w:pStyle w:val="EC4510D4943440A19441DF99F4215C7A2"/>
          </w:pPr>
          <w:r w:rsidRPr="00627C9B">
            <w:rPr>
              <w:color w:val="5B6770"/>
              <w:szCs w:val="20"/>
            </w:rPr>
            <w:t>Click here to enter text.</w:t>
          </w:r>
        </w:p>
      </w:docPartBody>
    </w:docPart>
    <w:docPart>
      <w:docPartPr>
        <w:name w:val="8F79B655F8E8428BB720C5DAF40CEB33"/>
        <w:category>
          <w:name w:val="General"/>
          <w:gallery w:val="placeholder"/>
        </w:category>
        <w:types>
          <w:type w:val="bbPlcHdr"/>
        </w:types>
        <w:behaviors>
          <w:behavior w:val="content"/>
        </w:behaviors>
        <w:guid w:val="{04E7A95F-2D99-4A1A-8337-E0260913AEA5}"/>
      </w:docPartPr>
      <w:docPartBody>
        <w:p w:rsidR="008E2F13" w:rsidRDefault="00654B53" w:rsidP="00654B53">
          <w:pPr>
            <w:pStyle w:val="8F79B655F8E8428BB720C5DAF40CEB332"/>
          </w:pPr>
          <w:r w:rsidRPr="00627C9B">
            <w:rPr>
              <w:color w:val="5B6770"/>
              <w:szCs w:val="20"/>
            </w:rPr>
            <w:t>Click here to enter text.</w:t>
          </w:r>
        </w:p>
      </w:docPartBody>
    </w:docPart>
    <w:docPart>
      <w:docPartPr>
        <w:name w:val="D0D2971B479D4FCC877DACA95AF9F7A5"/>
        <w:category>
          <w:name w:val="General"/>
          <w:gallery w:val="placeholder"/>
        </w:category>
        <w:types>
          <w:type w:val="bbPlcHdr"/>
        </w:types>
        <w:behaviors>
          <w:behavior w:val="content"/>
        </w:behaviors>
        <w:guid w:val="{E479171F-8748-40BB-9A1A-580D4BD79FD2}"/>
      </w:docPartPr>
      <w:docPartBody>
        <w:p w:rsidR="008E2F13" w:rsidRDefault="00654B53" w:rsidP="00654B53">
          <w:pPr>
            <w:pStyle w:val="D0D2971B479D4FCC877DACA95AF9F7A52"/>
          </w:pPr>
          <w:r w:rsidRPr="00627C9B">
            <w:rPr>
              <w:color w:val="5B6770"/>
              <w:szCs w:val="20"/>
            </w:rPr>
            <w:t>Click here to enter text.</w:t>
          </w:r>
        </w:p>
      </w:docPartBody>
    </w:docPart>
    <w:docPart>
      <w:docPartPr>
        <w:name w:val="4529886CC1B240BBA495701FF53042FD"/>
        <w:category>
          <w:name w:val="General"/>
          <w:gallery w:val="placeholder"/>
        </w:category>
        <w:types>
          <w:type w:val="bbPlcHdr"/>
        </w:types>
        <w:behaviors>
          <w:behavior w:val="content"/>
        </w:behaviors>
        <w:guid w:val="{B1991598-BCF1-4FF6-BABC-2F464A82931A}"/>
      </w:docPartPr>
      <w:docPartBody>
        <w:p w:rsidR="00901DB7" w:rsidRDefault="00654B53" w:rsidP="00654B53">
          <w:pPr>
            <w:pStyle w:val="4529886CC1B240BBA495701FF53042FD2"/>
          </w:pPr>
          <w:r w:rsidRPr="00627C9B">
            <w:rPr>
              <w:color w:val="5B6770"/>
              <w:szCs w:val="20"/>
            </w:rPr>
            <w:t>Click here to enter text.</w:t>
          </w:r>
        </w:p>
      </w:docPartBody>
    </w:docPart>
    <w:docPart>
      <w:docPartPr>
        <w:name w:val="DA737676506A47BCBD0D2366277CBC12"/>
        <w:category>
          <w:name w:val="General"/>
          <w:gallery w:val="placeholder"/>
        </w:category>
        <w:types>
          <w:type w:val="bbPlcHdr"/>
        </w:types>
        <w:behaviors>
          <w:behavior w:val="content"/>
        </w:behaviors>
        <w:guid w:val="{FDD387D9-FC43-44A6-B345-6042747F0361}"/>
      </w:docPartPr>
      <w:docPartBody>
        <w:p w:rsidR="00901DB7" w:rsidRDefault="00F84BCC" w:rsidP="00F84BCC">
          <w:pPr>
            <w:pStyle w:val="DA737676506A47BCBD0D2366277CBC12"/>
          </w:pPr>
          <w:r w:rsidRPr="00DA4506">
            <w:rPr>
              <w:color w:val="5B6770"/>
            </w:rPr>
            <w:t>Click here to enter text.</w:t>
          </w:r>
        </w:p>
      </w:docPartBody>
    </w:docPart>
    <w:docPart>
      <w:docPartPr>
        <w:name w:val="6733B400E1DD43739841C33E94383D38"/>
        <w:category>
          <w:name w:val="General"/>
          <w:gallery w:val="placeholder"/>
        </w:category>
        <w:types>
          <w:type w:val="bbPlcHdr"/>
        </w:types>
        <w:behaviors>
          <w:behavior w:val="content"/>
        </w:behaviors>
        <w:guid w:val="{EF389664-6661-4C13-AF9E-7AC4EDDAAB83}"/>
      </w:docPartPr>
      <w:docPartBody>
        <w:p w:rsidR="00901DB7" w:rsidRDefault="00654B53" w:rsidP="00654B53">
          <w:pPr>
            <w:pStyle w:val="6733B400E1DD43739841C33E94383D382"/>
          </w:pPr>
          <w:r w:rsidRPr="00627C9B">
            <w:rPr>
              <w:color w:val="5B6770"/>
              <w:szCs w:val="20"/>
            </w:rPr>
            <w:t>Click here to enter text.</w:t>
          </w:r>
        </w:p>
      </w:docPartBody>
    </w:docPart>
    <w:docPart>
      <w:docPartPr>
        <w:name w:val="114790469C7F4A1FB3D4CD30F1FFF172"/>
        <w:category>
          <w:name w:val="General"/>
          <w:gallery w:val="placeholder"/>
        </w:category>
        <w:types>
          <w:type w:val="bbPlcHdr"/>
        </w:types>
        <w:behaviors>
          <w:behavior w:val="content"/>
        </w:behaviors>
        <w:guid w:val="{77B39D12-5AB2-42CF-86D6-AF247D0FD71A}"/>
      </w:docPartPr>
      <w:docPartBody>
        <w:p w:rsidR="00901DB7" w:rsidRDefault="00F84BCC" w:rsidP="00F84BCC">
          <w:pPr>
            <w:pStyle w:val="114790469C7F4A1FB3D4CD30F1FFF172"/>
          </w:pPr>
          <w:r w:rsidRPr="00DA4506">
            <w:rPr>
              <w:color w:val="5B6770"/>
            </w:rPr>
            <w:t>Click here to enter text.</w:t>
          </w:r>
        </w:p>
      </w:docPartBody>
    </w:docPart>
    <w:docPart>
      <w:docPartPr>
        <w:name w:val="7CB60225DF46447B877EF72D9AD9460F"/>
        <w:category>
          <w:name w:val="General"/>
          <w:gallery w:val="placeholder"/>
        </w:category>
        <w:types>
          <w:type w:val="bbPlcHdr"/>
        </w:types>
        <w:behaviors>
          <w:behavior w:val="content"/>
        </w:behaviors>
        <w:guid w:val="{166C95DA-F098-4CCD-ABFD-1C7668B87B63}"/>
      </w:docPartPr>
      <w:docPartBody>
        <w:p w:rsidR="00901DB7" w:rsidRDefault="00654B53" w:rsidP="00654B53">
          <w:pPr>
            <w:pStyle w:val="7CB60225DF46447B877EF72D9AD9460F2"/>
          </w:pPr>
          <w:r w:rsidRPr="00627C9B">
            <w:rPr>
              <w:color w:val="5B6770"/>
              <w:szCs w:val="20"/>
            </w:rPr>
            <w:t>Click here to enter text.</w:t>
          </w:r>
        </w:p>
      </w:docPartBody>
    </w:docPart>
    <w:docPart>
      <w:docPartPr>
        <w:name w:val="98CD77977DD74EB493EF86BE5E1C917A"/>
        <w:category>
          <w:name w:val="General"/>
          <w:gallery w:val="placeholder"/>
        </w:category>
        <w:types>
          <w:type w:val="bbPlcHdr"/>
        </w:types>
        <w:behaviors>
          <w:behavior w:val="content"/>
        </w:behaviors>
        <w:guid w:val="{8768045A-13BA-4F79-A8E4-CAC6C06E235A}"/>
      </w:docPartPr>
      <w:docPartBody>
        <w:p w:rsidR="00901DB7" w:rsidRDefault="00654B53" w:rsidP="00654B53">
          <w:pPr>
            <w:pStyle w:val="98CD77977DD74EB493EF86BE5E1C917A2"/>
          </w:pPr>
          <w:r w:rsidRPr="00627C9B">
            <w:rPr>
              <w:color w:val="5B6770"/>
              <w:szCs w:val="20"/>
            </w:rPr>
            <w:t>Click here to enter text.</w:t>
          </w:r>
        </w:p>
      </w:docPartBody>
    </w:docPart>
    <w:docPart>
      <w:docPartPr>
        <w:name w:val="49DC4C58190E43EFBF4FE24D719A8652"/>
        <w:category>
          <w:name w:val="General"/>
          <w:gallery w:val="placeholder"/>
        </w:category>
        <w:types>
          <w:type w:val="bbPlcHdr"/>
        </w:types>
        <w:behaviors>
          <w:behavior w:val="content"/>
        </w:behaviors>
        <w:guid w:val="{24BBBBD9-99A0-4019-AFE9-B3B3EB6D04BB}"/>
      </w:docPartPr>
      <w:docPartBody>
        <w:p w:rsidR="00901DB7" w:rsidRDefault="00654B53" w:rsidP="00654B53">
          <w:pPr>
            <w:pStyle w:val="49DC4C58190E43EFBF4FE24D719A86522"/>
          </w:pPr>
          <w:r w:rsidRPr="00627C9B">
            <w:rPr>
              <w:color w:val="5B6770"/>
              <w:szCs w:val="20"/>
            </w:rPr>
            <w:t>Click here to enter text.</w:t>
          </w:r>
        </w:p>
      </w:docPartBody>
    </w:docPart>
    <w:docPart>
      <w:docPartPr>
        <w:name w:val="3E621F489F8D40E4AC8ED8581EBBFD83"/>
        <w:category>
          <w:name w:val="General"/>
          <w:gallery w:val="placeholder"/>
        </w:category>
        <w:types>
          <w:type w:val="bbPlcHdr"/>
        </w:types>
        <w:behaviors>
          <w:behavior w:val="content"/>
        </w:behaviors>
        <w:guid w:val="{345ADC3A-4882-4B83-9B42-7BFAFCE7ABFA}"/>
      </w:docPartPr>
      <w:docPartBody>
        <w:p w:rsidR="00901DB7" w:rsidRDefault="00654B53" w:rsidP="00654B53">
          <w:pPr>
            <w:pStyle w:val="3E621F489F8D40E4AC8ED8581EBBFD832"/>
          </w:pPr>
          <w:r w:rsidRPr="00627C9B">
            <w:rPr>
              <w:color w:val="5B6770"/>
              <w:szCs w:val="20"/>
            </w:rPr>
            <w:t>Click here to enter text.</w:t>
          </w:r>
        </w:p>
      </w:docPartBody>
    </w:docPart>
    <w:docPart>
      <w:docPartPr>
        <w:name w:val="E7C50C312ABC4ED48D572A441E69C097"/>
        <w:category>
          <w:name w:val="General"/>
          <w:gallery w:val="placeholder"/>
        </w:category>
        <w:types>
          <w:type w:val="bbPlcHdr"/>
        </w:types>
        <w:behaviors>
          <w:behavior w:val="content"/>
        </w:behaviors>
        <w:guid w:val="{36636404-35CE-4C82-A685-F1564C3598FF}"/>
      </w:docPartPr>
      <w:docPartBody>
        <w:p w:rsidR="00901DB7" w:rsidRDefault="00654B53" w:rsidP="00654B53">
          <w:pPr>
            <w:pStyle w:val="E7C50C312ABC4ED48D572A441E69C0972"/>
          </w:pPr>
          <w:r w:rsidRPr="00627C9B">
            <w:rPr>
              <w:rFonts w:ascii="Verdana" w:hAnsi="Verdana"/>
              <w:color w:val="5B6770"/>
              <w:sz w:val="20"/>
              <w:szCs w:val="20"/>
            </w:rPr>
            <w:t>Click here to enter text.</w:t>
          </w:r>
        </w:p>
      </w:docPartBody>
    </w:docPart>
    <w:docPart>
      <w:docPartPr>
        <w:name w:val="8618016D811D44498D1CEAFADCB4B6BB"/>
        <w:category>
          <w:name w:val="General"/>
          <w:gallery w:val="placeholder"/>
        </w:category>
        <w:types>
          <w:type w:val="bbPlcHdr"/>
        </w:types>
        <w:behaviors>
          <w:behavior w:val="content"/>
        </w:behaviors>
        <w:guid w:val="{5A9ACB58-C117-4592-970E-F5EDEC17A1F5}"/>
      </w:docPartPr>
      <w:docPartBody>
        <w:p w:rsidR="00901DB7" w:rsidRDefault="00654B53" w:rsidP="00654B53">
          <w:pPr>
            <w:pStyle w:val="8618016D811D44498D1CEAFADCB4B6BB2"/>
          </w:pPr>
          <w:r w:rsidRPr="00184126">
            <w:rPr>
              <w:rFonts w:ascii="Verdana" w:hAnsi="Verdana"/>
              <w:color w:val="5B6770"/>
              <w:sz w:val="20"/>
              <w:szCs w:val="20"/>
            </w:rPr>
            <w:t>Click here to enter text.</w:t>
          </w:r>
        </w:p>
      </w:docPartBody>
    </w:docPart>
    <w:docPart>
      <w:docPartPr>
        <w:name w:val="18A5044575384BD9B5F51F1BC5284A07"/>
        <w:category>
          <w:name w:val="General"/>
          <w:gallery w:val="placeholder"/>
        </w:category>
        <w:types>
          <w:type w:val="bbPlcHdr"/>
        </w:types>
        <w:behaviors>
          <w:behavior w:val="content"/>
        </w:behaviors>
        <w:guid w:val="{56A14EB3-CF25-4EB1-AF30-784176158B7E}"/>
      </w:docPartPr>
      <w:docPartBody>
        <w:p w:rsidR="00901DB7" w:rsidRDefault="00654B53" w:rsidP="00654B53">
          <w:pPr>
            <w:pStyle w:val="18A5044575384BD9B5F51F1BC5284A072"/>
          </w:pPr>
          <w:r w:rsidRPr="00627C9B">
            <w:rPr>
              <w:rFonts w:ascii="Verdana" w:hAnsi="Verdana"/>
              <w:color w:val="5B6770"/>
              <w:sz w:val="20"/>
              <w:szCs w:val="20"/>
            </w:rPr>
            <w:t>Click here to enter text.</w:t>
          </w:r>
        </w:p>
      </w:docPartBody>
    </w:docPart>
    <w:docPart>
      <w:docPartPr>
        <w:name w:val="ED0C6C2A531C4C738314A2FC2711D864"/>
        <w:category>
          <w:name w:val="General"/>
          <w:gallery w:val="placeholder"/>
        </w:category>
        <w:types>
          <w:type w:val="bbPlcHdr"/>
        </w:types>
        <w:behaviors>
          <w:behavior w:val="content"/>
        </w:behaviors>
        <w:guid w:val="{9E53F330-BCBC-4A27-B896-B46EB183EBBD}"/>
      </w:docPartPr>
      <w:docPartBody>
        <w:p w:rsidR="007B50A7" w:rsidRDefault="00654B53" w:rsidP="00654B53">
          <w:pPr>
            <w:pStyle w:val="ED0C6C2A531C4C738314A2FC2711D8641"/>
          </w:pPr>
          <w:r w:rsidRPr="00C10736">
            <w:rPr>
              <w:rStyle w:val="CDRCNormalChar"/>
              <w:rFonts w:eastAsiaTheme="minorHAnsi"/>
              <w:color w:val="5B6770"/>
            </w:rPr>
            <w:t>Click here to enter text.</w:t>
          </w:r>
        </w:p>
      </w:docPartBody>
    </w:docPart>
    <w:docPart>
      <w:docPartPr>
        <w:name w:val="B9E36FC70AE54A3880E2842D4132D922"/>
        <w:category>
          <w:name w:val="General"/>
          <w:gallery w:val="placeholder"/>
        </w:category>
        <w:types>
          <w:type w:val="bbPlcHdr"/>
        </w:types>
        <w:behaviors>
          <w:behavior w:val="content"/>
        </w:behaviors>
        <w:guid w:val="{DC829FE0-F43D-48C1-9380-95D983796BB2}"/>
      </w:docPartPr>
      <w:docPartBody>
        <w:p w:rsidR="007B50A7" w:rsidRDefault="00654B53" w:rsidP="00654B53">
          <w:pPr>
            <w:pStyle w:val="B9E36FC70AE54A3880E2842D4132D9221"/>
          </w:pPr>
          <w:r w:rsidRPr="00830F60">
            <w:rPr>
              <w:rStyle w:val="CDRCNormalChar"/>
              <w:rFonts w:eastAsiaTheme="minorHAnsi"/>
              <w:color w:val="5B6770"/>
            </w:rPr>
            <w:t>Click here to enter text.</w:t>
          </w:r>
        </w:p>
      </w:docPartBody>
    </w:docPart>
    <w:docPart>
      <w:docPartPr>
        <w:name w:val="C142D5E31894417AA71821E9A561AA9D"/>
        <w:category>
          <w:name w:val="General"/>
          <w:gallery w:val="placeholder"/>
        </w:category>
        <w:types>
          <w:type w:val="bbPlcHdr"/>
        </w:types>
        <w:behaviors>
          <w:behavior w:val="content"/>
        </w:behaviors>
        <w:guid w:val="{78B5461F-AC8A-4542-AB86-0DFFAB6009A0}"/>
      </w:docPartPr>
      <w:docPartBody>
        <w:p w:rsidR="007B50A7" w:rsidRDefault="00654B53" w:rsidP="00654B53">
          <w:pPr>
            <w:pStyle w:val="C142D5E31894417AA71821E9A561AA9D1"/>
          </w:pPr>
          <w:r w:rsidRPr="00830F60">
            <w:rPr>
              <w:rStyle w:val="CDRCNormalChar"/>
              <w:rFonts w:eastAsiaTheme="minorHAnsi"/>
              <w:color w:val="5B6770"/>
            </w:rPr>
            <w:t>Click here to enter a date.</w:t>
          </w:r>
        </w:p>
      </w:docPartBody>
    </w:docPart>
    <w:docPart>
      <w:docPartPr>
        <w:name w:val="82A262E6940745A394F192D9B0237D7C"/>
        <w:category>
          <w:name w:val="General"/>
          <w:gallery w:val="placeholder"/>
        </w:category>
        <w:types>
          <w:type w:val="bbPlcHdr"/>
        </w:types>
        <w:behaviors>
          <w:behavior w:val="content"/>
        </w:behaviors>
        <w:guid w:val="{5F9C690A-C56A-447F-97DF-167272677AE7}"/>
      </w:docPartPr>
      <w:docPartBody>
        <w:p w:rsidR="007B50A7" w:rsidRDefault="00654B53" w:rsidP="00654B53">
          <w:pPr>
            <w:pStyle w:val="82A262E6940745A394F192D9B0237D7C1"/>
          </w:pPr>
          <w:r w:rsidRPr="00C10736">
            <w:rPr>
              <w:rStyle w:val="CDRCNormalChar"/>
              <w:rFonts w:eastAsiaTheme="minorHAnsi"/>
              <w:color w:val="5B6770"/>
            </w:rPr>
            <w:t>Click here to enter text.</w:t>
          </w:r>
        </w:p>
      </w:docPartBody>
    </w:docPart>
    <w:docPart>
      <w:docPartPr>
        <w:name w:val="D69850EA899F4A7FA75B5CEBDEC3079A"/>
        <w:category>
          <w:name w:val="General"/>
          <w:gallery w:val="placeholder"/>
        </w:category>
        <w:types>
          <w:type w:val="bbPlcHdr"/>
        </w:types>
        <w:behaviors>
          <w:behavior w:val="content"/>
        </w:behaviors>
        <w:guid w:val="{B6FD47DF-AD5F-4A56-9B1A-D9A5E13C9599}"/>
      </w:docPartPr>
      <w:docPartBody>
        <w:p w:rsidR="00296A42" w:rsidRDefault="007B50A7" w:rsidP="007B50A7">
          <w:pPr>
            <w:pStyle w:val="D69850EA899F4A7FA75B5CEBDEC3079A"/>
          </w:pPr>
          <w:r w:rsidRPr="00627C9B">
            <w:rPr>
              <w:rFonts w:ascii="Verdana" w:hAnsi="Verdana"/>
              <w:color w:val="5B6770"/>
              <w:sz w:val="20"/>
              <w:szCs w:val="20"/>
            </w:rPr>
            <w:t>Click here to enter text.</w:t>
          </w:r>
        </w:p>
      </w:docPartBody>
    </w:docPart>
    <w:docPart>
      <w:docPartPr>
        <w:name w:val="FA553D36A50C4C43AD1576E9E272E217"/>
        <w:category>
          <w:name w:val="General"/>
          <w:gallery w:val="placeholder"/>
        </w:category>
        <w:types>
          <w:type w:val="bbPlcHdr"/>
        </w:types>
        <w:behaviors>
          <w:behavior w:val="content"/>
        </w:behaviors>
        <w:guid w:val="{F5A5F065-851F-4995-A83C-D6562E68AAA8}"/>
      </w:docPartPr>
      <w:docPartBody>
        <w:p w:rsidR="00296A42" w:rsidRDefault="007B50A7" w:rsidP="007B50A7">
          <w:pPr>
            <w:pStyle w:val="FA553D36A50C4C43AD1576E9E272E217"/>
          </w:pPr>
          <w:r w:rsidRPr="00627C9B">
            <w:rPr>
              <w:rFonts w:ascii="Verdana" w:hAnsi="Verdana"/>
              <w:color w:val="5B6770"/>
              <w:sz w:val="20"/>
              <w:szCs w:val="20"/>
            </w:rPr>
            <w:t>Click here to enter text.</w:t>
          </w:r>
        </w:p>
      </w:docPartBody>
    </w:docPart>
    <w:docPart>
      <w:docPartPr>
        <w:name w:val="8F2EE4298EBF5A4587333B0D61B7D226"/>
        <w:category>
          <w:name w:val="General"/>
          <w:gallery w:val="placeholder"/>
        </w:category>
        <w:types>
          <w:type w:val="bbPlcHdr"/>
        </w:types>
        <w:behaviors>
          <w:behavior w:val="content"/>
        </w:behaviors>
        <w:guid w:val="{40264FF5-330B-654B-9C34-0EB0B7588520}"/>
      </w:docPartPr>
      <w:docPartBody>
        <w:p w:rsidR="00CB2366" w:rsidRDefault="00A9077E" w:rsidP="00A9077E">
          <w:pPr>
            <w:pStyle w:val="8F2EE4298EBF5A4587333B0D61B7D226"/>
          </w:pPr>
          <w:r w:rsidRPr="00627C9B">
            <w:rPr>
              <w:color w:val="5B677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500">
    <w:altName w:val="Calibri"/>
    <w:panose1 w:val="00000000000000000000"/>
    <w:charset w:val="4D"/>
    <w:family w:val="auto"/>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4F0B"/>
    <w:rsid w:val="00010225"/>
    <w:rsid w:val="00021DF9"/>
    <w:rsid w:val="00030418"/>
    <w:rsid w:val="000718F5"/>
    <w:rsid w:val="00073224"/>
    <w:rsid w:val="000B7F92"/>
    <w:rsid w:val="00113A06"/>
    <w:rsid w:val="00125A9A"/>
    <w:rsid w:val="00141A00"/>
    <w:rsid w:val="00142C87"/>
    <w:rsid w:val="001A1146"/>
    <w:rsid w:val="001D01F2"/>
    <w:rsid w:val="001F0A8A"/>
    <w:rsid w:val="00280D17"/>
    <w:rsid w:val="00296A42"/>
    <w:rsid w:val="002B0FAF"/>
    <w:rsid w:val="002D7561"/>
    <w:rsid w:val="003B68CF"/>
    <w:rsid w:val="00475D7D"/>
    <w:rsid w:val="004A1A56"/>
    <w:rsid w:val="00532262"/>
    <w:rsid w:val="00534BAC"/>
    <w:rsid w:val="005628AE"/>
    <w:rsid w:val="00606668"/>
    <w:rsid w:val="0061469E"/>
    <w:rsid w:val="00654B53"/>
    <w:rsid w:val="00684A90"/>
    <w:rsid w:val="00703B76"/>
    <w:rsid w:val="00777956"/>
    <w:rsid w:val="007B50A7"/>
    <w:rsid w:val="007D2140"/>
    <w:rsid w:val="00882573"/>
    <w:rsid w:val="0088431C"/>
    <w:rsid w:val="00893121"/>
    <w:rsid w:val="008A7D95"/>
    <w:rsid w:val="008C61B2"/>
    <w:rsid w:val="008E2F13"/>
    <w:rsid w:val="008F46B9"/>
    <w:rsid w:val="00901DB7"/>
    <w:rsid w:val="0093529B"/>
    <w:rsid w:val="00A11324"/>
    <w:rsid w:val="00A84F0B"/>
    <w:rsid w:val="00A9077E"/>
    <w:rsid w:val="00AA5E1C"/>
    <w:rsid w:val="00B65ADB"/>
    <w:rsid w:val="00B758E3"/>
    <w:rsid w:val="00B80D52"/>
    <w:rsid w:val="00CB2366"/>
    <w:rsid w:val="00CB68C7"/>
    <w:rsid w:val="00D176BE"/>
    <w:rsid w:val="00E43433"/>
    <w:rsid w:val="00E45A13"/>
    <w:rsid w:val="00E82D7F"/>
    <w:rsid w:val="00F467AD"/>
    <w:rsid w:val="00F47DAB"/>
    <w:rsid w:val="00F84BCC"/>
    <w:rsid w:val="00FD46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4B53"/>
    <w:rPr>
      <w:color w:val="808080"/>
    </w:rPr>
  </w:style>
  <w:style w:type="paragraph" w:customStyle="1" w:styleId="73F8D2DD85024A75B378AD9608F6A5FC">
    <w:name w:val="73F8D2DD85024A75B378AD9608F6A5FC"/>
    <w:rsid w:val="00A84F0B"/>
    <w:pPr>
      <w:spacing w:after="200" w:line="276" w:lineRule="auto"/>
    </w:pPr>
    <w:rPr>
      <w:rFonts w:ascii="Verdana" w:eastAsia="Times New Roman" w:hAnsi="Verdana" w:cs="Times New Roman"/>
      <w:color w:val="081F2C"/>
      <w:sz w:val="20"/>
    </w:rPr>
  </w:style>
  <w:style w:type="paragraph" w:customStyle="1" w:styleId="CDRCNormal">
    <w:name w:val="CDRC Normal"/>
    <w:basedOn w:val="Normal"/>
    <w:link w:val="CDRCNormalChar"/>
    <w:qFormat/>
    <w:rsid w:val="00654B53"/>
    <w:pPr>
      <w:spacing w:after="200" w:line="276" w:lineRule="auto"/>
    </w:pPr>
    <w:rPr>
      <w:rFonts w:ascii="Verdana" w:eastAsia="Times New Roman" w:hAnsi="Verdana" w:cs="Times New Roman"/>
      <w:color w:val="081F2C"/>
      <w:sz w:val="20"/>
    </w:rPr>
  </w:style>
  <w:style w:type="character" w:customStyle="1" w:styleId="CDRCNormalChar">
    <w:name w:val="CDRC Normal Char"/>
    <w:basedOn w:val="DefaultParagraphFont"/>
    <w:link w:val="CDRCNormal"/>
    <w:rsid w:val="00654B53"/>
    <w:rPr>
      <w:rFonts w:ascii="Verdana" w:eastAsia="Times New Roman" w:hAnsi="Verdana" w:cs="Times New Roman"/>
      <w:color w:val="081F2C"/>
      <w:sz w:val="20"/>
    </w:rPr>
  </w:style>
  <w:style w:type="paragraph" w:customStyle="1" w:styleId="E0E815027DFE4C649B4CF28EB9E24D69">
    <w:name w:val="E0E815027DFE4C649B4CF28EB9E24D69"/>
    <w:rsid w:val="00A84F0B"/>
  </w:style>
  <w:style w:type="paragraph" w:customStyle="1" w:styleId="FD6276E67B1C429E8037EEEE0DB357D6">
    <w:name w:val="FD6276E67B1C429E8037EEEE0DB357D6"/>
    <w:rsid w:val="00A84F0B"/>
  </w:style>
  <w:style w:type="paragraph" w:customStyle="1" w:styleId="DA737676506A47BCBD0D2366277CBC12">
    <w:name w:val="DA737676506A47BCBD0D2366277CBC12"/>
    <w:rsid w:val="00F84BCC"/>
  </w:style>
  <w:style w:type="paragraph" w:customStyle="1" w:styleId="114790469C7F4A1FB3D4CD30F1FFF172">
    <w:name w:val="114790469C7F4A1FB3D4CD30F1FFF172"/>
    <w:rsid w:val="00F84BCC"/>
  </w:style>
  <w:style w:type="paragraph" w:customStyle="1" w:styleId="D217DB15412D45FEAA6771A39E8A18E42">
    <w:name w:val="D217DB15412D45FEAA6771A39E8A18E42"/>
    <w:rsid w:val="00654B53"/>
    <w:pPr>
      <w:spacing w:after="200" w:line="276" w:lineRule="auto"/>
    </w:pPr>
    <w:rPr>
      <w:rFonts w:ascii="Verdana" w:eastAsia="Times New Roman" w:hAnsi="Verdana" w:cs="Times New Roman"/>
      <w:color w:val="081F2C"/>
      <w:sz w:val="20"/>
    </w:rPr>
  </w:style>
  <w:style w:type="paragraph" w:customStyle="1" w:styleId="4529886CC1B240BBA495701FF53042FD2">
    <w:name w:val="4529886CC1B240BBA495701FF53042FD2"/>
    <w:rsid w:val="00654B53"/>
    <w:pPr>
      <w:spacing w:after="200" w:line="276" w:lineRule="auto"/>
    </w:pPr>
    <w:rPr>
      <w:rFonts w:ascii="Verdana" w:eastAsia="Times New Roman" w:hAnsi="Verdana" w:cs="Times New Roman"/>
      <w:color w:val="081F2C"/>
      <w:sz w:val="20"/>
    </w:rPr>
  </w:style>
  <w:style w:type="paragraph" w:customStyle="1" w:styleId="6733B400E1DD43739841C33E94383D382">
    <w:name w:val="6733B400E1DD43739841C33E94383D382"/>
    <w:rsid w:val="00654B53"/>
    <w:pPr>
      <w:spacing w:after="200" w:line="276" w:lineRule="auto"/>
    </w:pPr>
    <w:rPr>
      <w:rFonts w:ascii="Verdana" w:eastAsia="Times New Roman" w:hAnsi="Verdana" w:cs="Times New Roman"/>
      <w:color w:val="081F2C"/>
      <w:sz w:val="20"/>
    </w:rPr>
  </w:style>
  <w:style w:type="paragraph" w:customStyle="1" w:styleId="7CB60225DF46447B877EF72D9AD9460F2">
    <w:name w:val="7CB60225DF46447B877EF72D9AD9460F2"/>
    <w:rsid w:val="00654B53"/>
    <w:pPr>
      <w:spacing w:after="200" w:line="276" w:lineRule="auto"/>
    </w:pPr>
    <w:rPr>
      <w:rFonts w:ascii="Verdana" w:eastAsia="Times New Roman" w:hAnsi="Verdana" w:cs="Times New Roman"/>
      <w:color w:val="081F2C"/>
      <w:sz w:val="20"/>
    </w:rPr>
  </w:style>
  <w:style w:type="paragraph" w:customStyle="1" w:styleId="98CD77977DD74EB493EF86BE5E1C917A2">
    <w:name w:val="98CD77977DD74EB493EF86BE5E1C917A2"/>
    <w:rsid w:val="00654B53"/>
    <w:pPr>
      <w:spacing w:after="200" w:line="276" w:lineRule="auto"/>
    </w:pPr>
    <w:rPr>
      <w:rFonts w:ascii="Verdana" w:eastAsia="Times New Roman" w:hAnsi="Verdana" w:cs="Times New Roman"/>
      <w:color w:val="081F2C"/>
      <w:sz w:val="20"/>
    </w:rPr>
  </w:style>
  <w:style w:type="paragraph" w:customStyle="1" w:styleId="EC4510D4943440A19441DF99F4215C7A2">
    <w:name w:val="EC4510D4943440A19441DF99F4215C7A2"/>
    <w:rsid w:val="00654B53"/>
    <w:pPr>
      <w:spacing w:after="200" w:line="276" w:lineRule="auto"/>
    </w:pPr>
    <w:rPr>
      <w:rFonts w:ascii="Verdana" w:eastAsia="Times New Roman" w:hAnsi="Verdana" w:cs="Times New Roman"/>
      <w:color w:val="081F2C"/>
      <w:sz w:val="20"/>
    </w:rPr>
  </w:style>
  <w:style w:type="paragraph" w:customStyle="1" w:styleId="8F79B655F8E8428BB720C5DAF40CEB332">
    <w:name w:val="8F79B655F8E8428BB720C5DAF40CEB332"/>
    <w:rsid w:val="00654B53"/>
    <w:pPr>
      <w:spacing w:after="200" w:line="276" w:lineRule="auto"/>
    </w:pPr>
    <w:rPr>
      <w:rFonts w:ascii="Verdana" w:eastAsia="Times New Roman" w:hAnsi="Verdana" w:cs="Times New Roman"/>
      <w:color w:val="081F2C"/>
      <w:sz w:val="20"/>
    </w:rPr>
  </w:style>
  <w:style w:type="paragraph" w:customStyle="1" w:styleId="49DC4C58190E43EFBF4FE24D719A86522">
    <w:name w:val="49DC4C58190E43EFBF4FE24D719A86522"/>
    <w:rsid w:val="00654B53"/>
    <w:pPr>
      <w:spacing w:after="200" w:line="276" w:lineRule="auto"/>
    </w:pPr>
    <w:rPr>
      <w:rFonts w:ascii="Verdana" w:eastAsia="Times New Roman" w:hAnsi="Verdana" w:cs="Times New Roman"/>
      <w:color w:val="081F2C"/>
      <w:sz w:val="20"/>
    </w:rPr>
  </w:style>
  <w:style w:type="paragraph" w:customStyle="1" w:styleId="3E621F489F8D40E4AC8ED8581EBBFD832">
    <w:name w:val="3E621F489F8D40E4AC8ED8581EBBFD832"/>
    <w:rsid w:val="00654B53"/>
    <w:pPr>
      <w:spacing w:after="200" w:line="276" w:lineRule="auto"/>
    </w:pPr>
    <w:rPr>
      <w:rFonts w:ascii="Verdana" w:eastAsia="Times New Roman" w:hAnsi="Verdana" w:cs="Times New Roman"/>
      <w:color w:val="081F2C"/>
      <w:sz w:val="20"/>
    </w:rPr>
  </w:style>
  <w:style w:type="paragraph" w:customStyle="1" w:styleId="D0D2971B479D4FCC877DACA95AF9F7A52">
    <w:name w:val="D0D2971B479D4FCC877DACA95AF9F7A52"/>
    <w:rsid w:val="00654B53"/>
    <w:pPr>
      <w:spacing w:after="200" w:line="276" w:lineRule="auto"/>
    </w:pPr>
    <w:rPr>
      <w:rFonts w:ascii="Verdana" w:eastAsia="Times New Roman" w:hAnsi="Verdana" w:cs="Times New Roman"/>
      <w:color w:val="081F2C"/>
      <w:sz w:val="20"/>
    </w:rPr>
  </w:style>
  <w:style w:type="paragraph" w:customStyle="1" w:styleId="3A598DE4284B4496890FC67C6794873C2">
    <w:name w:val="3A598DE4284B4496890FC67C6794873C2"/>
    <w:rsid w:val="00654B53"/>
    <w:pPr>
      <w:spacing w:after="200" w:line="276" w:lineRule="auto"/>
    </w:pPr>
    <w:rPr>
      <w:rFonts w:ascii="Verdana" w:eastAsia="Times New Roman" w:hAnsi="Verdana" w:cs="Times New Roman"/>
      <w:color w:val="081F2C"/>
      <w:sz w:val="20"/>
    </w:rPr>
  </w:style>
  <w:style w:type="paragraph" w:customStyle="1" w:styleId="E7C50C312ABC4ED48D572A441E69C0972">
    <w:name w:val="E7C50C312ABC4ED48D572A441E69C0972"/>
    <w:rsid w:val="00654B53"/>
    <w:pPr>
      <w:spacing w:after="200" w:line="276" w:lineRule="auto"/>
      <w:ind w:left="720"/>
      <w:contextualSpacing/>
    </w:pPr>
    <w:rPr>
      <w:rFonts w:ascii="Museo Sans 500" w:eastAsiaTheme="minorHAnsi" w:hAnsi="Museo Sans 500"/>
      <w:color w:val="081F2C"/>
      <w:lang w:eastAsia="en-US"/>
    </w:rPr>
  </w:style>
  <w:style w:type="paragraph" w:customStyle="1" w:styleId="8618016D811D44498D1CEAFADCB4B6BB2">
    <w:name w:val="8618016D811D44498D1CEAFADCB4B6BB2"/>
    <w:rsid w:val="00654B53"/>
    <w:pPr>
      <w:spacing w:after="200" w:line="276" w:lineRule="auto"/>
      <w:ind w:left="720"/>
      <w:contextualSpacing/>
    </w:pPr>
    <w:rPr>
      <w:rFonts w:ascii="Museo Sans 500" w:eastAsiaTheme="minorHAnsi" w:hAnsi="Museo Sans 500"/>
      <w:color w:val="081F2C"/>
      <w:lang w:eastAsia="en-US"/>
    </w:rPr>
  </w:style>
  <w:style w:type="paragraph" w:customStyle="1" w:styleId="18A5044575384BD9B5F51F1BC5284A072">
    <w:name w:val="18A5044575384BD9B5F51F1BC5284A072"/>
    <w:rsid w:val="00654B53"/>
    <w:pPr>
      <w:spacing w:after="200" w:line="276" w:lineRule="auto"/>
      <w:ind w:left="720"/>
      <w:contextualSpacing/>
    </w:pPr>
    <w:rPr>
      <w:rFonts w:ascii="Museo Sans 500" w:eastAsiaTheme="minorHAnsi" w:hAnsi="Museo Sans 500"/>
      <w:color w:val="081F2C"/>
      <w:lang w:eastAsia="en-US"/>
    </w:rPr>
  </w:style>
  <w:style w:type="paragraph" w:customStyle="1" w:styleId="ED0C6C2A531C4C738314A2FC2711D8641">
    <w:name w:val="ED0C6C2A531C4C738314A2FC2711D8641"/>
    <w:rsid w:val="00654B53"/>
    <w:pPr>
      <w:spacing w:after="200" w:line="276" w:lineRule="auto"/>
    </w:pPr>
    <w:rPr>
      <w:rFonts w:ascii="Museo Sans 500" w:eastAsiaTheme="minorHAnsi" w:hAnsi="Museo Sans 500"/>
      <w:color w:val="081F2C"/>
      <w:lang w:eastAsia="en-US"/>
    </w:rPr>
  </w:style>
  <w:style w:type="paragraph" w:customStyle="1" w:styleId="82A262E6940745A394F192D9B0237D7C1">
    <w:name w:val="82A262E6940745A394F192D9B0237D7C1"/>
    <w:rsid w:val="00654B53"/>
    <w:pPr>
      <w:spacing w:after="200" w:line="276" w:lineRule="auto"/>
    </w:pPr>
    <w:rPr>
      <w:rFonts w:ascii="Museo Sans 500" w:eastAsiaTheme="minorHAnsi" w:hAnsi="Museo Sans 500"/>
      <w:color w:val="081F2C"/>
      <w:lang w:eastAsia="en-US"/>
    </w:rPr>
  </w:style>
  <w:style w:type="paragraph" w:customStyle="1" w:styleId="B9E36FC70AE54A3880E2842D4132D9221">
    <w:name w:val="B9E36FC70AE54A3880E2842D4132D9221"/>
    <w:rsid w:val="00654B53"/>
    <w:pPr>
      <w:spacing w:after="200" w:line="276" w:lineRule="auto"/>
    </w:pPr>
    <w:rPr>
      <w:rFonts w:ascii="Museo Sans 500" w:eastAsiaTheme="minorHAnsi" w:hAnsi="Museo Sans 500"/>
      <w:color w:val="081F2C"/>
      <w:lang w:eastAsia="en-US"/>
    </w:rPr>
  </w:style>
  <w:style w:type="paragraph" w:customStyle="1" w:styleId="C142D5E31894417AA71821E9A561AA9D1">
    <w:name w:val="C142D5E31894417AA71821E9A561AA9D1"/>
    <w:rsid w:val="00654B53"/>
    <w:pPr>
      <w:spacing w:after="200" w:line="276" w:lineRule="auto"/>
    </w:pPr>
    <w:rPr>
      <w:rFonts w:ascii="Museo Sans 500" w:eastAsiaTheme="minorHAnsi" w:hAnsi="Museo Sans 500"/>
      <w:color w:val="081F2C"/>
      <w:lang w:eastAsia="en-US"/>
    </w:rPr>
  </w:style>
  <w:style w:type="paragraph" w:customStyle="1" w:styleId="D69850EA899F4A7FA75B5CEBDEC3079A">
    <w:name w:val="D69850EA899F4A7FA75B5CEBDEC3079A"/>
    <w:rsid w:val="007B50A7"/>
  </w:style>
  <w:style w:type="paragraph" w:customStyle="1" w:styleId="FA553D36A50C4C43AD1576E9E272E217">
    <w:name w:val="FA553D36A50C4C43AD1576E9E272E217"/>
    <w:rsid w:val="007B50A7"/>
  </w:style>
  <w:style w:type="paragraph" w:customStyle="1" w:styleId="8F2EE4298EBF5A4587333B0D61B7D226">
    <w:name w:val="8F2EE4298EBF5A4587333B0D61B7D226"/>
    <w:rsid w:val="00A9077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1223E27661E7458FDC9BDC97594C66" ma:contentTypeVersion="21" ma:contentTypeDescription="Create a new document." ma:contentTypeScope="" ma:versionID="ef2f751cb8ed6aa0d43dd53365704b58">
  <xsd:schema xmlns:xsd="http://www.w3.org/2001/XMLSchema" xmlns:xs="http://www.w3.org/2001/XMLSchema" xmlns:p="http://schemas.microsoft.com/office/2006/metadata/properties" xmlns:ns2="a49b0d3e-04d8-4ee1-8d83-7ee9fccd4e77" xmlns:ns3="dabd0da5-8758-4f1c-a042-3834175c86e7" targetNamespace="http://schemas.microsoft.com/office/2006/metadata/properties" ma:root="true" ma:fieldsID="e8a8fe5c4f51aa3380ef96c9c43ea944" ns2:_="" ns3:_="">
    <xsd:import namespace="a49b0d3e-04d8-4ee1-8d83-7ee9fccd4e77"/>
    <xsd:import namespace="dabd0da5-8758-4f1c-a042-3834175c86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b0d3e-04d8-4ee1-8d83-7ee9fccd4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A metadata documentation of the Price Paid Data of Scotland (provides by Registers of Scotland)" ma:format="Dropdown" ma:internalName="Notes">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bd0da5-8758-4f1c-a042-3834175c86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dbdd98-5f6b-4365-8a80-03e15896676f}" ma:internalName="TaxCatchAll" ma:showField="CatchAllData" ma:web="dabd0da5-8758-4f1c-a042-3834175c86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bd0da5-8758-4f1c-a042-3834175c86e7" xsi:nil="true"/>
    <lcf76f155ced4ddcb4097134ff3c332f xmlns="a49b0d3e-04d8-4ee1-8d83-7ee9fccd4e77">
      <Terms xmlns="http://schemas.microsoft.com/office/infopath/2007/PartnerControls"/>
    </lcf76f155ced4ddcb4097134ff3c332f>
    <_Flow_SignoffStatus xmlns="a49b0d3e-04d8-4ee1-8d83-7ee9fccd4e77" xsi:nil="true"/>
    <Notes xmlns="a49b0d3e-04d8-4ee1-8d83-7ee9fccd4e7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13227-E52B-4F0B-8C14-2B4AA1687758}"/>
</file>

<file path=customXml/itemProps2.xml><?xml version="1.0" encoding="utf-8"?>
<ds:datastoreItem xmlns:ds="http://schemas.openxmlformats.org/officeDocument/2006/customXml" ds:itemID="{354E453A-8AB7-4CE3-8B7F-E3906F6102AE}">
  <ds:schemaRefs>
    <ds:schemaRef ds:uri="http://schemas.microsoft.com/office/2006/metadata/properties"/>
    <ds:schemaRef ds:uri="http://schemas.microsoft.com/office/infopath/2007/PartnerControls"/>
    <ds:schemaRef ds:uri="a49b0d3e-04d8-4ee1-8d83-7ee9fccd4e77"/>
    <ds:schemaRef ds:uri="dabd0da5-8758-4f1c-a042-3834175c86e7"/>
    <ds:schemaRef ds:uri="3efdaa0a-82ef-4d3b-b3b7-06037e16dcb3"/>
    <ds:schemaRef ds:uri="4603c65a-743c-4af1-80af-8a5b33795745"/>
  </ds:schemaRefs>
</ds:datastoreItem>
</file>

<file path=customXml/itemProps3.xml><?xml version="1.0" encoding="utf-8"?>
<ds:datastoreItem xmlns:ds="http://schemas.openxmlformats.org/officeDocument/2006/customXml" ds:itemID="{A0506852-7549-400F-8EE1-8FF2D63F6850}">
  <ds:schemaRefs>
    <ds:schemaRef ds:uri="http://schemas.openxmlformats.org/officeDocument/2006/bibliography"/>
  </ds:schemaRefs>
</ds:datastoreItem>
</file>

<file path=customXml/itemProps4.xml><?xml version="1.0" encoding="utf-8"?>
<ds:datastoreItem xmlns:ds="http://schemas.openxmlformats.org/officeDocument/2006/customXml" ds:itemID="{D56DCFC1-8068-41F3-8C0C-E8FF1CEB5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CDRC general doc</Template>
  <TotalTime>14</TotalTime>
  <Pages>5</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dc:creator>
  <cp:lastModifiedBy>Trumble, Rebecca</cp:lastModifiedBy>
  <cp:revision>29</cp:revision>
  <dcterms:created xsi:type="dcterms:W3CDTF">2020-11-19T13:57:00Z</dcterms:created>
  <dcterms:modified xsi:type="dcterms:W3CDTF">2025-06-27T14:16:00Z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0x010100F11223E27661E7458FDC9BDC97594C66</vt:lpwstr>
  </property>
  <property fmtid="{D5CDD505-2E9C-101B-9397-08002B2CF9AE}" pid="3" name="MediaServiceImageTags">
    <vt:lpwstr/>
  </property>
</Properties>
</file>