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BD78" w14:textId="29A46A9B" w:rsidR="001E36FC" w:rsidRPr="0092427D" w:rsidRDefault="001E36FC" w:rsidP="001E36FC">
      <w:pPr>
        <w:pStyle w:val="BasicParagraph"/>
        <w:jc w:val="center"/>
        <w:rPr>
          <w:rFonts w:ascii="Arial" w:hAnsi="Arial" w:cs="Arial"/>
          <w:color w:val="000000" w:themeColor="text1"/>
          <w:sz w:val="48"/>
          <w:szCs w:val="48"/>
        </w:rPr>
      </w:pPr>
      <w:r w:rsidRPr="000704BF">
        <w:rPr>
          <w:rFonts w:ascii="Arial" w:eastAsiaTheme="majorEastAsia" w:hAnsi="Arial" w:cs="Arial"/>
          <w:color w:val="5B6770"/>
          <w:sz w:val="32"/>
          <w:szCs w:val="32"/>
          <w:lang w:eastAsia="en-GB"/>
        </w:rPr>
        <w:br/>
      </w:r>
      <w:r w:rsidR="000704BF" w:rsidRPr="0092427D">
        <w:rPr>
          <w:rFonts w:ascii="Arial" w:hAnsi="Arial" w:cs="Arial"/>
          <w:color w:val="000000" w:themeColor="text1"/>
          <w:sz w:val="48"/>
          <w:szCs w:val="48"/>
        </w:rPr>
        <w:t>GEOGRAPHIC DATA SERVICE</w:t>
      </w:r>
    </w:p>
    <w:p w14:paraId="2837AB8A" w14:textId="77777777" w:rsidR="001E36FC" w:rsidRPr="0092427D" w:rsidRDefault="001E36FC" w:rsidP="001E36FC">
      <w:pPr>
        <w:pStyle w:val="BasicParagraph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6FFF1A6E" w14:textId="04D3CC9E" w:rsidR="00645910" w:rsidRPr="0092427D" w:rsidRDefault="00305F08" w:rsidP="001E36FC">
      <w:pPr>
        <w:pStyle w:val="BasicParagraph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92427D">
        <w:rPr>
          <w:rFonts w:ascii="Arial" w:hAnsi="Arial" w:cs="Arial"/>
          <w:color w:val="000000" w:themeColor="text1"/>
          <w:sz w:val="36"/>
          <w:szCs w:val="36"/>
        </w:rPr>
        <w:t>Safeguarded</w:t>
      </w:r>
      <w:r w:rsidR="00645910" w:rsidRPr="0092427D">
        <w:rPr>
          <w:rFonts w:ascii="Arial" w:hAnsi="Arial" w:cs="Arial"/>
          <w:color w:val="000000" w:themeColor="text1"/>
          <w:sz w:val="36"/>
          <w:szCs w:val="36"/>
        </w:rPr>
        <w:t xml:space="preserve"> Data</w:t>
      </w:r>
    </w:p>
    <w:p w14:paraId="6BEC6372" w14:textId="28A5EA32" w:rsidR="001E36FC" w:rsidRPr="0092427D" w:rsidRDefault="001E36FC" w:rsidP="001E36FC">
      <w:pPr>
        <w:pStyle w:val="BasicParagraph"/>
        <w:jc w:val="center"/>
        <w:rPr>
          <w:rFonts w:ascii="Arial" w:hAnsi="Arial" w:cs="Arial"/>
          <w:color w:val="000000" w:themeColor="text1"/>
        </w:rPr>
      </w:pPr>
      <w:r w:rsidRPr="0092427D">
        <w:rPr>
          <w:rFonts w:ascii="Arial" w:hAnsi="Arial" w:cs="Arial"/>
          <w:color w:val="000000" w:themeColor="text1"/>
          <w:sz w:val="36"/>
          <w:szCs w:val="36"/>
        </w:rPr>
        <w:t>Project Proposal Form</w:t>
      </w:r>
      <w:r w:rsidRPr="0092427D">
        <w:rPr>
          <w:rFonts w:ascii="Arial" w:hAnsi="Arial" w:cs="Arial"/>
          <w:color w:val="000000" w:themeColor="text1"/>
        </w:rPr>
        <w:t xml:space="preserve"> </w:t>
      </w:r>
    </w:p>
    <w:p w14:paraId="7ABC8E18" w14:textId="77777777" w:rsidR="001E36FC" w:rsidRPr="0092427D" w:rsidRDefault="001E36FC" w:rsidP="001E36FC">
      <w:pPr>
        <w:pStyle w:val="BasicParagraph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04D6CA2A" w14:textId="6D54DF97" w:rsidR="001E36FC" w:rsidRPr="000704BF" w:rsidRDefault="001E36FC" w:rsidP="001E36FC">
      <w:pPr>
        <w:pStyle w:val="BasicParagraph"/>
        <w:jc w:val="center"/>
        <w:rPr>
          <w:rFonts w:ascii="Arial" w:hAnsi="Arial" w:cs="Arial"/>
        </w:rPr>
      </w:pPr>
    </w:p>
    <w:p w14:paraId="5AA085EA" w14:textId="77777777" w:rsidR="001E36FC" w:rsidRDefault="001E36FC" w:rsidP="001E36FC">
      <w:pPr>
        <w:pStyle w:val="BasicParagraph"/>
        <w:jc w:val="center"/>
      </w:pPr>
    </w:p>
    <w:p w14:paraId="5B3E3C25" w14:textId="77777777" w:rsidR="001E36FC" w:rsidRDefault="001E36FC" w:rsidP="001E36FC">
      <w:pPr>
        <w:pStyle w:val="BasicParagraph"/>
        <w:jc w:val="center"/>
      </w:pPr>
    </w:p>
    <w:p w14:paraId="7D9644FC" w14:textId="77777777" w:rsidR="001E36FC" w:rsidRDefault="001E36FC" w:rsidP="001E36FC">
      <w:pPr>
        <w:pStyle w:val="BasicParagraph"/>
        <w:jc w:val="center"/>
      </w:pPr>
    </w:p>
    <w:p w14:paraId="060CE3D7" w14:textId="378D679A" w:rsidR="001E36FC" w:rsidRPr="001E36FC" w:rsidRDefault="001E36FC" w:rsidP="001E36FC">
      <w:pPr>
        <w:pStyle w:val="BasicParagraph"/>
        <w:jc w:val="center"/>
      </w:pPr>
      <w:r>
        <w:br w:type="page"/>
      </w:r>
    </w:p>
    <w:p w14:paraId="0873AE0E" w14:textId="77777777" w:rsidR="001E36FC" w:rsidRDefault="001E36FC">
      <w:pPr>
        <w:spacing w:after="0" w:line="240" w:lineRule="auto"/>
        <w:rPr>
          <w:rFonts w:ascii="Museo 500" w:eastAsiaTheme="majorEastAsia" w:hAnsi="Museo 500" w:cstheme="majorBidi"/>
          <w:color w:val="5B6770"/>
          <w:sz w:val="32"/>
          <w:szCs w:val="32"/>
          <w:lang w:eastAsia="en-GB"/>
        </w:rPr>
      </w:pPr>
    </w:p>
    <w:p w14:paraId="3D954C9C" w14:textId="77777777" w:rsidR="00DA4506" w:rsidRPr="00844D39" w:rsidRDefault="00880188" w:rsidP="00880188">
      <w:pPr>
        <w:pStyle w:val="CDRCHeading1"/>
        <w:rPr>
          <w:rFonts w:ascii="Arial" w:hAnsi="Arial" w:cs="Arial"/>
        </w:rPr>
      </w:pPr>
      <w:r w:rsidRPr="00844D39">
        <w:rPr>
          <w:rFonts w:ascii="Arial" w:hAnsi="Arial" w:cs="Arial"/>
        </w:rPr>
        <w:t>INTRODUCTION</w:t>
      </w:r>
    </w:p>
    <w:p w14:paraId="23A8DD68" w14:textId="2F2BEC21" w:rsidR="00DA4506" w:rsidRPr="00593F8E" w:rsidRDefault="00DA4506" w:rsidP="00DA4506">
      <w:pPr>
        <w:pStyle w:val="CDRCNormal"/>
      </w:pPr>
      <w:r w:rsidRPr="00593F8E">
        <w:t>This</w:t>
      </w:r>
      <w:r>
        <w:t xml:space="preserve"> form should be completed by those wishing to access </w:t>
      </w:r>
      <w:r w:rsidRPr="00593F8E">
        <w:t xml:space="preserve">the </w:t>
      </w:r>
      <w:r w:rsidR="0017723F">
        <w:t>Geographic Data Service (</w:t>
      </w:r>
      <w:proofErr w:type="spellStart"/>
      <w:r w:rsidR="0017723F">
        <w:t>GeoDS</w:t>
      </w:r>
      <w:proofErr w:type="spellEnd"/>
      <w:r w:rsidR="0017723F">
        <w:t>)</w:t>
      </w:r>
      <w:r>
        <w:t>’s safeguarded</w:t>
      </w:r>
      <w:r w:rsidR="00B25DCA">
        <w:t xml:space="preserve"> </w:t>
      </w:r>
      <w:r w:rsidRPr="00593F8E">
        <w:t xml:space="preserve">data collections. You should consult the </w:t>
      </w:r>
      <w:proofErr w:type="spellStart"/>
      <w:r w:rsidR="00D80EEB">
        <w:rPr>
          <w:b/>
          <w:i/>
        </w:rPr>
        <w:t>GeoDS</w:t>
      </w:r>
      <w:proofErr w:type="spellEnd"/>
      <w:r>
        <w:rPr>
          <w:b/>
          <w:i/>
        </w:rPr>
        <w:t xml:space="preserve"> User Guide</w:t>
      </w:r>
      <w:r w:rsidRPr="00593F8E">
        <w:t xml:space="preserve"> before </w:t>
      </w:r>
      <w:r>
        <w:t>completing</w:t>
      </w:r>
      <w:r w:rsidRPr="00593F8E">
        <w:t xml:space="preserve"> th</w:t>
      </w:r>
      <w:r>
        <w:t>e</w:t>
      </w:r>
      <w:r w:rsidRPr="00593F8E">
        <w:t xml:space="preserve"> form.</w:t>
      </w:r>
      <w:r>
        <w:t xml:space="preserve"> A </w:t>
      </w:r>
      <w:proofErr w:type="spellStart"/>
      <w:r w:rsidR="00D80EEB">
        <w:t>GeoDS</w:t>
      </w:r>
      <w:proofErr w:type="spellEnd"/>
      <w:r>
        <w:t xml:space="preserve"> data scientist </w:t>
      </w:r>
      <w:r w:rsidR="00F51C91">
        <w:t>will be</w:t>
      </w:r>
      <w:r>
        <w:t xml:space="preserve"> assigned to you </w:t>
      </w:r>
      <w:r w:rsidR="009C5EC2">
        <w:t xml:space="preserve">who </w:t>
      </w:r>
      <w:r>
        <w:t xml:space="preserve">can provide support in </w:t>
      </w:r>
      <w:r w:rsidR="00F51C91">
        <w:t xml:space="preserve">the application </w:t>
      </w:r>
      <w:r>
        <w:t>process.</w:t>
      </w:r>
    </w:p>
    <w:p w14:paraId="2042A55E" w14:textId="3E8387D8" w:rsidR="00DA4506" w:rsidRDefault="00DA4506" w:rsidP="00DA4506">
      <w:pPr>
        <w:pStyle w:val="CDRCNormal"/>
      </w:pPr>
      <w:r>
        <w:t xml:space="preserve">Once submitted your proposal will be forwarded to the </w:t>
      </w:r>
      <w:proofErr w:type="spellStart"/>
      <w:r w:rsidR="00D80EEB">
        <w:t>GeoDS</w:t>
      </w:r>
      <w:proofErr w:type="spellEnd"/>
      <w:r>
        <w:t xml:space="preserve"> Research Approvals Group (RAG) for independent assessment. Projects will be assessed based on the criteria listed in Appendix </w:t>
      </w:r>
      <w:r w:rsidR="00D24B87">
        <w:t>1</w:t>
      </w:r>
      <w:r>
        <w:t xml:space="preserve">. </w:t>
      </w:r>
    </w:p>
    <w:p w14:paraId="37CEBEAC" w14:textId="178FB8DA" w:rsidR="00DA4506" w:rsidRDefault="00DA4506" w:rsidP="00DA4506">
      <w:pPr>
        <w:pStyle w:val="CDRCNormal"/>
      </w:pPr>
      <w:r>
        <w:t xml:space="preserve">Approval </w:t>
      </w:r>
      <w:r w:rsidR="009C5EC2">
        <w:t xml:space="preserve">to access data </w:t>
      </w:r>
      <w:r>
        <w:t xml:space="preserve">will not be granted without evidence that the applicant has acquired ethical approval for the research through their </w:t>
      </w:r>
      <w:proofErr w:type="gramStart"/>
      <w:r>
        <w:t>institution, or</w:t>
      </w:r>
      <w:proofErr w:type="gramEnd"/>
      <w:r>
        <w:t xml:space="preserve"> supplied evidence that this is not applicable. For non-academic projects, where there is no approval process in place, the </w:t>
      </w:r>
      <w:proofErr w:type="spellStart"/>
      <w:r w:rsidR="00D80EEB">
        <w:t>GeoDS</w:t>
      </w:r>
      <w:proofErr w:type="spellEnd"/>
      <w:r>
        <w:t xml:space="preserve"> will assist the applicant </w:t>
      </w:r>
      <w:r w:rsidR="00021EE5">
        <w:t>in</w:t>
      </w:r>
      <w:r>
        <w:t xml:space="preserve"> acquiring this. </w:t>
      </w:r>
    </w:p>
    <w:p w14:paraId="72FCCBAC" w14:textId="77777777" w:rsidR="00DA4506" w:rsidRPr="00844D39" w:rsidRDefault="00DA4506" w:rsidP="00880188">
      <w:pPr>
        <w:pStyle w:val="CDRCHeading1"/>
        <w:rPr>
          <w:rFonts w:ascii="Arial" w:hAnsi="Arial" w:cs="Arial"/>
        </w:rPr>
      </w:pPr>
      <w:r w:rsidRPr="00844D39">
        <w:rPr>
          <w:rFonts w:ascii="Arial" w:hAnsi="Arial" w:cs="Arial"/>
        </w:rPr>
        <w:t>PART A. PROJECT DETAILS</w:t>
      </w:r>
    </w:p>
    <w:p w14:paraId="671E793F" w14:textId="77777777" w:rsidR="00627C33" w:rsidRPr="00844D39" w:rsidRDefault="00627C33" w:rsidP="00880188">
      <w:pPr>
        <w:pStyle w:val="CDRCHeading2"/>
        <w:numPr>
          <w:ilvl w:val="0"/>
          <w:numId w:val="5"/>
        </w:numPr>
        <w:rPr>
          <w:rFonts w:ascii="Arial" w:hAnsi="Arial" w:cs="Arial"/>
        </w:rPr>
      </w:pPr>
      <w:r w:rsidRPr="00844D39">
        <w:rPr>
          <w:rFonts w:ascii="Arial" w:hAnsi="Arial" w:cs="Arial"/>
        </w:rPr>
        <w:t>Contact Details</w:t>
      </w:r>
    </w:p>
    <w:p w14:paraId="171E5828" w14:textId="3DA0F692" w:rsidR="00C272F6" w:rsidRPr="00C272F6" w:rsidRDefault="00B25DCA" w:rsidP="00C272F6">
      <w:pPr>
        <w:pStyle w:val="CDRCNormal"/>
        <w:numPr>
          <w:ilvl w:val="1"/>
          <w:numId w:val="8"/>
        </w:numPr>
        <w:rPr>
          <w:rFonts w:ascii="Museo Sans 500" w:eastAsiaTheme="minorHAnsi" w:hAnsi="Museo Sans 500" w:cstheme="minorBidi"/>
          <w:b/>
          <w:sz w:val="22"/>
          <w:lang w:eastAsia="en-US"/>
        </w:rPr>
      </w:pPr>
      <w:r>
        <w:rPr>
          <w:b/>
        </w:rPr>
        <w:t xml:space="preserve">Lead </w:t>
      </w:r>
      <w:r w:rsidR="009224E3">
        <w:rPr>
          <w:b/>
        </w:rPr>
        <w:t>A</w:t>
      </w:r>
      <w:r w:rsidR="00627C33" w:rsidRPr="00627C33">
        <w:rPr>
          <w:b/>
        </w:rPr>
        <w:t>pplicant</w:t>
      </w:r>
      <w:r w:rsidR="009224E3">
        <w:rPr>
          <w:b/>
        </w:rPr>
        <w:t>’s Name</w:t>
      </w:r>
      <w:r w:rsidR="00627C33" w:rsidRPr="00627C33">
        <w:rPr>
          <w:b/>
        </w:rPr>
        <w:t>:</w:t>
      </w:r>
      <w:r w:rsidR="00627C33">
        <w:rPr>
          <w:b/>
        </w:rPr>
        <w:t xml:space="preserve"> </w:t>
      </w:r>
      <w:sdt>
        <w:sdtPr>
          <w:rPr>
            <w:rStyle w:val="CDRCForms2Char"/>
          </w:rPr>
          <w:id w:val="-989867074"/>
          <w:placeholder>
            <w:docPart w:val="D217DB15412D45FEAA6771A39E8A18E4"/>
          </w:placeholder>
          <w:showingPlcHdr/>
        </w:sdtPr>
        <w:sdtEndPr>
          <w:rPr>
            <w:rStyle w:val="DefaultParagraphFont"/>
            <w:b/>
          </w:rPr>
        </w:sdtEndPr>
        <w:sdtContent>
          <w:r w:rsidR="00627C33" w:rsidRPr="00830F60">
            <w:rPr>
              <w:color w:val="5B6770"/>
            </w:rPr>
            <w:t>Click here to enter text.</w:t>
          </w:r>
        </w:sdtContent>
      </w:sdt>
      <w:r w:rsidR="00627C33" w:rsidRPr="00627C33">
        <w:rPr>
          <w:b/>
        </w:rPr>
        <w:br/>
        <w:t>Department and Institution</w:t>
      </w:r>
      <w:r w:rsidR="00DC675A">
        <w:rPr>
          <w:b/>
        </w:rPr>
        <w:t xml:space="preserve"> </w:t>
      </w:r>
      <w:r w:rsidR="00DC675A">
        <w:rPr>
          <w:bCs/>
        </w:rPr>
        <w:t xml:space="preserve">(please note we need </w:t>
      </w:r>
      <w:r w:rsidR="00106724">
        <w:rPr>
          <w:bCs/>
        </w:rPr>
        <w:t>to disclose</w:t>
      </w:r>
      <w:r w:rsidR="00DC675A">
        <w:rPr>
          <w:bCs/>
        </w:rPr>
        <w:t xml:space="preserve"> institution</w:t>
      </w:r>
      <w:r w:rsidR="00106724">
        <w:rPr>
          <w:bCs/>
        </w:rPr>
        <w:t xml:space="preserve"> names</w:t>
      </w:r>
      <w:r w:rsidR="00DC675A">
        <w:rPr>
          <w:bCs/>
        </w:rPr>
        <w:t xml:space="preserve"> to our funder and they may publish these, e.g. online)</w:t>
      </w:r>
      <w:r w:rsidR="00627C33" w:rsidRPr="00627C33">
        <w:rPr>
          <w:b/>
        </w:rPr>
        <w:t xml:space="preserve">: </w:t>
      </w:r>
      <w:sdt>
        <w:sdtPr>
          <w:rPr>
            <w:b/>
          </w:rPr>
          <w:id w:val="1955746736"/>
          <w:placeholder>
            <w:docPart w:val="E0E815027DFE4C649B4CF28EB9E24D69"/>
          </w:placeholder>
        </w:sdtPr>
        <w:sdtEndPr/>
        <w:sdtContent>
          <w:sdt>
            <w:sdtPr>
              <w:rPr>
                <w:rStyle w:val="CDRCForms2Char"/>
              </w:rPr>
              <w:id w:val="1466234345"/>
              <w:placeholder>
                <w:docPart w:val="EC4510D4943440A19441DF99F4215C7A"/>
              </w:placeholder>
              <w:showingPlcHdr/>
            </w:sdtPr>
            <w:sdtEndPr>
              <w:rPr>
                <w:rStyle w:val="DefaultParagraphFont"/>
                <w:b/>
              </w:rPr>
            </w:sdtEndPr>
            <w:sdtContent>
              <w:r w:rsidR="004B2631" w:rsidRPr="00BA7F6E">
                <w:rPr>
                  <w:color w:val="5B6770"/>
                </w:rPr>
                <w:t>Click here to enter text.</w:t>
              </w:r>
            </w:sdtContent>
          </w:sdt>
        </w:sdtContent>
      </w:sdt>
      <w:r w:rsidR="00326D59">
        <w:rPr>
          <w:rFonts w:ascii="Museo Sans 500" w:eastAsiaTheme="minorHAnsi" w:hAnsi="Museo Sans 500" w:cstheme="minorBidi"/>
          <w:b/>
          <w:sz w:val="22"/>
          <w:lang w:eastAsia="en-US"/>
        </w:rPr>
        <w:br/>
      </w:r>
      <w:r w:rsidR="00697391">
        <w:rPr>
          <w:b/>
        </w:rPr>
        <w:t>Institution</w:t>
      </w:r>
      <w:r w:rsidR="0008118B">
        <w:rPr>
          <w:b/>
        </w:rPr>
        <w:t>’s</w:t>
      </w:r>
      <w:r w:rsidR="00697391">
        <w:rPr>
          <w:b/>
        </w:rPr>
        <w:t xml:space="preserve"> </w:t>
      </w:r>
      <w:r w:rsidR="00627C33" w:rsidRPr="00627C33">
        <w:rPr>
          <w:b/>
        </w:rPr>
        <w:t xml:space="preserve">Address: </w:t>
      </w:r>
      <w:sdt>
        <w:sdtPr>
          <w:rPr>
            <w:b/>
          </w:rPr>
          <w:id w:val="1741903639"/>
          <w:placeholder>
            <w:docPart w:val="FD6276E67B1C429E8037EEEE0DB357D6"/>
          </w:placeholder>
        </w:sdtPr>
        <w:sdtEndPr/>
        <w:sdtContent>
          <w:sdt>
            <w:sdtPr>
              <w:rPr>
                <w:rStyle w:val="CDRCForms2Char"/>
              </w:rPr>
              <w:id w:val="1734270072"/>
              <w:placeholder>
                <w:docPart w:val="8F79B655F8E8428BB720C5DAF40CEB33"/>
              </w:placeholder>
              <w:showingPlcHdr/>
            </w:sdtPr>
            <w:sdtEndPr>
              <w:rPr>
                <w:rStyle w:val="DefaultParagraphFont"/>
                <w:b/>
              </w:rPr>
            </w:sdtEndPr>
            <w:sdtContent>
              <w:r w:rsidR="004B2631" w:rsidRPr="001129F1">
                <w:rPr>
                  <w:color w:val="5B6770"/>
                </w:rPr>
                <w:t>Click here to enter text.</w:t>
              </w:r>
            </w:sdtContent>
          </w:sdt>
        </w:sdtContent>
      </w:sdt>
      <w:r w:rsidR="00697391">
        <w:rPr>
          <w:b/>
        </w:rPr>
        <w:br/>
      </w:r>
      <w:r w:rsidR="00627C33" w:rsidRPr="00627C33">
        <w:rPr>
          <w:b/>
        </w:rPr>
        <w:t xml:space="preserve">Email: </w:t>
      </w:r>
      <w:sdt>
        <w:sdtPr>
          <w:rPr>
            <w:b/>
          </w:rPr>
          <w:id w:val="-1692684027"/>
          <w:placeholder>
            <w:docPart w:val="D24BD637BC8641F594376C63F8A19323"/>
          </w:placeholder>
        </w:sdtPr>
        <w:sdtEndPr/>
        <w:sdtContent>
          <w:sdt>
            <w:sdtPr>
              <w:rPr>
                <w:rStyle w:val="CDRCForms2Char"/>
              </w:rPr>
              <w:id w:val="-1389481727"/>
              <w:placeholder>
                <w:docPart w:val="93DBA0EB2AA04934A7B635CACC811429"/>
              </w:placeholder>
              <w:showingPlcHdr/>
            </w:sdtPr>
            <w:sdtEndPr>
              <w:rPr>
                <w:rStyle w:val="DefaultParagraphFont"/>
                <w:b/>
              </w:rPr>
            </w:sdtEndPr>
            <w:sdtContent>
              <w:r w:rsidR="004B2631" w:rsidRPr="001129F1">
                <w:rPr>
                  <w:color w:val="5B6770"/>
                </w:rPr>
                <w:t>Click here to enter text.</w:t>
              </w:r>
            </w:sdtContent>
          </w:sdt>
        </w:sdtContent>
      </w:sdt>
      <w:r w:rsidR="00C272F6">
        <w:rPr>
          <w:rFonts w:ascii="Museo Sans 500" w:eastAsiaTheme="minorHAnsi" w:hAnsi="Museo Sans 500" w:cstheme="minorBidi"/>
          <w:b/>
          <w:sz w:val="22"/>
          <w:lang w:eastAsia="en-US"/>
        </w:rPr>
        <w:br/>
      </w:r>
      <w:r w:rsidR="00330242">
        <w:rPr>
          <w:b/>
        </w:rPr>
        <w:t>Phone</w:t>
      </w:r>
      <w:r w:rsidR="00324758">
        <w:rPr>
          <w:b/>
        </w:rPr>
        <w:t>:</w:t>
      </w:r>
      <w:r w:rsidR="00DB5E47">
        <w:rPr>
          <w:b/>
        </w:rPr>
        <w:t xml:space="preserve"> </w:t>
      </w:r>
      <w:sdt>
        <w:sdtPr>
          <w:rPr>
            <w:b/>
          </w:rPr>
          <w:id w:val="-911232961"/>
          <w:placeholder>
            <w:docPart w:val="5E80B627F8C446FBACA70E942CBB917C"/>
          </w:placeholder>
        </w:sdtPr>
        <w:sdtEndPr/>
        <w:sdtContent>
          <w:sdt>
            <w:sdtPr>
              <w:rPr>
                <w:rStyle w:val="CDRCForms2Char"/>
              </w:rPr>
              <w:id w:val="-57556896"/>
              <w:placeholder>
                <w:docPart w:val="D113420A328A424799A58A24C26F2327"/>
              </w:placeholder>
              <w:showingPlcHdr/>
            </w:sdtPr>
            <w:sdtEndPr>
              <w:rPr>
                <w:rStyle w:val="DefaultParagraphFont"/>
                <w:b/>
              </w:rPr>
            </w:sdtEndPr>
            <w:sdtContent>
              <w:r w:rsidR="004B2631" w:rsidRPr="001129F1">
                <w:rPr>
                  <w:color w:val="5B6770"/>
                </w:rPr>
                <w:t>Click here to enter text.</w:t>
              </w:r>
            </w:sdtContent>
          </w:sdt>
        </w:sdtContent>
      </w:sdt>
    </w:p>
    <w:p w14:paraId="0228AA16" w14:textId="38C7C597" w:rsidR="00627C33" w:rsidRPr="00326D59" w:rsidRDefault="00786E42" w:rsidP="00326D59">
      <w:pPr>
        <w:pStyle w:val="CDRCNormal"/>
        <w:numPr>
          <w:ilvl w:val="1"/>
          <w:numId w:val="8"/>
        </w:numPr>
        <w:rPr>
          <w:rFonts w:ascii="Museo Sans 500" w:eastAsiaTheme="minorHAnsi" w:hAnsi="Museo Sans 500" w:cstheme="minorBidi"/>
          <w:b/>
          <w:sz w:val="22"/>
          <w:lang w:eastAsia="en-US"/>
        </w:rPr>
      </w:pPr>
      <w:proofErr w:type="spellStart"/>
      <w:r>
        <w:rPr>
          <w:b/>
        </w:rPr>
        <w:t>GeoDS</w:t>
      </w:r>
      <w:proofErr w:type="spellEnd"/>
      <w:r>
        <w:rPr>
          <w:b/>
        </w:rPr>
        <w:t xml:space="preserve"> Project Number </w:t>
      </w:r>
      <w:r>
        <w:rPr>
          <w:bCs/>
        </w:rPr>
        <w:t>(check your email)</w:t>
      </w:r>
      <w:r w:rsidR="00326D59">
        <w:rPr>
          <w:b/>
        </w:rPr>
        <w:t xml:space="preserve">: </w:t>
      </w:r>
      <w:sdt>
        <w:sdtPr>
          <w:rPr>
            <w:rStyle w:val="CDRCForms2Char"/>
          </w:rPr>
          <w:id w:val="174233975"/>
          <w:placeholder>
            <w:docPart w:val="B1455314D59B4149BC5EC18D582C1BF4"/>
          </w:placeholder>
          <w:showingPlcHdr/>
        </w:sdtPr>
        <w:sdtEndPr>
          <w:rPr>
            <w:rStyle w:val="DefaultParagraphFont"/>
            <w:b/>
          </w:rPr>
        </w:sdtEndPr>
        <w:sdtContent>
          <w:r w:rsidR="00326D59" w:rsidRPr="00830F60">
            <w:rPr>
              <w:color w:val="5B6770"/>
            </w:rPr>
            <w:t>Click here to enter text.</w:t>
          </w:r>
        </w:sdtContent>
      </w:sdt>
    </w:p>
    <w:p w14:paraId="6D11C044" w14:textId="740FC6D8" w:rsidR="00DA4506" w:rsidRPr="00627C33" w:rsidRDefault="00564CCB" w:rsidP="00627C33">
      <w:pPr>
        <w:pStyle w:val="CDRCNormal"/>
        <w:numPr>
          <w:ilvl w:val="1"/>
          <w:numId w:val="8"/>
        </w:numPr>
        <w:rPr>
          <w:b/>
        </w:rPr>
      </w:pPr>
      <w:r w:rsidRPr="00627C33">
        <w:rPr>
          <w:b/>
        </w:rPr>
        <w:t xml:space="preserve">Title of Project </w:t>
      </w:r>
      <w:r w:rsidR="00DC675A">
        <w:rPr>
          <w:bCs/>
        </w:rPr>
        <w:t xml:space="preserve">(please note we need to </w:t>
      </w:r>
      <w:r w:rsidR="00106724">
        <w:rPr>
          <w:bCs/>
        </w:rPr>
        <w:t>disclose</w:t>
      </w:r>
      <w:r w:rsidR="00DC675A">
        <w:rPr>
          <w:bCs/>
        </w:rPr>
        <w:t xml:space="preserve"> project titles to our funder and they may publish these, e.g. online):</w:t>
      </w:r>
    </w:p>
    <w:sdt>
      <w:sdtPr>
        <w:rPr>
          <w:b/>
        </w:rPr>
        <w:id w:val="1258105145"/>
        <w:placeholder>
          <w:docPart w:val="73F8D2DD85024A75B378AD9608F6A5FC"/>
        </w:placeholder>
      </w:sdtPr>
      <w:sdtEndPr/>
      <w:sdtContent>
        <w:p w14:paraId="5D09EC56" w14:textId="0A20AC7B" w:rsidR="00DA4506" w:rsidRPr="00DA4506" w:rsidRDefault="00841B47" w:rsidP="002D6E6D">
          <w:pPr>
            <w:pStyle w:val="CDRCNormal"/>
            <w:ind w:left="720"/>
            <w:rPr>
              <w:b/>
            </w:rPr>
          </w:pPr>
          <w:sdt>
            <w:sdtPr>
              <w:rPr>
                <w:rStyle w:val="CDRCForms2Char"/>
              </w:rPr>
              <w:id w:val="1270511076"/>
              <w:placeholder>
                <w:docPart w:val="D0D2971B479D4FCC877DACA95AF9F7A5"/>
              </w:placeholder>
              <w:showingPlcHdr/>
            </w:sdtPr>
            <w:sdtEndPr>
              <w:rPr>
                <w:rStyle w:val="DefaultParagraphFont"/>
                <w:b/>
              </w:rPr>
            </w:sdtEndPr>
            <w:sdtContent>
              <w:r w:rsidR="00EF3ED9" w:rsidRPr="001129F1">
                <w:rPr>
                  <w:color w:val="5B6770"/>
                </w:rPr>
                <w:t>Click here to enter text.</w:t>
              </w:r>
            </w:sdtContent>
          </w:sdt>
        </w:p>
      </w:sdtContent>
    </w:sdt>
    <w:p w14:paraId="1CA13E61" w14:textId="77777777" w:rsidR="00B25DCA" w:rsidRPr="00401AE1" w:rsidRDefault="00B25DCA" w:rsidP="00401AE1">
      <w:pPr>
        <w:pStyle w:val="ListParagraph"/>
        <w:numPr>
          <w:ilvl w:val="1"/>
          <w:numId w:val="8"/>
        </w:numPr>
        <w:rPr>
          <w:rStyle w:val="CDRCNormalChar"/>
          <w:rFonts w:eastAsiaTheme="minorHAnsi" w:cstheme="minorBidi"/>
          <w:b/>
          <w:szCs w:val="20"/>
          <w:lang w:eastAsia="en-US"/>
        </w:rPr>
      </w:pPr>
      <w:r w:rsidRPr="00401AE1">
        <w:rPr>
          <w:rStyle w:val="CDRCNormalChar"/>
          <w:rFonts w:eastAsiaTheme="minorHAnsi"/>
          <w:b/>
        </w:rPr>
        <w:t>Access Details</w:t>
      </w:r>
    </w:p>
    <w:p w14:paraId="72D29A9F" w14:textId="5B9A2C40" w:rsidR="0011765C" w:rsidRDefault="0011765C" w:rsidP="00401AE1">
      <w:pPr>
        <w:pStyle w:val="ListParagraph"/>
        <w:rPr>
          <w:rStyle w:val="CDRCNormalChar"/>
          <w:rFonts w:eastAsiaTheme="minorHAnsi"/>
        </w:rPr>
      </w:pPr>
      <w:r>
        <w:rPr>
          <w:rStyle w:val="CDRCNormalChar"/>
          <w:rFonts w:eastAsiaTheme="minorHAnsi"/>
        </w:rPr>
        <w:t xml:space="preserve">Which data sets? (more details in 3.1):  </w:t>
      </w:r>
      <w:sdt>
        <w:sdtPr>
          <w:rPr>
            <w:rStyle w:val="CDRCForms2Char"/>
            <w:rFonts w:eastAsiaTheme="minorHAnsi"/>
          </w:rPr>
          <w:id w:val="971946988"/>
          <w:showingPlcHdr/>
        </w:sdtPr>
        <w:sdtEndPr>
          <w:rPr>
            <w:rStyle w:val="DefaultParagraphFont"/>
            <w:rFonts w:ascii="Museo Sans 500" w:hAnsi="Museo Sans 500" w:cstheme="minorBidi"/>
            <w:bCs/>
            <w:sz w:val="22"/>
            <w:szCs w:val="20"/>
            <w:lang w:eastAsia="en-US"/>
          </w:rPr>
        </w:sdtEndPr>
        <w:sdtContent>
          <w:r w:rsidRPr="00830F60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26756280" w14:textId="2054B6E0" w:rsidR="00B25DCA" w:rsidRPr="00401AE1" w:rsidRDefault="00B57E4E" w:rsidP="00401AE1">
      <w:pPr>
        <w:pStyle w:val="ListParagraph"/>
        <w:rPr>
          <w:rFonts w:ascii="Verdana" w:hAnsi="Verdana"/>
          <w:sz w:val="20"/>
          <w:szCs w:val="20"/>
        </w:rPr>
      </w:pPr>
      <w:r>
        <w:rPr>
          <w:rStyle w:val="CDRCNormalChar"/>
          <w:rFonts w:eastAsiaTheme="minorHAnsi"/>
        </w:rPr>
        <w:t xml:space="preserve">Date </w:t>
      </w:r>
      <w:r w:rsidR="00E36E00">
        <w:rPr>
          <w:rStyle w:val="CDRCNormalChar"/>
          <w:rFonts w:eastAsiaTheme="minorHAnsi"/>
        </w:rPr>
        <w:t xml:space="preserve">you request </w:t>
      </w:r>
      <w:r>
        <w:rPr>
          <w:rStyle w:val="CDRCNormalChar"/>
          <w:rFonts w:eastAsiaTheme="minorHAnsi"/>
        </w:rPr>
        <w:t>a</w:t>
      </w:r>
      <w:r w:rsidR="00B25DCA">
        <w:rPr>
          <w:rStyle w:val="CDRCNormalChar"/>
          <w:rFonts w:eastAsiaTheme="minorHAnsi"/>
        </w:rPr>
        <w:t>ccess from</w:t>
      </w:r>
      <w:r w:rsidR="00B25DCA">
        <w:rPr>
          <w:rStyle w:val="FootnoteReference"/>
          <w:rFonts w:ascii="Verdana" w:hAnsi="Verdana" w:cs="Times New Roman"/>
          <w:sz w:val="20"/>
          <w:lang w:eastAsia="en-GB"/>
        </w:rPr>
        <w:footnoteReference w:id="1"/>
      </w:r>
      <w:r w:rsidR="00E74D93">
        <w:rPr>
          <w:rStyle w:val="CDRCNormalChar"/>
          <w:rFonts w:eastAsiaTheme="minorHAnsi"/>
        </w:rPr>
        <w:t xml:space="preserve"> (dd/mm/</w:t>
      </w:r>
      <w:proofErr w:type="spellStart"/>
      <w:r w:rsidR="00E74D93">
        <w:rPr>
          <w:rStyle w:val="CDRCNormalChar"/>
          <w:rFonts w:eastAsiaTheme="minorHAnsi"/>
        </w:rPr>
        <w:t>yyyy</w:t>
      </w:r>
      <w:proofErr w:type="spellEnd"/>
      <w:r w:rsidR="00E74D93">
        <w:rPr>
          <w:rStyle w:val="CDRCNormalChar"/>
          <w:rFonts w:eastAsiaTheme="minorHAnsi"/>
        </w:rPr>
        <w:t>)</w:t>
      </w:r>
      <w:r w:rsidR="00B25DCA" w:rsidRPr="00B25DCA">
        <w:rPr>
          <w:rStyle w:val="CDRCNormalChar"/>
          <w:rFonts w:eastAsiaTheme="minorHAnsi"/>
        </w:rPr>
        <w:t>:</w:t>
      </w:r>
      <w:r w:rsidR="00B25DCA" w:rsidRPr="00401AE1">
        <w:rPr>
          <w:rFonts w:ascii="Verdana" w:hAnsi="Verdana"/>
          <w:sz w:val="20"/>
          <w:szCs w:val="20"/>
        </w:rPr>
        <w:t xml:space="preserve">  </w:t>
      </w:r>
      <w:sdt>
        <w:sdtPr>
          <w:rPr>
            <w:rStyle w:val="CDRCForms2Char"/>
            <w:rFonts w:eastAsiaTheme="minorHAnsi"/>
          </w:rPr>
          <w:id w:val="-1530024346"/>
          <w:showingPlcHdr/>
        </w:sdtPr>
        <w:sdtEndPr>
          <w:rPr>
            <w:rStyle w:val="DefaultParagraphFont"/>
            <w:rFonts w:ascii="Museo Sans 500" w:hAnsi="Museo Sans 500" w:cstheme="minorBidi"/>
            <w:bCs/>
            <w:sz w:val="22"/>
            <w:szCs w:val="20"/>
            <w:lang w:eastAsia="en-US"/>
          </w:rPr>
        </w:sdtEndPr>
        <w:sdtContent>
          <w:r w:rsidR="003309FA" w:rsidRPr="00830F60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00509BE6" w14:textId="7E820684" w:rsidR="00B25DCA" w:rsidRPr="00470C66" w:rsidRDefault="00B57E4E" w:rsidP="00401AE1">
      <w:pPr>
        <w:pStyle w:val="ListParagraph"/>
        <w:rPr>
          <w:rFonts w:ascii="Verdana" w:hAnsi="Verdana"/>
          <w:sz w:val="20"/>
          <w:szCs w:val="20"/>
        </w:rPr>
      </w:pPr>
      <w:r>
        <w:rPr>
          <w:rStyle w:val="CDRCNormalChar"/>
          <w:rFonts w:eastAsiaTheme="minorHAnsi"/>
        </w:rPr>
        <w:t>Date a</w:t>
      </w:r>
      <w:r w:rsidR="00B25DCA">
        <w:rPr>
          <w:rStyle w:val="CDRCNormalChar"/>
          <w:rFonts w:eastAsiaTheme="minorHAnsi"/>
        </w:rPr>
        <w:t xml:space="preserve">ccess requested </w:t>
      </w:r>
      <w:r w:rsidR="00E36E00">
        <w:rPr>
          <w:rStyle w:val="CDRCNormalChar"/>
          <w:rFonts w:eastAsiaTheme="minorHAnsi"/>
        </w:rPr>
        <w:t>until</w:t>
      </w:r>
      <w:r w:rsidR="00E74D93">
        <w:rPr>
          <w:rStyle w:val="CDRCNormalChar"/>
          <w:rFonts w:eastAsiaTheme="minorHAnsi"/>
        </w:rPr>
        <w:t xml:space="preserve"> (dd/mm/</w:t>
      </w:r>
      <w:proofErr w:type="spellStart"/>
      <w:r w:rsidR="00E74D93">
        <w:rPr>
          <w:rStyle w:val="CDRCNormalChar"/>
          <w:rFonts w:eastAsiaTheme="minorHAnsi"/>
        </w:rPr>
        <w:t>yyyy</w:t>
      </w:r>
      <w:proofErr w:type="spellEnd"/>
      <w:r w:rsidR="00E74D93">
        <w:rPr>
          <w:rStyle w:val="CDRCNormalChar"/>
          <w:rFonts w:eastAsiaTheme="minorHAnsi"/>
        </w:rPr>
        <w:t>)</w:t>
      </w:r>
      <w:r w:rsidR="00B25DCA" w:rsidRPr="00880188">
        <w:rPr>
          <w:rStyle w:val="CDRCNormalChar"/>
          <w:rFonts w:eastAsiaTheme="minorHAnsi"/>
        </w:rPr>
        <w:t>:</w:t>
      </w:r>
      <w:r w:rsidR="00B25DCA">
        <w:rPr>
          <w:rFonts w:ascii="Verdana" w:hAnsi="Verdana"/>
          <w:sz w:val="20"/>
          <w:szCs w:val="20"/>
        </w:rPr>
        <w:t xml:space="preserve"> </w:t>
      </w:r>
      <w:sdt>
        <w:sdtPr>
          <w:rPr>
            <w:rStyle w:val="CDRCForms2Char"/>
            <w:rFonts w:eastAsiaTheme="minorHAnsi"/>
          </w:rPr>
          <w:id w:val="-2123836537"/>
          <w:showingPlcHdr/>
        </w:sdtPr>
        <w:sdtEndPr>
          <w:rPr>
            <w:rStyle w:val="DefaultParagraphFont"/>
            <w:rFonts w:ascii="Museo Sans 500" w:hAnsi="Museo Sans 500" w:cstheme="minorBidi"/>
            <w:bCs/>
            <w:sz w:val="22"/>
            <w:szCs w:val="20"/>
            <w:lang w:eastAsia="en-US"/>
          </w:rPr>
        </w:sdtEndPr>
        <w:sdtContent>
          <w:r w:rsidR="00B25DCA" w:rsidRPr="00830F60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  <w:r w:rsidR="00B25DCA" w:rsidRPr="00470C66">
        <w:rPr>
          <w:rFonts w:ascii="Verdana" w:hAnsi="Verdana"/>
          <w:sz w:val="20"/>
          <w:szCs w:val="20"/>
        </w:rPr>
        <w:t xml:space="preserve"> </w:t>
      </w:r>
    </w:p>
    <w:p w14:paraId="3B4417DE" w14:textId="7AECBD3F" w:rsidR="00DA4506" w:rsidRPr="00844D39" w:rsidRDefault="00564CCB" w:rsidP="000B6D14">
      <w:pPr>
        <w:pStyle w:val="CDRCHeading2"/>
        <w:numPr>
          <w:ilvl w:val="0"/>
          <w:numId w:val="15"/>
        </w:numPr>
        <w:rPr>
          <w:rFonts w:ascii="Arial" w:hAnsi="Arial" w:cs="Arial"/>
        </w:rPr>
      </w:pPr>
      <w:r w:rsidRPr="00844D39">
        <w:rPr>
          <w:rFonts w:ascii="Arial" w:hAnsi="Arial" w:cs="Arial"/>
        </w:rPr>
        <w:t>Project Proposal Details</w:t>
      </w:r>
    </w:p>
    <w:p w14:paraId="49DC810C" w14:textId="6028DD05" w:rsidR="00DA4506" w:rsidRDefault="00DA4506" w:rsidP="000B6D14">
      <w:pPr>
        <w:pStyle w:val="ListParagraph"/>
        <w:numPr>
          <w:ilvl w:val="1"/>
          <w:numId w:val="15"/>
        </w:numPr>
        <w:jc w:val="both"/>
        <w:rPr>
          <w:rFonts w:ascii="Verdana" w:hAnsi="Verdana"/>
          <w:sz w:val="20"/>
          <w:szCs w:val="20"/>
        </w:rPr>
      </w:pPr>
      <w:r w:rsidRPr="00AC090A">
        <w:rPr>
          <w:rFonts w:ascii="Verdana" w:hAnsi="Verdana"/>
          <w:b/>
          <w:bCs/>
          <w:sz w:val="20"/>
          <w:szCs w:val="20"/>
        </w:rPr>
        <w:t>Abstract</w:t>
      </w:r>
      <w:r w:rsidRPr="00AC090A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Appropriate for</w:t>
      </w:r>
      <w:r w:rsidRPr="00AC090A">
        <w:rPr>
          <w:rFonts w:ascii="Verdana" w:hAnsi="Verdana"/>
          <w:sz w:val="20"/>
          <w:szCs w:val="20"/>
        </w:rPr>
        <w:t xml:space="preserve"> a general audience. This may be used by the </w:t>
      </w:r>
      <w:proofErr w:type="spellStart"/>
      <w:r w:rsidR="00D80EEB">
        <w:rPr>
          <w:rFonts w:ascii="Verdana" w:hAnsi="Verdana"/>
          <w:sz w:val="20"/>
          <w:szCs w:val="20"/>
        </w:rPr>
        <w:t>GeoDS</w:t>
      </w:r>
      <w:proofErr w:type="spellEnd"/>
      <w:r w:rsidRPr="00AC090A">
        <w:rPr>
          <w:rFonts w:ascii="Verdana" w:hAnsi="Verdana"/>
          <w:sz w:val="20"/>
          <w:szCs w:val="20"/>
        </w:rPr>
        <w:t xml:space="preserve"> for reporting and publicity purposes</w:t>
      </w:r>
      <w:r w:rsidR="005C41B6">
        <w:rPr>
          <w:rFonts w:ascii="Verdana" w:hAnsi="Verdana"/>
          <w:sz w:val="20"/>
          <w:szCs w:val="20"/>
        </w:rPr>
        <w:t xml:space="preserve"> (max 150 words).</w:t>
      </w:r>
    </w:p>
    <w:sdt>
      <w:sdtPr>
        <w:rPr>
          <w:b/>
        </w:rPr>
        <w:id w:val="787320106"/>
        <w:placeholder>
          <w:docPart w:val="DA0F601B4FCE42E38504EAFBD971AB27"/>
        </w:placeholder>
      </w:sdtPr>
      <w:sdtEndPr/>
      <w:sdtContent>
        <w:p w14:paraId="55DFC4CB" w14:textId="5CA4B5C3" w:rsidR="000B6D14" w:rsidRDefault="00841B47" w:rsidP="002D6E6D">
          <w:pPr>
            <w:pStyle w:val="CDRCNormal"/>
            <w:ind w:left="720"/>
            <w:rPr>
              <w:rFonts w:ascii="Museo Sans 500" w:eastAsiaTheme="minorHAnsi" w:hAnsi="Museo Sans 500" w:cstheme="minorBidi"/>
              <w:b/>
              <w:sz w:val="22"/>
              <w:lang w:eastAsia="en-US"/>
            </w:rPr>
          </w:pPr>
          <w:sdt>
            <w:sdtPr>
              <w:rPr>
                <w:rStyle w:val="CDRCForms2Char"/>
              </w:rPr>
              <w:id w:val="-237165700"/>
              <w:placeholder>
                <w:docPart w:val="7259ADE5E3E041E2A80948C5D3E66C2D"/>
              </w:placeholder>
              <w:showingPlcHdr/>
            </w:sdtPr>
            <w:sdtEndPr>
              <w:rPr>
                <w:rStyle w:val="DefaultParagraphFont"/>
                <w:b/>
              </w:rPr>
            </w:sdtEndPr>
            <w:sdtContent>
              <w:r w:rsidR="000B6D14" w:rsidRPr="00DA4506">
                <w:rPr>
                  <w:color w:val="5B6770"/>
                </w:rPr>
                <w:t>Click here to enter text.</w:t>
              </w:r>
            </w:sdtContent>
          </w:sdt>
        </w:p>
      </w:sdtContent>
    </w:sdt>
    <w:p w14:paraId="2DF050FB" w14:textId="2364BBF6" w:rsidR="00DA4506" w:rsidRDefault="00C63C05" w:rsidP="000B6D14">
      <w:pPr>
        <w:pStyle w:val="CDRCNormal"/>
        <w:numPr>
          <w:ilvl w:val="1"/>
          <w:numId w:val="15"/>
        </w:numPr>
      </w:pPr>
      <w:r>
        <w:rPr>
          <w:b/>
        </w:rPr>
        <w:lastRenderedPageBreak/>
        <w:t>Project description</w:t>
      </w:r>
      <w:r w:rsidRPr="00B54B2E">
        <w:rPr>
          <w:b/>
        </w:rPr>
        <w:t xml:space="preserve">. </w:t>
      </w:r>
      <w:r w:rsidRPr="00B54B2E">
        <w:t>A detailed description of the</w:t>
      </w:r>
      <w:r>
        <w:t xml:space="preserve"> project, documenting the motivation, scope and aims of the intended research as well as the </w:t>
      </w:r>
      <w:r w:rsidRPr="00B54B2E">
        <w:rPr>
          <w:szCs w:val="20"/>
        </w:rPr>
        <w:t>methods you will use in the proposed research</w:t>
      </w:r>
      <w:r w:rsidR="006E78ED">
        <w:rPr>
          <w:szCs w:val="20"/>
        </w:rPr>
        <w:t xml:space="preserve"> </w:t>
      </w:r>
      <w:r w:rsidR="00060C4A">
        <w:rPr>
          <w:szCs w:val="20"/>
        </w:rPr>
        <w:t>(max 1500 words).</w:t>
      </w:r>
    </w:p>
    <w:p w14:paraId="1C67705D" w14:textId="77777777" w:rsidR="00571D83" w:rsidRDefault="00841B47" w:rsidP="002D6E6D">
      <w:pPr>
        <w:pStyle w:val="CDRCNormal"/>
        <w:ind w:left="720"/>
        <w:rPr>
          <w:rStyle w:val="CDRCForms2Char"/>
        </w:rPr>
      </w:pPr>
      <w:sdt>
        <w:sdtPr>
          <w:rPr>
            <w:rStyle w:val="CDRCForms2Char"/>
          </w:rPr>
          <w:id w:val="946744132"/>
          <w:placeholder>
            <w:docPart w:val="3A598DE4284B4496890FC67C6794873C"/>
          </w:placeholder>
          <w:showingPlcHdr/>
        </w:sdtPr>
        <w:sdtEndPr>
          <w:rPr>
            <w:rStyle w:val="DefaultParagraphFont"/>
          </w:rPr>
        </w:sdtEndPr>
        <w:sdtContent>
          <w:r w:rsidR="00571D83" w:rsidRPr="00DA4506">
            <w:rPr>
              <w:rStyle w:val="PlaceholderText"/>
              <w:color w:val="5B6770"/>
            </w:rPr>
            <w:t>Click here to enter text.</w:t>
          </w:r>
        </w:sdtContent>
      </w:sdt>
    </w:p>
    <w:p w14:paraId="62E06540" w14:textId="459DCFB8" w:rsidR="00B25DCA" w:rsidRPr="00401AE1" w:rsidRDefault="002C0185" w:rsidP="00571D83">
      <w:pPr>
        <w:pStyle w:val="CDRCNormal"/>
        <w:numPr>
          <w:ilvl w:val="1"/>
          <w:numId w:val="15"/>
        </w:numPr>
      </w:pPr>
      <w:r>
        <w:rPr>
          <w:b/>
          <w:szCs w:val="20"/>
        </w:rPr>
        <w:t>Research Category</w:t>
      </w:r>
      <w:r w:rsidR="008D1423">
        <w:rPr>
          <w:b/>
          <w:szCs w:val="20"/>
        </w:rPr>
        <w:t>:</w:t>
      </w:r>
    </w:p>
    <w:p w14:paraId="16623412" w14:textId="4DFCA343" w:rsidR="005471D4" w:rsidRPr="00477165" w:rsidRDefault="005471D4" w:rsidP="00401AE1">
      <w:pPr>
        <w:pStyle w:val="CDRCNormal"/>
        <w:numPr>
          <w:ilvl w:val="2"/>
          <w:numId w:val="15"/>
        </w:numPr>
        <w:spacing w:after="0"/>
        <w:rPr>
          <w:szCs w:val="20"/>
        </w:rPr>
      </w:pPr>
      <w:r>
        <w:t>What sector do you work in?</w:t>
      </w:r>
      <w:r>
        <w:br/>
      </w:r>
      <w:r w:rsidRPr="00477165">
        <w:rPr>
          <w:szCs w:val="20"/>
        </w:rPr>
        <w:t>Academic</w:t>
      </w:r>
      <w:r w:rsidR="001845A1" w:rsidRPr="00477165">
        <w:rPr>
          <w:szCs w:val="20"/>
        </w:rPr>
        <w:t xml:space="preserve">: Staff </w:t>
      </w:r>
      <w:sdt>
        <w:sdtPr>
          <w:rPr>
            <w:szCs w:val="20"/>
          </w:rPr>
          <w:id w:val="107840611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845A1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1845A1" w:rsidRPr="00477165">
        <w:rPr>
          <w:szCs w:val="20"/>
        </w:rPr>
        <w:t>,</w:t>
      </w:r>
      <w:r w:rsidR="00614BD7" w:rsidRPr="00477165">
        <w:rPr>
          <w:szCs w:val="20"/>
        </w:rPr>
        <w:t xml:space="preserve"> PhD St</w:t>
      </w:r>
      <w:r w:rsidR="00A03F41" w:rsidRPr="00477165">
        <w:rPr>
          <w:szCs w:val="20"/>
        </w:rPr>
        <w:t>u</w:t>
      </w:r>
      <w:r w:rsidR="00614BD7" w:rsidRPr="00477165">
        <w:rPr>
          <w:szCs w:val="20"/>
        </w:rPr>
        <w:t xml:space="preserve">dent </w:t>
      </w:r>
      <w:sdt>
        <w:sdtPr>
          <w:rPr>
            <w:szCs w:val="20"/>
          </w:rPr>
          <w:id w:val="-55825411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614BD7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614BD7" w:rsidRPr="00477165">
        <w:rPr>
          <w:szCs w:val="20"/>
        </w:rPr>
        <w:t xml:space="preserve">, </w:t>
      </w:r>
      <w:proofErr w:type="gramStart"/>
      <w:r w:rsidR="00614BD7" w:rsidRPr="00477165">
        <w:rPr>
          <w:szCs w:val="20"/>
        </w:rPr>
        <w:t>Masters</w:t>
      </w:r>
      <w:proofErr w:type="gramEnd"/>
      <w:r w:rsidR="00614BD7" w:rsidRPr="00477165">
        <w:rPr>
          <w:szCs w:val="20"/>
        </w:rPr>
        <w:t xml:space="preserve"> Student </w:t>
      </w:r>
      <w:sdt>
        <w:sdtPr>
          <w:rPr>
            <w:szCs w:val="20"/>
          </w:rPr>
          <w:id w:val="-139511358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614BD7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614BD7" w:rsidRPr="00477165">
        <w:rPr>
          <w:szCs w:val="20"/>
        </w:rPr>
        <w:t>, U</w:t>
      </w:r>
      <w:r w:rsidR="00853DC9" w:rsidRPr="00477165">
        <w:rPr>
          <w:szCs w:val="20"/>
        </w:rPr>
        <w:t>ndergraduate</w:t>
      </w:r>
      <w:r w:rsidR="00614BD7" w:rsidRPr="00477165">
        <w:rPr>
          <w:szCs w:val="20"/>
        </w:rPr>
        <w:t xml:space="preserve"> </w:t>
      </w:r>
      <w:r w:rsidR="00853DC9" w:rsidRPr="00477165">
        <w:rPr>
          <w:szCs w:val="20"/>
        </w:rPr>
        <w:t>S</w:t>
      </w:r>
      <w:r w:rsidR="00614BD7" w:rsidRPr="00477165">
        <w:rPr>
          <w:szCs w:val="20"/>
        </w:rPr>
        <w:t xml:space="preserve">tudent </w:t>
      </w:r>
      <w:sdt>
        <w:sdtPr>
          <w:rPr>
            <w:szCs w:val="20"/>
          </w:rPr>
          <w:id w:val="-189295281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614BD7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614BD7" w:rsidRPr="00477165">
        <w:rPr>
          <w:szCs w:val="20"/>
        </w:rPr>
        <w:t xml:space="preserve"> </w:t>
      </w:r>
      <w:r w:rsidR="001845A1" w:rsidRPr="00477165">
        <w:rPr>
          <w:szCs w:val="20"/>
        </w:rPr>
        <w:t xml:space="preserve"> </w:t>
      </w:r>
      <w:r w:rsidR="001845A1" w:rsidRPr="00477165">
        <w:rPr>
          <w:szCs w:val="20"/>
        </w:rPr>
        <w:br/>
      </w:r>
      <w:r w:rsidR="00D8263A" w:rsidRPr="00477165">
        <w:rPr>
          <w:szCs w:val="20"/>
        </w:rPr>
        <w:t>Commercial</w:t>
      </w:r>
      <w:r w:rsidR="000274BB" w:rsidRPr="00477165">
        <w:rPr>
          <w:szCs w:val="20"/>
        </w:rPr>
        <w:t xml:space="preserve"> </w:t>
      </w:r>
      <w:sdt>
        <w:sdtPr>
          <w:rPr>
            <w:szCs w:val="20"/>
          </w:rPr>
          <w:id w:val="123998078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477165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BB0D9C" w:rsidRPr="00477165">
        <w:rPr>
          <w:rStyle w:val="CDRCNormalChar"/>
          <w:rFonts w:ascii="MS Gothic" w:eastAsia="MS Gothic" w:hAnsi="MS Gothic"/>
          <w:szCs w:val="20"/>
        </w:rPr>
        <w:br/>
      </w:r>
      <w:r w:rsidR="00FA4B2D" w:rsidRPr="00477165">
        <w:rPr>
          <w:szCs w:val="20"/>
        </w:rPr>
        <w:t xml:space="preserve">Government: </w:t>
      </w:r>
      <w:r w:rsidR="000274BB" w:rsidRPr="00477165">
        <w:rPr>
          <w:szCs w:val="20"/>
        </w:rPr>
        <w:t xml:space="preserve">Local </w:t>
      </w:r>
      <w:sdt>
        <w:sdtPr>
          <w:rPr>
            <w:szCs w:val="20"/>
          </w:rPr>
          <w:id w:val="71932301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0274BB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FA4B2D" w:rsidRPr="00477165">
        <w:rPr>
          <w:szCs w:val="20"/>
        </w:rPr>
        <w:t>, Central</w:t>
      </w:r>
      <w:r w:rsidR="002233BD">
        <w:rPr>
          <w:szCs w:val="20"/>
        </w:rPr>
        <w:t>/National</w:t>
      </w:r>
      <w:r w:rsidR="00FA4B2D" w:rsidRPr="00477165">
        <w:rPr>
          <w:szCs w:val="20"/>
        </w:rPr>
        <w:t xml:space="preserve"> </w:t>
      </w:r>
      <w:sdt>
        <w:sdtPr>
          <w:rPr>
            <w:szCs w:val="20"/>
          </w:rPr>
          <w:id w:val="170875981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FA4B2D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BB0D9C" w:rsidRPr="00477165">
        <w:rPr>
          <w:szCs w:val="20"/>
        </w:rPr>
        <w:br/>
      </w:r>
      <w:r w:rsidR="000274BB" w:rsidRPr="00477165">
        <w:rPr>
          <w:szCs w:val="20"/>
        </w:rPr>
        <w:t xml:space="preserve">Schools </w:t>
      </w:r>
      <w:sdt>
        <w:sdtPr>
          <w:rPr>
            <w:szCs w:val="20"/>
          </w:rPr>
          <w:id w:val="133619006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0274BB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D8263A" w:rsidRPr="00477165">
        <w:rPr>
          <w:szCs w:val="20"/>
        </w:rPr>
        <w:br/>
        <w:t xml:space="preserve">Public Sector </w:t>
      </w:r>
      <w:sdt>
        <w:sdtPr>
          <w:rPr>
            <w:szCs w:val="20"/>
          </w:rPr>
          <w:id w:val="210953258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D8263A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0274BB" w:rsidRPr="00477165">
        <w:rPr>
          <w:szCs w:val="20"/>
        </w:rPr>
        <w:br/>
        <w:t xml:space="preserve">Third Sector </w:t>
      </w:r>
      <w:sdt>
        <w:sdtPr>
          <w:rPr>
            <w:szCs w:val="20"/>
          </w:rPr>
          <w:id w:val="2907966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0274BB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0274BB" w:rsidRPr="00477165">
        <w:rPr>
          <w:szCs w:val="20"/>
        </w:rPr>
        <w:br/>
        <w:t xml:space="preserve">Other </w:t>
      </w:r>
      <w:sdt>
        <w:sdtPr>
          <w:rPr>
            <w:szCs w:val="20"/>
          </w:rPr>
          <w:id w:val="43186553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0274BB" w:rsidRPr="00477165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A03F41" w:rsidRPr="00477165">
        <w:rPr>
          <w:szCs w:val="20"/>
        </w:rPr>
        <w:t xml:space="preserve"> (please specify): </w:t>
      </w:r>
    </w:p>
    <w:p w14:paraId="6B557084" w14:textId="5BBBAE8C" w:rsidR="000274BB" w:rsidRPr="00015B1F" w:rsidRDefault="00A03F41" w:rsidP="000B620D">
      <w:pPr>
        <w:pStyle w:val="CDRCNormal"/>
        <w:spacing w:after="0"/>
        <w:ind w:left="720"/>
      </w:pPr>
      <w:r>
        <w:t xml:space="preserve"> </w:t>
      </w:r>
    </w:p>
    <w:p w14:paraId="3CE2EF39" w14:textId="29497CF2" w:rsidR="00E26BFB" w:rsidRPr="00E26BFB" w:rsidRDefault="002C0185" w:rsidP="00401AE1">
      <w:pPr>
        <w:pStyle w:val="ListParagraph"/>
        <w:numPr>
          <w:ilvl w:val="2"/>
          <w:numId w:val="1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E26BFB" w:rsidRPr="00401AE1">
        <w:rPr>
          <w:rFonts w:ascii="Verdana" w:hAnsi="Verdana"/>
          <w:sz w:val="20"/>
          <w:szCs w:val="20"/>
        </w:rPr>
        <w:t>s your project funded, commissioned or sponsored by a funding body or any other organisation?</w:t>
      </w:r>
      <w:r w:rsidR="00E26BFB">
        <w:rPr>
          <w:rFonts w:ascii="Verdana" w:hAnsi="Verdana"/>
          <w:sz w:val="20"/>
          <w:szCs w:val="20"/>
        </w:rPr>
        <w:t xml:space="preserve">  Y</w:t>
      </w:r>
      <w:r w:rsidR="00E26BFB" w:rsidRPr="00E26BFB">
        <w:rPr>
          <w:rFonts w:ascii="Verdana" w:hAnsi="Verdana"/>
          <w:bCs/>
          <w:sz w:val="20"/>
          <w:szCs w:val="20"/>
        </w:rPr>
        <w:t xml:space="preserve">es  </w:t>
      </w:r>
      <w:sdt>
        <w:sdtPr>
          <w:rPr>
            <w:rFonts w:ascii="MS Gothic" w:eastAsia="MS Gothic" w:hAnsi="MS Gothic"/>
            <w:bCs/>
            <w:sz w:val="24"/>
            <w:szCs w:val="24"/>
          </w:rPr>
          <w:id w:val="45637339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E26BFB" w:rsidRPr="00E26BFB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E26BFB" w:rsidRPr="00E26BFB">
        <w:rPr>
          <w:rFonts w:ascii="Verdana" w:hAnsi="Verdana"/>
          <w:noProof/>
          <w:sz w:val="20"/>
          <w:szCs w:val="20"/>
          <w:lang w:eastAsia="en-GB"/>
        </w:rPr>
        <w:t xml:space="preserve">    </w:t>
      </w:r>
      <w:r w:rsidR="00E26BFB" w:rsidRPr="00E26BFB">
        <w:rPr>
          <w:rFonts w:ascii="Verdana" w:hAnsi="Verdana"/>
          <w:bCs/>
          <w:sz w:val="20"/>
          <w:szCs w:val="20"/>
        </w:rPr>
        <w:t xml:space="preserve">No   </w:t>
      </w:r>
      <w:sdt>
        <w:sdtPr>
          <w:rPr>
            <w:rFonts w:ascii="MS Gothic" w:eastAsia="MS Gothic" w:hAnsi="MS Gothic"/>
            <w:bCs/>
            <w:sz w:val="24"/>
            <w:szCs w:val="24"/>
          </w:rPr>
          <w:id w:val="8338793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E26BFB" w:rsidRPr="00E26BFB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E26BFB" w:rsidRPr="00E26BFB">
        <w:rPr>
          <w:rFonts w:ascii="Verdana" w:hAnsi="Verdana"/>
          <w:bCs/>
          <w:sz w:val="20"/>
          <w:szCs w:val="20"/>
        </w:rPr>
        <w:t xml:space="preserve">  </w:t>
      </w:r>
      <w:r w:rsidR="00E26BFB" w:rsidRPr="00E26BFB">
        <w:rPr>
          <w:rFonts w:ascii="Verdana" w:hAnsi="Verdana"/>
          <w:noProof/>
          <w:sz w:val="20"/>
          <w:szCs w:val="20"/>
          <w:lang w:eastAsia="en-GB"/>
        </w:rPr>
        <w:t xml:space="preserve">  </w:t>
      </w:r>
      <w:r w:rsidR="00E26BFB" w:rsidRPr="00E26BFB">
        <w:rPr>
          <w:rFonts w:ascii="Verdana" w:hAnsi="Verdana"/>
          <w:sz w:val="20"/>
          <w:szCs w:val="20"/>
        </w:rPr>
        <w:t xml:space="preserve">Funding application in progress   </w:t>
      </w:r>
      <w:sdt>
        <w:sdtPr>
          <w:rPr>
            <w:rFonts w:ascii="MS Gothic" w:eastAsia="MS Gothic" w:hAnsi="MS Gothic"/>
            <w:sz w:val="24"/>
            <w:szCs w:val="24"/>
          </w:rPr>
          <w:id w:val="-19753615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E26BFB" w:rsidRPr="00E26BFB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E26BFB" w:rsidRPr="00E26BFB">
        <w:rPr>
          <w:rFonts w:ascii="Verdana" w:hAnsi="Verdana"/>
          <w:sz w:val="20"/>
          <w:szCs w:val="20"/>
        </w:rPr>
        <w:t xml:space="preserve">     </w:t>
      </w:r>
    </w:p>
    <w:p w14:paraId="582FDE4A" w14:textId="77777777" w:rsidR="00E26BFB" w:rsidRDefault="00E26BFB" w:rsidP="00401AE1">
      <w:pPr>
        <w:pStyle w:val="CDRCNormal"/>
        <w:spacing w:after="0"/>
        <w:ind w:left="1224"/>
        <w:rPr>
          <w:bCs/>
          <w:szCs w:val="20"/>
        </w:rPr>
      </w:pPr>
      <w:r>
        <w:rPr>
          <w:bCs/>
          <w:szCs w:val="20"/>
        </w:rPr>
        <w:t>Please include the name, postal and web address of your current or prospective funder, and your grant/project reference number (if applicable).</w:t>
      </w:r>
    </w:p>
    <w:p w14:paraId="783F42DC" w14:textId="3F6FA243" w:rsidR="00E26BFB" w:rsidRDefault="00E26BFB" w:rsidP="00401AE1">
      <w:pPr>
        <w:pStyle w:val="CDRCNormal"/>
        <w:spacing w:after="0"/>
        <w:ind w:left="1224"/>
        <w:rPr>
          <w:rStyle w:val="CDRCForms2Char"/>
          <w:rFonts w:eastAsiaTheme="minorHAnsi"/>
        </w:rPr>
      </w:pPr>
      <w:r w:rsidRPr="00B54B2E">
        <w:rPr>
          <w:bCs/>
          <w:szCs w:val="20"/>
        </w:rPr>
        <w:t xml:space="preserve"> </w:t>
      </w:r>
      <w:sdt>
        <w:sdtPr>
          <w:rPr>
            <w:rStyle w:val="CDRCForms2Char"/>
            <w:rFonts w:eastAsiaTheme="minorHAnsi"/>
          </w:rPr>
          <w:id w:val="-249126969"/>
          <w:placeholder>
            <w:docPart w:val="084C03A8228C4804AA3A1CD98924972C"/>
          </w:placeholder>
          <w:showingPlcHdr/>
        </w:sdtPr>
        <w:sdtEndPr>
          <w:rPr>
            <w:rStyle w:val="DefaultParagraphFont"/>
            <w:rFonts w:eastAsia="Times New Roman"/>
            <w:bCs/>
            <w:szCs w:val="20"/>
          </w:rPr>
        </w:sdtEndPr>
        <w:sdtContent>
          <w:r w:rsidRPr="00830F60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0F7D4284" w14:textId="3669E57D" w:rsidR="00DA4506" w:rsidRDefault="00DA4506" w:rsidP="00571D83">
      <w:pPr>
        <w:pStyle w:val="ListParagraph"/>
        <w:ind w:left="360"/>
        <w:jc w:val="both"/>
        <w:rPr>
          <w:rFonts w:ascii="Verdana" w:hAnsi="Verdana"/>
          <w:b/>
          <w:sz w:val="20"/>
          <w:szCs w:val="20"/>
        </w:rPr>
      </w:pPr>
    </w:p>
    <w:p w14:paraId="5E91F2E4" w14:textId="21F076B0" w:rsidR="00057A3F" w:rsidRDefault="00316D9B" w:rsidP="00401AE1">
      <w:pPr>
        <w:pStyle w:val="ListParagraph"/>
        <w:numPr>
          <w:ilvl w:val="1"/>
          <w:numId w:val="15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7B3CAF">
        <w:rPr>
          <w:rFonts w:ascii="Verdana" w:hAnsi="Verdana"/>
          <w:b/>
          <w:sz w:val="20"/>
          <w:szCs w:val="20"/>
        </w:rPr>
        <w:t xml:space="preserve">Why </w:t>
      </w:r>
      <w:r>
        <w:rPr>
          <w:rFonts w:ascii="Verdana" w:hAnsi="Verdana"/>
          <w:b/>
          <w:sz w:val="20"/>
          <w:szCs w:val="20"/>
        </w:rPr>
        <w:t>T</w:t>
      </w:r>
      <w:r w:rsidRPr="007B3CAF">
        <w:rPr>
          <w:rFonts w:ascii="Verdana" w:hAnsi="Verdana"/>
          <w:b/>
          <w:sz w:val="20"/>
          <w:szCs w:val="20"/>
        </w:rPr>
        <w:t xml:space="preserve">his </w:t>
      </w:r>
      <w:r>
        <w:rPr>
          <w:rFonts w:ascii="Verdana" w:hAnsi="Verdana"/>
          <w:b/>
          <w:sz w:val="20"/>
          <w:szCs w:val="20"/>
        </w:rPr>
        <w:t>D</w:t>
      </w:r>
      <w:r w:rsidRPr="007B3CAF">
        <w:rPr>
          <w:rFonts w:ascii="Verdana" w:hAnsi="Verdana"/>
          <w:b/>
          <w:sz w:val="20"/>
          <w:szCs w:val="20"/>
        </w:rPr>
        <w:t xml:space="preserve">ata? </w:t>
      </w:r>
      <w:r>
        <w:rPr>
          <w:rFonts w:ascii="Verdana" w:hAnsi="Verdana"/>
          <w:bCs/>
          <w:sz w:val="20"/>
          <w:szCs w:val="20"/>
        </w:rPr>
        <w:t xml:space="preserve">Please explain why having access to this </w:t>
      </w:r>
      <w:proofErr w:type="gramStart"/>
      <w:r>
        <w:rPr>
          <w:rFonts w:ascii="Verdana" w:hAnsi="Verdana"/>
          <w:bCs/>
          <w:sz w:val="20"/>
          <w:szCs w:val="20"/>
        </w:rPr>
        <w:t>particular data</w:t>
      </w:r>
      <w:proofErr w:type="gramEnd"/>
      <w:r>
        <w:rPr>
          <w:rFonts w:ascii="Verdana" w:hAnsi="Verdana"/>
          <w:bCs/>
          <w:sz w:val="20"/>
          <w:szCs w:val="20"/>
        </w:rPr>
        <w:t xml:space="preserve"> set will help your project. </w:t>
      </w:r>
    </w:p>
    <w:p w14:paraId="152312DE" w14:textId="2B587A53" w:rsidR="00316D9B" w:rsidRDefault="00316D9B" w:rsidP="00316D9B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7C598908" w14:textId="749B2752" w:rsidR="00316D9B" w:rsidRDefault="00841B47" w:rsidP="00995F2D">
      <w:pPr>
        <w:spacing w:after="0"/>
        <w:ind w:left="720"/>
        <w:jc w:val="both"/>
        <w:rPr>
          <w:rStyle w:val="CDRCForms2Char"/>
          <w:rFonts w:eastAsiaTheme="minorHAnsi"/>
        </w:rPr>
      </w:pPr>
      <w:sdt>
        <w:sdtPr>
          <w:rPr>
            <w:rStyle w:val="CDRCForms2Char"/>
            <w:rFonts w:eastAsiaTheme="minorHAnsi"/>
          </w:rPr>
          <w:id w:val="1271363780"/>
          <w:placeholder>
            <w:docPart w:val="505808E04EE94407992D9D0EA658B3AE"/>
          </w:placeholder>
          <w:showingPlcHdr/>
        </w:sdtPr>
        <w:sdtEndPr>
          <w:rPr>
            <w:rStyle w:val="DefaultParagraphFont"/>
            <w:rFonts w:ascii="Museo Sans 500" w:hAnsi="Museo Sans 500" w:cstheme="minorBidi"/>
            <w:sz w:val="22"/>
            <w:szCs w:val="20"/>
            <w:lang w:eastAsia="en-US"/>
          </w:rPr>
        </w:sdtEndPr>
        <w:sdtContent>
          <w:r w:rsidR="00316D9B" w:rsidRPr="000B6D14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7F40725E" w14:textId="77777777" w:rsidR="00316D9B" w:rsidRPr="00995F2D" w:rsidRDefault="00316D9B" w:rsidP="007B3CAF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536D8E28" w14:textId="47C7238F" w:rsidR="00DA4506" w:rsidRPr="000B6D14" w:rsidRDefault="00954C1B" w:rsidP="00401AE1">
      <w:pPr>
        <w:pStyle w:val="ListParagraph"/>
        <w:numPr>
          <w:ilvl w:val="1"/>
          <w:numId w:val="15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0B6D14">
        <w:rPr>
          <w:rFonts w:ascii="Verdana" w:hAnsi="Verdana"/>
          <w:b/>
          <w:bCs/>
          <w:sz w:val="20"/>
          <w:szCs w:val="20"/>
        </w:rPr>
        <w:t>Project Impact.</w:t>
      </w:r>
      <w:r w:rsidR="00DA4506" w:rsidRPr="000B6D14">
        <w:rPr>
          <w:rFonts w:ascii="Verdana" w:hAnsi="Verdana"/>
          <w:bCs/>
          <w:sz w:val="20"/>
          <w:szCs w:val="20"/>
        </w:rPr>
        <w:t xml:space="preserve"> Please describe the anticipated scientific and societal benefits of the project and the ways in which you in</w:t>
      </w:r>
      <w:r w:rsidRPr="000B6D14">
        <w:rPr>
          <w:rFonts w:ascii="Verdana" w:hAnsi="Verdana"/>
          <w:bCs/>
          <w:sz w:val="20"/>
          <w:szCs w:val="20"/>
        </w:rPr>
        <w:t>tend to maximise those benefits</w:t>
      </w:r>
      <w:r w:rsidR="00DB2A9D">
        <w:rPr>
          <w:rFonts w:ascii="Verdana" w:hAnsi="Verdana"/>
          <w:bCs/>
          <w:sz w:val="20"/>
          <w:szCs w:val="20"/>
        </w:rPr>
        <w:t>.</w:t>
      </w:r>
    </w:p>
    <w:p w14:paraId="2CF363F5" w14:textId="77777777" w:rsidR="00954C1B" w:rsidRPr="00B54B2E" w:rsidRDefault="00954C1B" w:rsidP="00DA4506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104E762A" w14:textId="77777777" w:rsidR="00DA4506" w:rsidRDefault="00841B47" w:rsidP="002D6E6D">
      <w:pPr>
        <w:pStyle w:val="ListParagraph"/>
        <w:jc w:val="both"/>
        <w:rPr>
          <w:rStyle w:val="CDRCForms2Char"/>
          <w:rFonts w:eastAsiaTheme="minorHAnsi"/>
        </w:rPr>
      </w:pPr>
      <w:sdt>
        <w:sdtPr>
          <w:rPr>
            <w:rStyle w:val="CDRCForms2Char"/>
            <w:rFonts w:eastAsiaTheme="minorHAnsi"/>
          </w:rPr>
          <w:id w:val="-1843469280"/>
          <w:placeholder>
            <w:docPart w:val="C184CFCAFDB04254A2C9CE76A26E98E1"/>
          </w:placeholder>
          <w:showingPlcHdr/>
        </w:sdtPr>
        <w:sdtEndPr>
          <w:rPr>
            <w:rStyle w:val="DefaultParagraphFont"/>
            <w:rFonts w:ascii="Museo Sans 500" w:hAnsi="Museo Sans 500" w:cstheme="minorBidi"/>
            <w:sz w:val="22"/>
            <w:szCs w:val="20"/>
            <w:lang w:eastAsia="en-US"/>
          </w:rPr>
        </w:sdtEndPr>
        <w:sdtContent>
          <w:r w:rsidR="00954C1B" w:rsidRPr="000B6D14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0C67D871" w14:textId="77777777" w:rsidR="00571D83" w:rsidRPr="000B6D14" w:rsidRDefault="00571D83" w:rsidP="00571D83">
      <w:pPr>
        <w:pStyle w:val="ListParagraph"/>
        <w:ind w:left="360"/>
        <w:jc w:val="both"/>
        <w:rPr>
          <w:rFonts w:ascii="Verdana" w:hAnsi="Verdana"/>
          <w:bCs/>
          <w:sz w:val="20"/>
          <w:szCs w:val="20"/>
        </w:rPr>
      </w:pPr>
    </w:p>
    <w:p w14:paraId="2D17D9AA" w14:textId="6140AAAC" w:rsidR="00954C1B" w:rsidRDefault="00954C1B" w:rsidP="00401AE1">
      <w:pPr>
        <w:pStyle w:val="ListParagraph"/>
        <w:numPr>
          <w:ilvl w:val="1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B6D14">
        <w:rPr>
          <w:rFonts w:ascii="Verdana" w:hAnsi="Verdana"/>
          <w:b/>
          <w:bCs/>
          <w:sz w:val="20"/>
          <w:szCs w:val="20"/>
        </w:rPr>
        <w:t>End Users.</w:t>
      </w:r>
      <w:r w:rsidRPr="000B6D14">
        <w:rPr>
          <w:rFonts w:ascii="Verdana" w:hAnsi="Verdana"/>
          <w:bCs/>
          <w:sz w:val="20"/>
          <w:szCs w:val="20"/>
        </w:rPr>
        <w:t xml:space="preserve"> Who are the</w:t>
      </w:r>
      <w:r w:rsidR="000C4432" w:rsidRPr="000B6D14">
        <w:rPr>
          <w:rFonts w:ascii="Verdana" w:hAnsi="Verdana"/>
          <w:bCs/>
          <w:sz w:val="20"/>
          <w:szCs w:val="20"/>
        </w:rPr>
        <w:t xml:space="preserve"> main</w:t>
      </w:r>
      <w:r w:rsidRPr="000B6D14">
        <w:rPr>
          <w:rFonts w:ascii="Verdana" w:hAnsi="Verdana"/>
          <w:bCs/>
          <w:sz w:val="20"/>
          <w:szCs w:val="20"/>
        </w:rPr>
        <w:t xml:space="preserve"> end users of this research</w:t>
      </w:r>
      <w:r w:rsidR="000B6D14" w:rsidRPr="000B6D14">
        <w:rPr>
          <w:rFonts w:ascii="Verdana" w:hAnsi="Verdana"/>
          <w:bCs/>
          <w:sz w:val="20"/>
          <w:szCs w:val="20"/>
        </w:rPr>
        <w:t xml:space="preserve"> (academic research, central government, consultancy, industry, local government, NHS, public sector, third sector</w:t>
      </w:r>
      <w:r w:rsidRPr="000B6D14">
        <w:rPr>
          <w:rFonts w:ascii="Verdana" w:hAnsi="Verdana"/>
          <w:bCs/>
          <w:sz w:val="20"/>
          <w:szCs w:val="20"/>
        </w:rPr>
        <w:t>?</w:t>
      </w:r>
      <w:r w:rsidR="000B6D14" w:rsidRPr="000B6D14">
        <w:rPr>
          <w:rFonts w:ascii="Verdana" w:hAnsi="Verdana"/>
          <w:bCs/>
          <w:sz w:val="20"/>
          <w:szCs w:val="20"/>
        </w:rPr>
        <w:t xml:space="preserve"> List all that are applicable.)</w:t>
      </w:r>
    </w:p>
    <w:p w14:paraId="0A061A6B" w14:textId="77777777" w:rsidR="00571D83" w:rsidRPr="000B6D14" w:rsidRDefault="00571D83" w:rsidP="00571D83">
      <w:pPr>
        <w:pStyle w:val="ListParagraph"/>
        <w:jc w:val="both"/>
        <w:rPr>
          <w:rFonts w:ascii="Verdana" w:hAnsi="Verdana"/>
          <w:bCs/>
          <w:sz w:val="20"/>
          <w:szCs w:val="20"/>
        </w:rPr>
      </w:pPr>
    </w:p>
    <w:p w14:paraId="38A9CA6A" w14:textId="5789DD3C" w:rsidR="000B6D14" w:rsidRDefault="00841B47" w:rsidP="002D6E6D">
      <w:pPr>
        <w:pStyle w:val="ListParagraph"/>
        <w:jc w:val="both"/>
        <w:rPr>
          <w:rStyle w:val="CDRCForms2Char"/>
          <w:rFonts w:eastAsiaTheme="minorHAnsi"/>
        </w:rPr>
      </w:pPr>
      <w:sdt>
        <w:sdtPr>
          <w:rPr>
            <w:rStyle w:val="CDRCForms2Char"/>
            <w:rFonts w:eastAsiaTheme="minorHAnsi"/>
          </w:rPr>
          <w:id w:val="263111921"/>
          <w:placeholder>
            <w:docPart w:val="5617852A5986491090A19714B42D9D05"/>
          </w:placeholder>
          <w:showingPlcHdr/>
        </w:sdtPr>
        <w:sdtEndPr>
          <w:rPr>
            <w:rStyle w:val="DefaultParagraphFont"/>
            <w:rFonts w:ascii="Museo Sans 500" w:hAnsi="Museo Sans 500" w:cstheme="minorBidi"/>
            <w:sz w:val="22"/>
            <w:szCs w:val="20"/>
            <w:lang w:eastAsia="en-US"/>
          </w:rPr>
        </w:sdtEndPr>
        <w:sdtContent>
          <w:r w:rsidR="00571D83" w:rsidRPr="000B6D14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27302C40" w14:textId="77777777" w:rsidR="00571D83" w:rsidRPr="000B6D14" w:rsidRDefault="00571D83" w:rsidP="00571D83">
      <w:pPr>
        <w:pStyle w:val="ListParagraph"/>
        <w:ind w:left="360"/>
        <w:jc w:val="both"/>
        <w:rPr>
          <w:rFonts w:ascii="Verdana" w:hAnsi="Verdana"/>
          <w:bCs/>
          <w:sz w:val="20"/>
          <w:szCs w:val="20"/>
        </w:rPr>
      </w:pPr>
    </w:p>
    <w:p w14:paraId="0E84B2F8" w14:textId="10E83192" w:rsidR="00DA4506" w:rsidRDefault="00954C1B" w:rsidP="00401AE1">
      <w:pPr>
        <w:pStyle w:val="ListParagraph"/>
        <w:numPr>
          <w:ilvl w:val="1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B6D14">
        <w:rPr>
          <w:rFonts w:ascii="Verdana" w:hAnsi="Verdana"/>
          <w:b/>
          <w:bCs/>
          <w:sz w:val="20"/>
          <w:szCs w:val="20"/>
        </w:rPr>
        <w:t>Outputs and Publications</w:t>
      </w:r>
      <w:r w:rsidR="007F101B" w:rsidRPr="000B6D14">
        <w:rPr>
          <w:rFonts w:ascii="Verdana" w:hAnsi="Verdana"/>
          <w:b/>
          <w:bCs/>
          <w:sz w:val="20"/>
          <w:szCs w:val="20"/>
        </w:rPr>
        <w:t>.</w:t>
      </w:r>
      <w:r w:rsidR="00DA4506" w:rsidRPr="000B6D14">
        <w:rPr>
          <w:rFonts w:ascii="Verdana" w:hAnsi="Verdana"/>
          <w:bCs/>
          <w:sz w:val="20"/>
          <w:szCs w:val="20"/>
        </w:rPr>
        <w:t xml:space="preserve"> What are the intended outputs or publications arising from the use of these data? (For example, journal articles, PhD thesis, report for government department, policy documents for a local authority, White Papers, new software or other tools, etc.) </w:t>
      </w:r>
    </w:p>
    <w:p w14:paraId="7E1E619F" w14:textId="77777777" w:rsidR="00571D83" w:rsidRPr="000B6D14" w:rsidRDefault="00571D83" w:rsidP="00571D83">
      <w:pPr>
        <w:pStyle w:val="ListParagraph"/>
        <w:jc w:val="both"/>
        <w:rPr>
          <w:rFonts w:ascii="Verdana" w:hAnsi="Verdana"/>
          <w:bCs/>
          <w:sz w:val="20"/>
          <w:szCs w:val="20"/>
        </w:rPr>
      </w:pPr>
    </w:p>
    <w:p w14:paraId="13D292F6" w14:textId="19E1F869" w:rsidR="00564CCB" w:rsidRDefault="00841B47" w:rsidP="002D6E6D">
      <w:pPr>
        <w:pStyle w:val="ListParagraph"/>
        <w:jc w:val="both"/>
        <w:rPr>
          <w:rStyle w:val="CDRCForms2Char"/>
          <w:rFonts w:eastAsiaTheme="minorHAnsi"/>
        </w:rPr>
      </w:pPr>
      <w:sdt>
        <w:sdtPr>
          <w:rPr>
            <w:rStyle w:val="CDRCForms2Char"/>
            <w:rFonts w:eastAsiaTheme="minorHAnsi"/>
          </w:rPr>
          <w:id w:val="-1444610997"/>
          <w:placeholder>
            <w:docPart w:val="0D34E2BE138D4587BDDF701FCF27916D"/>
          </w:placeholder>
          <w:showingPlcHdr/>
        </w:sdtPr>
        <w:sdtEndPr>
          <w:rPr>
            <w:rStyle w:val="DefaultParagraphFont"/>
            <w:rFonts w:ascii="Museo Sans 500" w:hAnsi="Museo Sans 500" w:cstheme="minorBidi"/>
            <w:sz w:val="22"/>
            <w:szCs w:val="20"/>
            <w:lang w:eastAsia="en-US"/>
          </w:rPr>
        </w:sdtEndPr>
        <w:sdtContent>
          <w:r w:rsidR="00571D83" w:rsidRPr="000B6D14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4C90F520" w14:textId="77777777" w:rsidR="00571D83" w:rsidRPr="000B6D14" w:rsidRDefault="00571D83" w:rsidP="00571D83">
      <w:pPr>
        <w:pStyle w:val="ListParagraph"/>
        <w:ind w:left="360"/>
        <w:jc w:val="both"/>
        <w:rPr>
          <w:rFonts w:ascii="Verdana" w:hAnsi="Verdana"/>
          <w:bCs/>
          <w:sz w:val="20"/>
          <w:szCs w:val="20"/>
        </w:rPr>
      </w:pPr>
    </w:p>
    <w:p w14:paraId="105CAA0E" w14:textId="7CFA7876" w:rsidR="003C54F4" w:rsidRPr="000B6D14" w:rsidRDefault="003C54F4" w:rsidP="00401AE1">
      <w:pPr>
        <w:pStyle w:val="ListParagraph"/>
        <w:numPr>
          <w:ilvl w:val="1"/>
          <w:numId w:val="15"/>
        </w:numPr>
        <w:jc w:val="both"/>
        <w:rPr>
          <w:rFonts w:ascii="Verdana" w:hAnsi="Verdana"/>
          <w:b/>
          <w:bCs/>
          <w:sz w:val="20"/>
          <w:szCs w:val="20"/>
        </w:rPr>
      </w:pPr>
      <w:r w:rsidRPr="000B6D14">
        <w:rPr>
          <w:rFonts w:ascii="Verdana" w:hAnsi="Verdana"/>
          <w:b/>
          <w:bCs/>
          <w:sz w:val="20"/>
          <w:szCs w:val="20"/>
        </w:rPr>
        <w:t>Research Team</w:t>
      </w:r>
    </w:p>
    <w:p w14:paraId="4DF4A7E3" w14:textId="751EAC71" w:rsidR="003C54F4" w:rsidRPr="000B6D14" w:rsidRDefault="003C54F4" w:rsidP="00571D83">
      <w:pPr>
        <w:pStyle w:val="ListParagraph"/>
        <w:ind w:left="360"/>
        <w:rPr>
          <w:rFonts w:ascii="Verdana" w:hAnsi="Verdana"/>
          <w:sz w:val="20"/>
          <w:szCs w:val="20"/>
        </w:rPr>
      </w:pPr>
      <w:r w:rsidRPr="000B6D14">
        <w:rPr>
          <w:rFonts w:ascii="Verdana" w:hAnsi="Verdana"/>
          <w:sz w:val="20"/>
          <w:szCs w:val="20"/>
        </w:rPr>
        <w:t>Please list the names, affiliation and email addresses of all</w:t>
      </w:r>
      <w:r w:rsidR="00C37A28" w:rsidRPr="000B6D14">
        <w:rPr>
          <w:rFonts w:ascii="Verdana" w:hAnsi="Verdana"/>
          <w:sz w:val="20"/>
          <w:szCs w:val="20"/>
        </w:rPr>
        <w:t xml:space="preserve"> known</w:t>
      </w:r>
      <w:r w:rsidRPr="000B6D14">
        <w:rPr>
          <w:rFonts w:ascii="Verdana" w:hAnsi="Verdana"/>
          <w:sz w:val="20"/>
          <w:szCs w:val="20"/>
        </w:rPr>
        <w:t xml:space="preserve"> members of your research team who </w:t>
      </w:r>
      <w:r w:rsidR="00F51C91">
        <w:rPr>
          <w:rFonts w:ascii="Verdana" w:hAnsi="Verdana"/>
          <w:sz w:val="20"/>
          <w:szCs w:val="20"/>
        </w:rPr>
        <w:t>are requesting access to the</w:t>
      </w:r>
      <w:r w:rsidRPr="000B6D14">
        <w:rPr>
          <w:rFonts w:ascii="Verdana" w:hAnsi="Verdana"/>
          <w:sz w:val="20"/>
          <w:szCs w:val="20"/>
        </w:rPr>
        <w:t xml:space="preserve"> </w:t>
      </w:r>
      <w:proofErr w:type="spellStart"/>
      <w:r w:rsidR="00D80EEB">
        <w:rPr>
          <w:rFonts w:ascii="Verdana" w:hAnsi="Verdana"/>
          <w:sz w:val="20"/>
          <w:szCs w:val="20"/>
        </w:rPr>
        <w:t>GeoDS</w:t>
      </w:r>
      <w:proofErr w:type="spellEnd"/>
      <w:r w:rsidRPr="000B6D14">
        <w:rPr>
          <w:rFonts w:ascii="Verdana" w:hAnsi="Verdana"/>
          <w:sz w:val="20"/>
          <w:szCs w:val="20"/>
        </w:rPr>
        <w:t xml:space="preserve"> </w:t>
      </w:r>
      <w:r w:rsidR="00E26BFB">
        <w:rPr>
          <w:rFonts w:ascii="Verdana" w:hAnsi="Verdana"/>
          <w:sz w:val="20"/>
          <w:szCs w:val="20"/>
        </w:rPr>
        <w:t xml:space="preserve">safeguarded </w:t>
      </w:r>
      <w:r w:rsidRPr="000B6D14">
        <w:rPr>
          <w:rFonts w:ascii="Verdana" w:hAnsi="Verdana"/>
          <w:sz w:val="20"/>
          <w:szCs w:val="20"/>
        </w:rPr>
        <w:t>data.</w:t>
      </w:r>
      <w:r w:rsidR="00E26BFB">
        <w:rPr>
          <w:rFonts w:ascii="Verdana" w:hAnsi="Verdana"/>
          <w:sz w:val="20"/>
          <w:szCs w:val="20"/>
        </w:rPr>
        <w:t xml:space="preserve"> If you are a </w:t>
      </w:r>
      <w:proofErr w:type="gramStart"/>
      <w:r w:rsidR="00E26BFB">
        <w:rPr>
          <w:rFonts w:ascii="Verdana" w:hAnsi="Verdana"/>
          <w:sz w:val="20"/>
          <w:szCs w:val="20"/>
        </w:rPr>
        <w:t>student</w:t>
      </w:r>
      <w:proofErr w:type="gramEnd"/>
      <w:r w:rsidR="00E26BFB">
        <w:rPr>
          <w:rFonts w:ascii="Verdana" w:hAnsi="Verdana"/>
          <w:sz w:val="20"/>
          <w:szCs w:val="20"/>
        </w:rPr>
        <w:t xml:space="preserve"> please </w:t>
      </w:r>
      <w:r w:rsidR="00DB2A9D">
        <w:rPr>
          <w:rFonts w:ascii="Verdana" w:hAnsi="Verdana"/>
          <w:sz w:val="20"/>
          <w:szCs w:val="20"/>
        </w:rPr>
        <w:t>include</w:t>
      </w:r>
      <w:r w:rsidR="00E26BFB">
        <w:rPr>
          <w:rFonts w:ascii="Verdana" w:hAnsi="Verdana"/>
          <w:sz w:val="20"/>
          <w:szCs w:val="20"/>
        </w:rPr>
        <w:t xml:space="preserve"> your academic supervisor.</w:t>
      </w:r>
    </w:p>
    <w:p w14:paraId="0E0F3C76" w14:textId="388E14DD" w:rsidR="0078575A" w:rsidRPr="000B6D14" w:rsidRDefault="0078575A" w:rsidP="00571D83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4C03E290" w14:textId="77777777" w:rsidR="00933E5E" w:rsidRDefault="00F51C91" w:rsidP="00933E5E">
      <w:pPr>
        <w:pStyle w:val="ListParagraph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access some of the </w:t>
      </w:r>
      <w:proofErr w:type="spellStart"/>
      <w:r w:rsidR="00D80EEB">
        <w:rPr>
          <w:rFonts w:ascii="Verdana" w:hAnsi="Verdana"/>
          <w:sz w:val="20"/>
          <w:szCs w:val="20"/>
        </w:rPr>
        <w:t>GeoDS</w:t>
      </w:r>
      <w:proofErr w:type="spellEnd"/>
      <w:r>
        <w:rPr>
          <w:rFonts w:ascii="Verdana" w:hAnsi="Verdana"/>
          <w:sz w:val="20"/>
          <w:szCs w:val="20"/>
        </w:rPr>
        <w:t xml:space="preserve"> safeguarded data products it is necessary for users to have successfully completed a safe researcher training course. Please see the </w:t>
      </w:r>
      <w:r w:rsidR="007F0D41">
        <w:rPr>
          <w:rFonts w:ascii="Verdana" w:hAnsi="Verdana"/>
          <w:sz w:val="20"/>
          <w:szCs w:val="20"/>
        </w:rPr>
        <w:t xml:space="preserve">terms of use information for the </w:t>
      </w:r>
      <w:proofErr w:type="gramStart"/>
      <w:r w:rsidR="007F0D41">
        <w:rPr>
          <w:rFonts w:ascii="Verdana" w:hAnsi="Verdana"/>
          <w:sz w:val="20"/>
          <w:szCs w:val="20"/>
        </w:rPr>
        <w:t>particular dataset</w:t>
      </w:r>
      <w:proofErr w:type="gramEnd"/>
      <w:r>
        <w:rPr>
          <w:rFonts w:ascii="Verdana" w:hAnsi="Verdana"/>
          <w:sz w:val="20"/>
          <w:szCs w:val="20"/>
        </w:rPr>
        <w:t xml:space="preserve">.  </w:t>
      </w:r>
      <w:r w:rsidR="0078575A">
        <w:rPr>
          <w:rFonts w:ascii="Verdana" w:hAnsi="Verdana"/>
          <w:sz w:val="20"/>
          <w:szCs w:val="20"/>
        </w:rPr>
        <w:t xml:space="preserve"> </w:t>
      </w:r>
    </w:p>
    <w:p w14:paraId="3CF1BBCC" w14:textId="77777777" w:rsidR="00933E5E" w:rsidRDefault="00933E5E" w:rsidP="00933E5E">
      <w:pPr>
        <w:pStyle w:val="ListParagraph"/>
        <w:ind w:left="360"/>
        <w:rPr>
          <w:rFonts w:ascii="Verdana" w:hAnsi="Verdana"/>
          <w:b/>
          <w:sz w:val="20"/>
          <w:szCs w:val="20"/>
        </w:rPr>
      </w:pPr>
    </w:p>
    <w:p w14:paraId="7790356D" w14:textId="77777777" w:rsidR="00D879E4" w:rsidRDefault="00D879E4" w:rsidP="00933E5E">
      <w:pPr>
        <w:pStyle w:val="ListParagraph"/>
        <w:ind w:left="360"/>
        <w:rPr>
          <w:rFonts w:ascii="Verdana" w:hAnsi="Verdana"/>
          <w:b/>
          <w:sz w:val="20"/>
          <w:szCs w:val="20"/>
        </w:rPr>
      </w:pPr>
    </w:p>
    <w:p w14:paraId="04B4FCFC" w14:textId="7951601F" w:rsidR="003C54F4" w:rsidRPr="00B54B2E" w:rsidRDefault="00933E5E" w:rsidP="00933E5E">
      <w:pPr>
        <w:pStyle w:val="ListParagraph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</w:t>
      </w:r>
      <w:r w:rsidR="00627C33">
        <w:rPr>
          <w:rFonts w:ascii="Verdana" w:hAnsi="Verdana"/>
          <w:b/>
          <w:sz w:val="20"/>
          <w:szCs w:val="20"/>
        </w:rPr>
        <w:t>earch Team</w:t>
      </w:r>
      <w:r w:rsidR="00326D59">
        <w:rPr>
          <w:rFonts w:ascii="Verdana" w:hAnsi="Verdana"/>
          <w:b/>
          <w:sz w:val="20"/>
          <w:szCs w:val="20"/>
        </w:rPr>
        <w:t xml:space="preserve"> </w:t>
      </w:r>
      <w:r w:rsidR="00326D59" w:rsidRPr="00326D59">
        <w:rPr>
          <w:rFonts w:ascii="Verdana" w:hAnsi="Verdana"/>
          <w:i/>
          <w:sz w:val="20"/>
          <w:szCs w:val="20"/>
        </w:rPr>
        <w:t>(</w:t>
      </w:r>
      <w:r w:rsidR="001920CC">
        <w:rPr>
          <w:rFonts w:ascii="Verdana" w:hAnsi="Verdana"/>
          <w:i/>
          <w:sz w:val="20"/>
          <w:szCs w:val="20"/>
        </w:rPr>
        <w:t xml:space="preserve">including </w:t>
      </w:r>
      <w:r w:rsidR="001F33E7">
        <w:rPr>
          <w:rFonts w:ascii="Verdana" w:hAnsi="Verdana"/>
          <w:i/>
          <w:sz w:val="20"/>
          <w:szCs w:val="20"/>
        </w:rPr>
        <w:t xml:space="preserve">yourself as </w:t>
      </w:r>
      <w:r w:rsidR="001920CC">
        <w:rPr>
          <w:rFonts w:ascii="Verdana" w:hAnsi="Verdana"/>
          <w:i/>
          <w:sz w:val="20"/>
          <w:szCs w:val="20"/>
        </w:rPr>
        <w:t xml:space="preserve">lead applicant, </w:t>
      </w:r>
      <w:r w:rsidR="00005F8F">
        <w:rPr>
          <w:rFonts w:ascii="Verdana" w:hAnsi="Verdana"/>
          <w:i/>
          <w:sz w:val="20"/>
          <w:szCs w:val="20"/>
        </w:rPr>
        <w:t xml:space="preserve">add </w:t>
      </w:r>
      <w:r w:rsidR="00034655">
        <w:rPr>
          <w:rFonts w:ascii="Verdana" w:hAnsi="Verdana"/>
          <w:i/>
          <w:sz w:val="20"/>
          <w:szCs w:val="20"/>
        </w:rPr>
        <w:t>more rows</w:t>
      </w:r>
      <w:r w:rsidR="00005F8F">
        <w:rPr>
          <w:rFonts w:ascii="Verdana" w:hAnsi="Verdana"/>
          <w:i/>
          <w:sz w:val="20"/>
          <w:szCs w:val="20"/>
        </w:rPr>
        <w:t xml:space="preserve"> if required</w:t>
      </w:r>
      <w:r w:rsidR="00326D59" w:rsidRPr="00326D59">
        <w:rPr>
          <w:rFonts w:ascii="Verdana" w:hAnsi="Verdana"/>
          <w:i/>
          <w:sz w:val="20"/>
          <w:szCs w:val="20"/>
        </w:rPr>
        <w:t>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66"/>
        <w:gridCol w:w="2292"/>
        <w:gridCol w:w="2362"/>
        <w:gridCol w:w="1693"/>
      </w:tblGrid>
      <w:tr w:rsidR="00A9207A" w:rsidRPr="00134A4C" w14:paraId="508FF7F9" w14:textId="5728D195" w:rsidTr="00134A4C">
        <w:trPr>
          <w:trHeight w:val="1159"/>
        </w:trPr>
        <w:tc>
          <w:tcPr>
            <w:tcW w:w="2093" w:type="dxa"/>
          </w:tcPr>
          <w:p w14:paraId="2E5A06B2" w14:textId="77777777" w:rsidR="00A9207A" w:rsidRPr="00134A4C" w:rsidRDefault="00A9207A" w:rsidP="00627C33">
            <w:pPr>
              <w:pStyle w:val="CDRCNormal"/>
              <w:rPr>
                <w:b/>
                <w:sz w:val="16"/>
                <w:szCs w:val="20"/>
              </w:rPr>
            </w:pPr>
            <w:r w:rsidRPr="00134A4C">
              <w:rPr>
                <w:b/>
                <w:sz w:val="16"/>
                <w:szCs w:val="20"/>
              </w:rPr>
              <w:t>Title, Name</w:t>
            </w:r>
          </w:p>
        </w:tc>
        <w:tc>
          <w:tcPr>
            <w:tcW w:w="1766" w:type="dxa"/>
          </w:tcPr>
          <w:p w14:paraId="4EBFA884" w14:textId="64DF67A8" w:rsidR="00A9207A" w:rsidRPr="00134A4C" w:rsidRDefault="00A9207A" w:rsidP="00627C33">
            <w:pPr>
              <w:pStyle w:val="CDRCNormal"/>
              <w:rPr>
                <w:b/>
                <w:sz w:val="16"/>
                <w:szCs w:val="20"/>
              </w:rPr>
            </w:pPr>
            <w:r w:rsidRPr="00134A4C">
              <w:rPr>
                <w:b/>
                <w:sz w:val="16"/>
                <w:szCs w:val="20"/>
              </w:rPr>
              <w:t xml:space="preserve">Department / </w:t>
            </w:r>
            <w:r w:rsidR="008441BE">
              <w:rPr>
                <w:b/>
                <w:sz w:val="16"/>
                <w:szCs w:val="20"/>
              </w:rPr>
              <w:t>Institution</w:t>
            </w:r>
          </w:p>
        </w:tc>
        <w:tc>
          <w:tcPr>
            <w:tcW w:w="2292" w:type="dxa"/>
          </w:tcPr>
          <w:p w14:paraId="29B09F3B" w14:textId="3FF1947B" w:rsidR="00A9207A" w:rsidRPr="00134A4C" w:rsidRDefault="008441BE" w:rsidP="00627C33">
            <w:pPr>
              <w:pStyle w:val="CDRCNormal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Institution</w:t>
            </w:r>
            <w:r>
              <w:rPr>
                <w:b/>
                <w:sz w:val="16"/>
                <w:szCs w:val="20"/>
              </w:rPr>
              <w:t xml:space="preserve">al </w:t>
            </w:r>
            <w:r w:rsidR="00A9207A" w:rsidRPr="00134A4C">
              <w:rPr>
                <w:b/>
                <w:sz w:val="16"/>
                <w:szCs w:val="20"/>
              </w:rPr>
              <w:t>email address</w:t>
            </w:r>
          </w:p>
        </w:tc>
        <w:tc>
          <w:tcPr>
            <w:tcW w:w="2362" w:type="dxa"/>
          </w:tcPr>
          <w:p w14:paraId="77D954A6" w14:textId="7F0E715B" w:rsidR="00A9207A" w:rsidRPr="00134A4C" w:rsidRDefault="007B3CAF">
            <w:pPr>
              <w:pStyle w:val="CDRCNormal"/>
              <w:rPr>
                <w:b/>
                <w:sz w:val="16"/>
                <w:szCs w:val="20"/>
              </w:rPr>
            </w:pPr>
            <w:r w:rsidRPr="00134A4C">
              <w:rPr>
                <w:b/>
                <w:sz w:val="16"/>
                <w:szCs w:val="20"/>
              </w:rPr>
              <w:t>Have they c</w:t>
            </w:r>
            <w:r w:rsidR="00A9207A" w:rsidRPr="00134A4C">
              <w:rPr>
                <w:b/>
                <w:sz w:val="16"/>
                <w:szCs w:val="20"/>
              </w:rPr>
              <w:t>ompleted a safe researcher training course</w:t>
            </w:r>
            <w:r w:rsidRPr="00134A4C">
              <w:rPr>
                <w:b/>
                <w:sz w:val="16"/>
                <w:szCs w:val="20"/>
              </w:rPr>
              <w:t>?</w:t>
            </w:r>
            <w:r w:rsidR="00A9207A" w:rsidRPr="00134A4C">
              <w:rPr>
                <w:b/>
                <w:sz w:val="16"/>
                <w:szCs w:val="20"/>
              </w:rPr>
              <w:t xml:space="preserve"> If yes, please specify course and date of completion.</w:t>
            </w:r>
          </w:p>
        </w:tc>
        <w:tc>
          <w:tcPr>
            <w:tcW w:w="1693" w:type="dxa"/>
          </w:tcPr>
          <w:p w14:paraId="53FD175F" w14:textId="6BFD48E9" w:rsidR="00A9207A" w:rsidRPr="00134A4C" w:rsidRDefault="00A9207A">
            <w:pPr>
              <w:pStyle w:val="CDRCNormal"/>
              <w:rPr>
                <w:b/>
                <w:sz w:val="16"/>
                <w:szCs w:val="20"/>
              </w:rPr>
            </w:pPr>
            <w:r w:rsidRPr="00134A4C">
              <w:rPr>
                <w:b/>
                <w:sz w:val="16"/>
                <w:szCs w:val="20"/>
              </w:rPr>
              <w:t>Will they be accessing or viewing the data? Y/N</w:t>
            </w:r>
          </w:p>
        </w:tc>
      </w:tr>
      <w:tr w:rsidR="00A9207A" w:rsidRPr="00134A4C" w14:paraId="051E05A3" w14:textId="734978B5" w:rsidTr="00134A4C">
        <w:trPr>
          <w:trHeight w:val="636"/>
        </w:trPr>
        <w:tc>
          <w:tcPr>
            <w:tcW w:w="2093" w:type="dxa"/>
          </w:tcPr>
          <w:p w14:paraId="3E28FB66" w14:textId="170FBEA8" w:rsidR="00A9207A" w:rsidRPr="00134A4C" w:rsidRDefault="00A9207A" w:rsidP="00963095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1766" w:type="dxa"/>
          </w:tcPr>
          <w:p w14:paraId="45416021" w14:textId="2F62ADB8" w:rsidR="00A9207A" w:rsidRPr="00134A4C" w:rsidRDefault="00A9207A" w:rsidP="00963095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292" w:type="dxa"/>
          </w:tcPr>
          <w:p w14:paraId="7811B74A" w14:textId="51D7632E" w:rsidR="00A9207A" w:rsidRPr="00134A4C" w:rsidRDefault="00A9207A" w:rsidP="00963095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362" w:type="dxa"/>
          </w:tcPr>
          <w:p w14:paraId="5AB181E6" w14:textId="6EE09737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693" w:type="dxa"/>
          </w:tcPr>
          <w:p w14:paraId="64A8B974" w14:textId="77777777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sz w:val="16"/>
                <w:szCs w:val="20"/>
              </w:rPr>
            </w:pPr>
          </w:p>
        </w:tc>
      </w:tr>
      <w:tr w:rsidR="00A9207A" w:rsidRPr="00134A4C" w14:paraId="7B4DFCD9" w14:textId="685BE954" w:rsidTr="00134A4C">
        <w:trPr>
          <w:trHeight w:val="636"/>
        </w:trPr>
        <w:tc>
          <w:tcPr>
            <w:tcW w:w="2093" w:type="dxa"/>
          </w:tcPr>
          <w:p w14:paraId="6BCB041F" w14:textId="77908D69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1766" w:type="dxa"/>
          </w:tcPr>
          <w:p w14:paraId="666A0528" w14:textId="24BF84CE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292" w:type="dxa"/>
          </w:tcPr>
          <w:p w14:paraId="0C54BEF4" w14:textId="76994F9F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362" w:type="dxa"/>
          </w:tcPr>
          <w:p w14:paraId="2A2E4DF0" w14:textId="4B01457A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  <w:tc>
          <w:tcPr>
            <w:tcW w:w="1693" w:type="dxa"/>
          </w:tcPr>
          <w:p w14:paraId="2913344D" w14:textId="77777777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</w:tr>
      <w:tr w:rsidR="00A9207A" w:rsidRPr="00134A4C" w14:paraId="4E8DA08D" w14:textId="3C5A221F" w:rsidTr="00134A4C">
        <w:trPr>
          <w:trHeight w:val="636"/>
        </w:trPr>
        <w:tc>
          <w:tcPr>
            <w:tcW w:w="2093" w:type="dxa"/>
          </w:tcPr>
          <w:p w14:paraId="79EA1886" w14:textId="5C8B31A3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1766" w:type="dxa"/>
          </w:tcPr>
          <w:p w14:paraId="24BBCB16" w14:textId="4A82C8A3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292" w:type="dxa"/>
          </w:tcPr>
          <w:p w14:paraId="536ACEF4" w14:textId="6807473E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362" w:type="dxa"/>
          </w:tcPr>
          <w:p w14:paraId="439236D0" w14:textId="115AE99E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  <w:tc>
          <w:tcPr>
            <w:tcW w:w="1693" w:type="dxa"/>
          </w:tcPr>
          <w:p w14:paraId="68DBCE62" w14:textId="77777777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</w:tr>
      <w:tr w:rsidR="00A9207A" w:rsidRPr="00134A4C" w14:paraId="5C604DDC" w14:textId="74E1FC1C" w:rsidTr="00134A4C">
        <w:trPr>
          <w:trHeight w:val="636"/>
        </w:trPr>
        <w:tc>
          <w:tcPr>
            <w:tcW w:w="2093" w:type="dxa"/>
          </w:tcPr>
          <w:p w14:paraId="2A552BD9" w14:textId="0806D7BB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1766" w:type="dxa"/>
          </w:tcPr>
          <w:p w14:paraId="207FE985" w14:textId="6A2A1E1E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292" w:type="dxa"/>
          </w:tcPr>
          <w:p w14:paraId="662E43F1" w14:textId="128E250B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362" w:type="dxa"/>
          </w:tcPr>
          <w:p w14:paraId="17F17056" w14:textId="61AE636E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  <w:tc>
          <w:tcPr>
            <w:tcW w:w="1693" w:type="dxa"/>
          </w:tcPr>
          <w:p w14:paraId="1C91B529" w14:textId="77777777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</w:tr>
      <w:tr w:rsidR="00A9207A" w:rsidRPr="00134A4C" w14:paraId="101813BC" w14:textId="15366A8A" w:rsidTr="00134A4C">
        <w:trPr>
          <w:trHeight w:val="636"/>
        </w:trPr>
        <w:tc>
          <w:tcPr>
            <w:tcW w:w="2093" w:type="dxa"/>
          </w:tcPr>
          <w:p w14:paraId="7597CF67" w14:textId="6C9A9DA3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1766" w:type="dxa"/>
          </w:tcPr>
          <w:p w14:paraId="5BFCA47E" w14:textId="51BCA743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292" w:type="dxa"/>
          </w:tcPr>
          <w:p w14:paraId="063F5C34" w14:textId="2593713E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362" w:type="dxa"/>
          </w:tcPr>
          <w:p w14:paraId="47C0F5FB" w14:textId="150A9F66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  <w:tc>
          <w:tcPr>
            <w:tcW w:w="1693" w:type="dxa"/>
          </w:tcPr>
          <w:p w14:paraId="63A1E0AF" w14:textId="77777777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</w:tr>
      <w:tr w:rsidR="00A9207A" w:rsidRPr="00134A4C" w14:paraId="710A9C34" w14:textId="2B1C55BE" w:rsidTr="00134A4C">
        <w:trPr>
          <w:trHeight w:val="636"/>
        </w:trPr>
        <w:tc>
          <w:tcPr>
            <w:tcW w:w="2093" w:type="dxa"/>
          </w:tcPr>
          <w:p w14:paraId="06B9CEDE" w14:textId="0BA722D2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1766" w:type="dxa"/>
          </w:tcPr>
          <w:p w14:paraId="2141DDA3" w14:textId="2C4102F9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292" w:type="dxa"/>
          </w:tcPr>
          <w:p w14:paraId="76E07886" w14:textId="5F44DA06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362" w:type="dxa"/>
          </w:tcPr>
          <w:p w14:paraId="1C7CA35E" w14:textId="0B03CBD9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  <w:tc>
          <w:tcPr>
            <w:tcW w:w="1693" w:type="dxa"/>
          </w:tcPr>
          <w:p w14:paraId="791215AA" w14:textId="77777777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</w:tr>
      <w:tr w:rsidR="00A9207A" w:rsidRPr="00134A4C" w14:paraId="60C85F32" w14:textId="56148512" w:rsidTr="00134A4C">
        <w:trPr>
          <w:trHeight w:val="636"/>
        </w:trPr>
        <w:tc>
          <w:tcPr>
            <w:tcW w:w="2093" w:type="dxa"/>
          </w:tcPr>
          <w:p w14:paraId="3F17626A" w14:textId="3AF8F3EE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1766" w:type="dxa"/>
          </w:tcPr>
          <w:p w14:paraId="7F274928" w14:textId="7F65DB24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292" w:type="dxa"/>
          </w:tcPr>
          <w:p w14:paraId="212E7CC4" w14:textId="7B48ED75" w:rsidR="00A9207A" w:rsidRPr="00134A4C" w:rsidRDefault="00A9207A" w:rsidP="0078575A">
            <w:pPr>
              <w:pStyle w:val="CDRCNormal"/>
              <w:rPr>
                <w:sz w:val="16"/>
                <w:szCs w:val="20"/>
              </w:rPr>
            </w:pPr>
          </w:p>
        </w:tc>
        <w:tc>
          <w:tcPr>
            <w:tcW w:w="2362" w:type="dxa"/>
          </w:tcPr>
          <w:p w14:paraId="0F754126" w14:textId="38309846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  <w:tc>
          <w:tcPr>
            <w:tcW w:w="1693" w:type="dxa"/>
          </w:tcPr>
          <w:p w14:paraId="6C41F14E" w14:textId="77777777" w:rsidR="00A9207A" w:rsidRPr="00134A4C" w:rsidRDefault="00A9207A" w:rsidP="0078575A">
            <w:pPr>
              <w:spacing w:after="120" w:line="240" w:lineRule="auto"/>
              <w:rPr>
                <w:rFonts w:ascii="Verdana" w:hAnsi="Verdana"/>
                <w:bCs/>
                <w:sz w:val="16"/>
                <w:szCs w:val="20"/>
              </w:rPr>
            </w:pPr>
          </w:p>
        </w:tc>
      </w:tr>
    </w:tbl>
    <w:p w14:paraId="01F8E246" w14:textId="77777777" w:rsidR="00627C33" w:rsidRDefault="00627C33" w:rsidP="003C54F4">
      <w:pPr>
        <w:pStyle w:val="CDRCNormal"/>
        <w:sectPr w:rsidR="00627C33" w:rsidSect="0008055E">
          <w:headerReference w:type="default" r:id="rId11"/>
          <w:footerReference w:type="default" r:id="rId12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14:paraId="4DF4BED0" w14:textId="38C00439" w:rsidR="002C0185" w:rsidRPr="002D6E6D" w:rsidRDefault="002C0185" w:rsidP="00401AE1">
      <w:pPr>
        <w:pStyle w:val="CDRCHeading2"/>
        <w:numPr>
          <w:ilvl w:val="1"/>
          <w:numId w:val="15"/>
        </w:numPr>
        <w:rPr>
          <w:rFonts w:ascii="Verdana" w:hAnsi="Verdana"/>
          <w:b/>
          <w:color w:val="auto"/>
          <w:sz w:val="20"/>
          <w:szCs w:val="20"/>
        </w:rPr>
      </w:pPr>
      <w:r w:rsidRPr="002D6E6D">
        <w:rPr>
          <w:rFonts w:ascii="Verdana" w:hAnsi="Verdana"/>
          <w:b/>
          <w:color w:val="auto"/>
          <w:sz w:val="20"/>
          <w:szCs w:val="20"/>
        </w:rPr>
        <w:lastRenderedPageBreak/>
        <w:t>Ethical Approval</w:t>
      </w:r>
    </w:p>
    <w:p w14:paraId="41490050" w14:textId="2C8F7149" w:rsidR="002C0185" w:rsidRPr="003D5B4E" w:rsidRDefault="002C0185" w:rsidP="00401AE1">
      <w:pPr>
        <w:pStyle w:val="CDRCHeading2"/>
        <w:numPr>
          <w:ilvl w:val="2"/>
          <w:numId w:val="15"/>
        </w:numPr>
        <w:rPr>
          <w:rFonts w:ascii="Verdana" w:hAnsi="Verdana"/>
          <w:color w:val="auto"/>
          <w:sz w:val="20"/>
          <w:szCs w:val="20"/>
        </w:rPr>
      </w:pPr>
      <w:r w:rsidRPr="003D5B4E">
        <w:rPr>
          <w:rFonts w:ascii="Verdana" w:hAnsi="Verdana"/>
          <w:bCs/>
          <w:color w:val="auto"/>
          <w:sz w:val="20"/>
          <w:szCs w:val="20"/>
        </w:rPr>
        <w:t xml:space="preserve">Have you sought or are you seeking </w:t>
      </w:r>
      <w:r w:rsidRPr="003D5B4E">
        <w:rPr>
          <w:rFonts w:ascii="Verdana" w:hAnsi="Verdana"/>
          <w:b/>
          <w:bCs/>
          <w:color w:val="auto"/>
          <w:sz w:val="20"/>
          <w:szCs w:val="20"/>
        </w:rPr>
        <w:t>ethical approval from an institutional ethical approvals panel</w:t>
      </w:r>
      <w:r w:rsidRPr="003D5B4E">
        <w:rPr>
          <w:rFonts w:ascii="Verdana" w:hAnsi="Verdana"/>
          <w:bCs/>
          <w:color w:val="auto"/>
          <w:sz w:val="20"/>
          <w:szCs w:val="20"/>
        </w:rPr>
        <w:t xml:space="preserve"> or any other appropriate body?</w:t>
      </w:r>
      <w:r w:rsidR="007A2FC5">
        <w:rPr>
          <w:rFonts w:ascii="Verdana" w:hAnsi="Verdana"/>
          <w:bCs/>
          <w:color w:val="auto"/>
          <w:sz w:val="20"/>
          <w:szCs w:val="20"/>
        </w:rPr>
        <w:t xml:space="preserve">  </w:t>
      </w:r>
    </w:p>
    <w:p w14:paraId="289DD33B" w14:textId="77777777" w:rsidR="002C0185" w:rsidRDefault="002C0185" w:rsidP="002D6E6D">
      <w:pPr>
        <w:ind w:left="720"/>
        <w:jc w:val="both"/>
        <w:rPr>
          <w:rFonts w:ascii="Verdana" w:hAnsi="Verdana"/>
          <w:bCs/>
          <w:sz w:val="20"/>
          <w:szCs w:val="20"/>
        </w:rPr>
      </w:pPr>
      <w:r w:rsidRPr="00B54B2E">
        <w:rPr>
          <w:rFonts w:ascii="Verdana" w:hAnsi="Verdana"/>
          <w:bCs/>
          <w:sz w:val="20"/>
          <w:szCs w:val="20"/>
        </w:rPr>
        <w:t>Yes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B54B2E">
        <w:rPr>
          <w:rFonts w:ascii="Verdana" w:hAnsi="Verdana"/>
          <w:bCs/>
          <w:sz w:val="20"/>
          <w:szCs w:val="20"/>
        </w:rPr>
        <w:t xml:space="preserve"> </w:t>
      </w:r>
      <w:sdt>
        <w:sdtPr>
          <w:rPr>
            <w:rFonts w:ascii="Verdana" w:hAnsi="Verdana"/>
            <w:bCs/>
            <w:sz w:val="24"/>
            <w:szCs w:val="24"/>
          </w:rPr>
          <w:id w:val="-68475298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rFonts w:ascii="Verdana" w:hAnsi="Verdana"/>
          <w:bCs/>
          <w:sz w:val="20"/>
          <w:szCs w:val="20"/>
        </w:rPr>
        <w:t xml:space="preserve">      </w:t>
      </w:r>
      <w:r w:rsidRPr="00B54B2E">
        <w:rPr>
          <w:rFonts w:ascii="Verdana" w:hAnsi="Verdana"/>
          <w:bCs/>
          <w:sz w:val="20"/>
          <w:szCs w:val="20"/>
        </w:rPr>
        <w:t>No</w:t>
      </w:r>
      <w:r>
        <w:rPr>
          <w:rFonts w:ascii="Verdana" w:hAnsi="Verdana"/>
          <w:bCs/>
          <w:sz w:val="20"/>
          <w:szCs w:val="20"/>
        </w:rPr>
        <w:t xml:space="preserve">  </w:t>
      </w:r>
      <w:sdt>
        <w:sdtPr>
          <w:rPr>
            <w:rFonts w:ascii="Verdana" w:hAnsi="Verdana"/>
            <w:bCs/>
            <w:sz w:val="24"/>
            <w:szCs w:val="24"/>
          </w:rPr>
          <w:id w:val="173644310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rFonts w:ascii="Verdana" w:hAnsi="Verdana"/>
          <w:bCs/>
          <w:sz w:val="20"/>
          <w:szCs w:val="20"/>
        </w:rPr>
        <w:tab/>
      </w:r>
    </w:p>
    <w:p w14:paraId="49BD53ED" w14:textId="24CE16A0" w:rsidR="002C0185" w:rsidRPr="00E84C1C" w:rsidRDefault="002C0185" w:rsidP="00401AE1">
      <w:pPr>
        <w:pStyle w:val="ListParagraph"/>
        <w:numPr>
          <w:ilvl w:val="2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E84C1C">
        <w:rPr>
          <w:rFonts w:ascii="Verdana" w:hAnsi="Verdana"/>
          <w:bCs/>
          <w:sz w:val="20"/>
          <w:szCs w:val="20"/>
        </w:rPr>
        <w:t xml:space="preserve">If </w:t>
      </w:r>
      <w:proofErr w:type="gramStart"/>
      <w:r w:rsidRPr="00E84C1C">
        <w:rPr>
          <w:rFonts w:ascii="Verdana" w:hAnsi="Verdana"/>
          <w:bCs/>
          <w:i/>
          <w:sz w:val="20"/>
          <w:szCs w:val="20"/>
        </w:rPr>
        <w:t>Yes</w:t>
      </w:r>
      <w:proofErr w:type="gramEnd"/>
      <w:r w:rsidRPr="00E84C1C">
        <w:rPr>
          <w:rFonts w:ascii="Verdana" w:hAnsi="Verdana"/>
          <w:bCs/>
          <w:sz w:val="20"/>
          <w:szCs w:val="20"/>
        </w:rPr>
        <w:t xml:space="preserve">, </w:t>
      </w:r>
      <w:r w:rsidRPr="00E84C1C">
        <w:rPr>
          <w:rFonts w:ascii="Verdana" w:hAnsi="Verdana"/>
          <w:sz w:val="20"/>
          <w:szCs w:val="20"/>
        </w:rPr>
        <w:t xml:space="preserve">please </w:t>
      </w:r>
      <w:r w:rsidRPr="00E84C1C">
        <w:rPr>
          <w:rFonts w:ascii="Verdana" w:hAnsi="Verdana"/>
          <w:bCs/>
          <w:sz w:val="20"/>
          <w:szCs w:val="20"/>
        </w:rPr>
        <w:t xml:space="preserve">provide </w:t>
      </w:r>
      <w:r w:rsidRPr="00E84C1C">
        <w:rPr>
          <w:rFonts w:ascii="Verdana" w:hAnsi="Verdana"/>
          <w:b/>
          <w:bCs/>
          <w:sz w:val="20"/>
          <w:szCs w:val="20"/>
        </w:rPr>
        <w:t>evidence</w:t>
      </w:r>
      <w:r w:rsidRPr="00E84C1C">
        <w:rPr>
          <w:rFonts w:ascii="Verdana" w:hAnsi="Verdana"/>
          <w:bCs/>
          <w:sz w:val="20"/>
          <w:szCs w:val="20"/>
        </w:rPr>
        <w:t xml:space="preserve"> of the status of the application or the outcome of the ruling issued</w:t>
      </w:r>
      <w:r w:rsidR="00FF3174">
        <w:rPr>
          <w:rFonts w:ascii="Verdana" w:hAnsi="Verdana"/>
          <w:bCs/>
          <w:sz w:val="20"/>
          <w:szCs w:val="20"/>
        </w:rPr>
        <w:t xml:space="preserve"> (e.g. approval, exemp</w:t>
      </w:r>
      <w:r w:rsidR="0012480B">
        <w:rPr>
          <w:rFonts w:ascii="Verdana" w:hAnsi="Verdana"/>
          <w:bCs/>
          <w:sz w:val="20"/>
          <w:szCs w:val="20"/>
        </w:rPr>
        <w:t>ted status</w:t>
      </w:r>
      <w:r w:rsidR="00FF3174">
        <w:rPr>
          <w:rFonts w:ascii="Verdana" w:hAnsi="Verdana"/>
          <w:bCs/>
          <w:sz w:val="20"/>
          <w:szCs w:val="20"/>
        </w:rPr>
        <w:t>)</w:t>
      </w:r>
      <w:r w:rsidR="00FC6FD6">
        <w:rPr>
          <w:rFonts w:ascii="Verdana" w:hAnsi="Verdana"/>
          <w:bCs/>
          <w:sz w:val="20"/>
          <w:szCs w:val="20"/>
        </w:rPr>
        <w:t>.</w:t>
      </w:r>
      <w:r w:rsidRPr="00E84C1C">
        <w:rPr>
          <w:rFonts w:ascii="Verdana" w:hAnsi="Verdana"/>
          <w:bCs/>
          <w:sz w:val="20"/>
          <w:szCs w:val="20"/>
        </w:rPr>
        <w:t xml:space="preserve"> Please list what evidence you are enclosing below and return it as a separate attachment in PDF format when you return this application form. Feel free to add any comments below.</w:t>
      </w:r>
      <w:r w:rsidR="00FC6FD6">
        <w:rPr>
          <w:rFonts w:ascii="Verdana" w:hAnsi="Verdana"/>
          <w:bCs/>
          <w:sz w:val="20"/>
          <w:szCs w:val="20"/>
        </w:rPr>
        <w:t xml:space="preserve"> </w:t>
      </w:r>
    </w:p>
    <w:p w14:paraId="7F498E99" w14:textId="77777777" w:rsidR="002C0185" w:rsidRPr="00E84C1C" w:rsidRDefault="00841B47" w:rsidP="00401AE1">
      <w:pPr>
        <w:ind w:left="720"/>
        <w:rPr>
          <w:rFonts w:ascii="Museo 500" w:eastAsiaTheme="majorEastAsia" w:hAnsi="Museo 500" w:cstheme="majorBidi"/>
          <w:bCs/>
          <w:color w:val="0085CA"/>
          <w:sz w:val="26"/>
          <w:szCs w:val="26"/>
        </w:rPr>
      </w:pPr>
      <w:sdt>
        <w:sdtPr>
          <w:rPr>
            <w:rStyle w:val="CDRCForms2Char"/>
            <w:rFonts w:eastAsiaTheme="minorHAnsi"/>
          </w:rPr>
          <w:id w:val="-1955865874"/>
          <w:showingPlcHdr/>
        </w:sdtPr>
        <w:sdtEndPr>
          <w:rPr>
            <w:rStyle w:val="DefaultParagraphFont"/>
            <w:rFonts w:ascii="Museo Sans 500" w:hAnsi="Museo Sans 500" w:cstheme="minorBidi"/>
            <w:bCs/>
            <w:sz w:val="22"/>
            <w:szCs w:val="20"/>
            <w:lang w:eastAsia="en-US"/>
          </w:rPr>
        </w:sdtEndPr>
        <w:sdtContent>
          <w:r w:rsidR="002C0185" w:rsidRPr="00E84C1C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43F08C2D" w14:textId="4DE66D64" w:rsidR="002C0185" w:rsidRDefault="002C0185" w:rsidP="00401AE1">
      <w:pPr>
        <w:pStyle w:val="ListParagraph"/>
        <w:numPr>
          <w:ilvl w:val="2"/>
          <w:numId w:val="15"/>
        </w:numPr>
        <w:rPr>
          <w:rFonts w:ascii="Verdana" w:hAnsi="Verdana"/>
          <w:bCs/>
          <w:sz w:val="20"/>
          <w:szCs w:val="20"/>
        </w:rPr>
      </w:pPr>
      <w:r w:rsidRPr="00E84C1C">
        <w:rPr>
          <w:rFonts w:ascii="Verdana" w:hAnsi="Verdana"/>
          <w:bCs/>
          <w:sz w:val="20"/>
          <w:szCs w:val="20"/>
        </w:rPr>
        <w:t xml:space="preserve">If </w:t>
      </w:r>
      <w:r w:rsidRPr="00E84C1C">
        <w:rPr>
          <w:rFonts w:ascii="Verdana" w:hAnsi="Verdana"/>
          <w:bCs/>
          <w:i/>
          <w:sz w:val="20"/>
          <w:szCs w:val="20"/>
        </w:rPr>
        <w:t>No</w:t>
      </w:r>
      <w:r w:rsidRPr="00E84C1C">
        <w:rPr>
          <w:rFonts w:ascii="Verdana" w:hAnsi="Verdana"/>
          <w:bCs/>
          <w:sz w:val="20"/>
          <w:szCs w:val="20"/>
        </w:rPr>
        <w:t xml:space="preserve">, please bring this to the attention of the </w:t>
      </w:r>
      <w:proofErr w:type="spellStart"/>
      <w:r w:rsidR="00D80EEB">
        <w:rPr>
          <w:rFonts w:ascii="Verdana" w:hAnsi="Verdana"/>
          <w:bCs/>
          <w:sz w:val="20"/>
          <w:szCs w:val="20"/>
        </w:rPr>
        <w:t>GeoDS</w:t>
      </w:r>
      <w:proofErr w:type="spellEnd"/>
      <w:r w:rsidRPr="00E84C1C">
        <w:rPr>
          <w:rFonts w:ascii="Verdana" w:hAnsi="Verdana"/>
          <w:bCs/>
          <w:sz w:val="20"/>
          <w:szCs w:val="20"/>
        </w:rPr>
        <w:t xml:space="preserve"> as soon as possible so that routes for ethical approval may be discussed. </w:t>
      </w:r>
      <w:r w:rsidR="00ED5AEA">
        <w:rPr>
          <w:rFonts w:ascii="Verdana" w:hAnsi="Verdana"/>
          <w:bCs/>
          <w:sz w:val="20"/>
          <w:szCs w:val="20"/>
        </w:rPr>
        <w:t>We can provide advice</w:t>
      </w:r>
      <w:r w:rsidR="009178C4">
        <w:rPr>
          <w:rFonts w:ascii="Verdana" w:hAnsi="Verdana"/>
          <w:bCs/>
          <w:sz w:val="20"/>
          <w:szCs w:val="20"/>
        </w:rPr>
        <w:t xml:space="preserve"> if needed, particularly for non-academic applications. </w:t>
      </w:r>
    </w:p>
    <w:p w14:paraId="7E3E7947" w14:textId="77777777" w:rsidR="002C0185" w:rsidRDefault="002C0185" w:rsidP="002C0185">
      <w:pPr>
        <w:pStyle w:val="ListParagraph"/>
        <w:ind w:left="0"/>
        <w:rPr>
          <w:rStyle w:val="CDRCForms2Char"/>
          <w:rFonts w:eastAsiaTheme="minorHAnsi"/>
        </w:rPr>
      </w:pPr>
      <w:r w:rsidRPr="00E84C1C">
        <w:rPr>
          <w:rStyle w:val="CDRCForms2Char"/>
          <w:rFonts w:eastAsiaTheme="minorHAnsi"/>
        </w:rPr>
        <w:t xml:space="preserve"> </w:t>
      </w:r>
    </w:p>
    <w:p w14:paraId="3DBF9E51" w14:textId="77777777" w:rsidR="002C0185" w:rsidRPr="00E84C1C" w:rsidRDefault="00841B47" w:rsidP="00401AE1">
      <w:pPr>
        <w:pStyle w:val="ListParagraph"/>
        <w:rPr>
          <w:rFonts w:ascii="Museo 500" w:eastAsiaTheme="majorEastAsia" w:hAnsi="Museo 500" w:cstheme="majorBidi"/>
          <w:bCs/>
          <w:color w:val="0085CA"/>
          <w:sz w:val="26"/>
          <w:szCs w:val="26"/>
        </w:rPr>
      </w:pPr>
      <w:sdt>
        <w:sdtPr>
          <w:rPr>
            <w:rStyle w:val="CDRCForms2Char"/>
            <w:rFonts w:eastAsiaTheme="minorHAnsi"/>
          </w:rPr>
          <w:id w:val="909124168"/>
          <w:showingPlcHdr/>
        </w:sdtPr>
        <w:sdtEndPr>
          <w:rPr>
            <w:rStyle w:val="DefaultParagraphFont"/>
            <w:rFonts w:ascii="Museo Sans 500" w:hAnsi="Museo Sans 500" w:cstheme="minorBidi"/>
            <w:bCs/>
            <w:sz w:val="22"/>
            <w:szCs w:val="20"/>
            <w:lang w:eastAsia="en-US"/>
          </w:rPr>
        </w:sdtEndPr>
        <w:sdtContent>
          <w:r w:rsidR="002C0185" w:rsidRPr="00E84C1C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7B295746" w14:textId="77777777" w:rsidR="002C0185" w:rsidRPr="00E84C1C" w:rsidRDefault="002C0185" w:rsidP="002C0185">
      <w:pPr>
        <w:pStyle w:val="ListParagraph"/>
        <w:rPr>
          <w:rFonts w:ascii="Verdana" w:hAnsi="Verdana"/>
          <w:bCs/>
          <w:sz w:val="20"/>
          <w:szCs w:val="20"/>
        </w:rPr>
      </w:pPr>
    </w:p>
    <w:p w14:paraId="7C060E10" w14:textId="597DFC54" w:rsidR="002C0185" w:rsidRPr="00E84C1C" w:rsidRDefault="002C0185" w:rsidP="00401AE1">
      <w:pPr>
        <w:pStyle w:val="ListParagraph"/>
        <w:numPr>
          <w:ilvl w:val="2"/>
          <w:numId w:val="15"/>
        </w:numPr>
        <w:rPr>
          <w:rFonts w:ascii="Verdana" w:hAnsi="Verdana"/>
          <w:bCs/>
          <w:sz w:val="20"/>
          <w:szCs w:val="20"/>
        </w:rPr>
      </w:pPr>
      <w:r w:rsidRPr="00E84C1C">
        <w:rPr>
          <w:rFonts w:ascii="Verdana" w:hAnsi="Verdana"/>
          <w:bCs/>
          <w:sz w:val="20"/>
          <w:szCs w:val="20"/>
        </w:rPr>
        <w:t>If you believe that ethical approval is not required for your research, please provide justification for this below.</w:t>
      </w:r>
      <w:r w:rsidR="009178C4">
        <w:rPr>
          <w:rFonts w:ascii="Verdana" w:hAnsi="Verdana"/>
          <w:bCs/>
          <w:sz w:val="20"/>
          <w:szCs w:val="20"/>
        </w:rPr>
        <w:t xml:space="preserve"> </w:t>
      </w:r>
    </w:p>
    <w:p w14:paraId="0F5682E9" w14:textId="77777777" w:rsidR="002C0185" w:rsidRPr="00830F60" w:rsidRDefault="00841B47" w:rsidP="00401AE1">
      <w:pPr>
        <w:ind w:left="720"/>
        <w:rPr>
          <w:rFonts w:ascii="Museo 500" w:eastAsiaTheme="majorEastAsia" w:hAnsi="Museo 500" w:cstheme="majorBidi"/>
          <w:bCs/>
          <w:color w:val="0085CA"/>
          <w:sz w:val="26"/>
          <w:szCs w:val="26"/>
        </w:rPr>
      </w:pPr>
      <w:sdt>
        <w:sdtPr>
          <w:rPr>
            <w:rStyle w:val="CDRCForms2Char"/>
            <w:rFonts w:eastAsiaTheme="minorHAnsi"/>
          </w:rPr>
          <w:id w:val="-2068705764"/>
          <w:showingPlcHdr/>
        </w:sdtPr>
        <w:sdtEndPr>
          <w:rPr>
            <w:rStyle w:val="DefaultParagraphFont"/>
            <w:rFonts w:ascii="Museo Sans 500" w:hAnsi="Museo Sans 500" w:cstheme="minorBidi"/>
            <w:bCs/>
            <w:sz w:val="22"/>
            <w:szCs w:val="20"/>
            <w:lang w:eastAsia="en-US"/>
          </w:rPr>
        </w:sdtEndPr>
        <w:sdtContent>
          <w:r w:rsidR="002C0185" w:rsidRPr="00830F60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0F5F3DB9" w14:textId="77777777" w:rsidR="00C719C1" w:rsidRDefault="00C719C1">
      <w:pPr>
        <w:pStyle w:val="CDRCHeading1"/>
        <w:sectPr w:rsidR="00C719C1" w:rsidSect="00121A2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FDC42C1" w14:textId="0A4EE2CB" w:rsidR="000B6D14" w:rsidRPr="00844D39" w:rsidRDefault="002C0185">
      <w:pPr>
        <w:pStyle w:val="CDRCHeading1"/>
        <w:rPr>
          <w:rFonts w:ascii="Arial" w:hAnsi="Arial" w:cs="Arial"/>
        </w:rPr>
      </w:pPr>
      <w:r w:rsidRPr="00844D39" w:rsidDel="00E26BFB">
        <w:rPr>
          <w:rFonts w:ascii="Arial" w:hAnsi="Arial" w:cs="Arial"/>
        </w:rPr>
        <w:lastRenderedPageBreak/>
        <w:t xml:space="preserve"> </w:t>
      </w:r>
      <w:r w:rsidR="000B6D14" w:rsidRPr="00844D39">
        <w:rPr>
          <w:rFonts w:ascii="Arial" w:hAnsi="Arial" w:cs="Arial"/>
        </w:rPr>
        <w:t>PART B. DATA REQUEST</w:t>
      </w:r>
    </w:p>
    <w:p w14:paraId="6D516046" w14:textId="082A6478" w:rsidR="00C719C1" w:rsidRDefault="00C719C1" w:rsidP="00C719C1">
      <w:pPr>
        <w:pStyle w:val="CDRCNormal"/>
        <w:numPr>
          <w:ilvl w:val="1"/>
          <w:numId w:val="30"/>
        </w:numPr>
        <w:rPr>
          <w:bCs/>
          <w:szCs w:val="20"/>
        </w:rPr>
      </w:pPr>
      <w:r w:rsidRPr="00571D83">
        <w:rPr>
          <w:b/>
          <w:bCs/>
          <w:szCs w:val="20"/>
        </w:rPr>
        <w:t>Data Required.</w:t>
      </w:r>
      <w:r w:rsidRPr="00571D83">
        <w:rPr>
          <w:bCs/>
          <w:szCs w:val="20"/>
        </w:rPr>
        <w:t xml:space="preserve"> Please </w:t>
      </w:r>
      <w:r>
        <w:rPr>
          <w:bCs/>
          <w:szCs w:val="20"/>
        </w:rPr>
        <w:t>provide the following information for each dataset requested.  Please add more lines if required.</w:t>
      </w:r>
    </w:p>
    <w:p w14:paraId="65E752B1" w14:textId="77777777" w:rsidR="00C719C1" w:rsidRPr="00963095" w:rsidRDefault="00C719C1" w:rsidP="00C719C1">
      <w:pPr>
        <w:spacing w:after="0"/>
        <w:ind w:firstLine="720"/>
        <w:rPr>
          <w:rFonts w:ascii="Verdana" w:hAnsi="Verdana"/>
          <w:b/>
          <w:sz w:val="20"/>
        </w:rPr>
      </w:pPr>
    </w:p>
    <w:tbl>
      <w:tblPr>
        <w:tblStyle w:val="TableGrid"/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224"/>
        <w:gridCol w:w="1711"/>
        <w:gridCol w:w="1837"/>
      </w:tblGrid>
      <w:tr w:rsidR="001F0484" w14:paraId="0AF3FB14" w14:textId="77777777" w:rsidTr="00290A3D">
        <w:trPr>
          <w:trHeight w:val="1172"/>
        </w:trPr>
        <w:tc>
          <w:tcPr>
            <w:tcW w:w="3828" w:type="dxa"/>
          </w:tcPr>
          <w:p w14:paraId="4A5626E7" w14:textId="3367D040" w:rsidR="001F0484" w:rsidRPr="00AC472A" w:rsidRDefault="001F0484" w:rsidP="00CE6089">
            <w:pPr>
              <w:pStyle w:val="CDRCNormal"/>
              <w:rPr>
                <w:bCs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Data</w:t>
            </w:r>
            <w:r w:rsidR="00531355">
              <w:rPr>
                <w:b/>
                <w:color w:val="auto"/>
                <w:sz w:val="18"/>
                <w:szCs w:val="18"/>
              </w:rPr>
              <w:t>s</w:t>
            </w:r>
            <w:r>
              <w:rPr>
                <w:b/>
                <w:color w:val="auto"/>
                <w:sz w:val="18"/>
                <w:szCs w:val="18"/>
              </w:rPr>
              <w:t>et Full Name</w:t>
            </w:r>
            <w:r w:rsidR="00AC472A">
              <w:rPr>
                <w:b/>
                <w:color w:val="auto"/>
                <w:sz w:val="18"/>
                <w:szCs w:val="18"/>
              </w:rPr>
              <w:t xml:space="preserve"> </w:t>
            </w:r>
            <w:r w:rsidR="00AC472A">
              <w:rPr>
                <w:bCs/>
                <w:color w:val="auto"/>
                <w:sz w:val="18"/>
                <w:szCs w:val="18"/>
              </w:rPr>
              <w:t>(some of our datasets have very similar names so please list it in full)</w:t>
            </w:r>
          </w:p>
        </w:tc>
        <w:tc>
          <w:tcPr>
            <w:tcW w:w="2224" w:type="dxa"/>
          </w:tcPr>
          <w:p w14:paraId="59B56A49" w14:textId="0324EFCA" w:rsidR="001F0484" w:rsidRPr="00D65275" w:rsidRDefault="001F0484" w:rsidP="00CE6089">
            <w:pPr>
              <w:pStyle w:val="CDRCNormal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Access to Full Data</w:t>
            </w:r>
            <w:r w:rsidR="00531355">
              <w:rPr>
                <w:b/>
                <w:color w:val="auto"/>
                <w:sz w:val="18"/>
                <w:szCs w:val="18"/>
              </w:rPr>
              <w:t>s</w:t>
            </w:r>
            <w:r>
              <w:rPr>
                <w:b/>
                <w:color w:val="auto"/>
                <w:sz w:val="18"/>
                <w:szCs w:val="18"/>
              </w:rPr>
              <w:t xml:space="preserve">et requested or specific </w:t>
            </w:r>
            <w:proofErr w:type="gramStart"/>
            <w:r>
              <w:rPr>
                <w:b/>
                <w:color w:val="auto"/>
                <w:sz w:val="18"/>
                <w:szCs w:val="18"/>
              </w:rPr>
              <w:t>variables?</w:t>
            </w:r>
            <w:r w:rsidR="00290A3D">
              <w:rPr>
                <w:b/>
                <w:color w:val="auto"/>
                <w:sz w:val="18"/>
                <w:szCs w:val="18"/>
              </w:rPr>
              <w:t>*</w:t>
            </w:r>
            <w:proofErr w:type="gramEnd"/>
            <w:r>
              <w:rPr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</w:tcPr>
          <w:p w14:paraId="1FBB4B03" w14:textId="3E6BF221" w:rsidR="001F0484" w:rsidRPr="00D65275" w:rsidRDefault="001F0484" w:rsidP="00CE6089">
            <w:pPr>
              <w:pStyle w:val="CDRCNormal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Geographic Extent</w:t>
            </w:r>
            <w:r w:rsidR="00290A3D">
              <w:rPr>
                <w:b/>
                <w:color w:val="auto"/>
                <w:sz w:val="18"/>
                <w:szCs w:val="18"/>
              </w:rPr>
              <w:t>*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EC180A">
              <w:rPr>
                <w:bCs/>
                <w:color w:val="auto"/>
                <w:sz w:val="18"/>
                <w:szCs w:val="18"/>
              </w:rPr>
              <w:t>(e.g. London</w:t>
            </w:r>
            <w:r>
              <w:rPr>
                <w:bCs/>
                <w:color w:val="auto"/>
                <w:sz w:val="18"/>
                <w:szCs w:val="18"/>
              </w:rPr>
              <w:t xml:space="preserve"> or All</w:t>
            </w:r>
            <w:r w:rsidRPr="00EC180A">
              <w:rPr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1837" w:type="dxa"/>
          </w:tcPr>
          <w:p w14:paraId="6F39796B" w14:textId="4E34ABC9" w:rsidR="001F0484" w:rsidRPr="00D65275" w:rsidDel="00156B46" w:rsidRDefault="001F0484" w:rsidP="00CE6089">
            <w:pPr>
              <w:pStyle w:val="CDRCNormal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Temporal Extent</w:t>
            </w:r>
            <w:r w:rsidR="00290A3D">
              <w:rPr>
                <w:b/>
                <w:color w:val="auto"/>
                <w:sz w:val="18"/>
                <w:szCs w:val="18"/>
              </w:rPr>
              <w:t>*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EC180A">
              <w:rPr>
                <w:bCs/>
                <w:color w:val="auto"/>
                <w:sz w:val="18"/>
                <w:szCs w:val="18"/>
              </w:rPr>
              <w:t>(e.g. 2015</w:t>
            </w:r>
            <w:r>
              <w:rPr>
                <w:bCs/>
                <w:color w:val="auto"/>
                <w:sz w:val="18"/>
                <w:szCs w:val="18"/>
              </w:rPr>
              <w:t xml:space="preserve"> or All</w:t>
            </w:r>
            <w:r w:rsidRPr="00EC180A">
              <w:rPr>
                <w:bCs/>
                <w:color w:val="auto"/>
                <w:sz w:val="18"/>
                <w:szCs w:val="18"/>
              </w:rPr>
              <w:t>)</w:t>
            </w:r>
          </w:p>
        </w:tc>
      </w:tr>
      <w:tr w:rsidR="001F0484" w:rsidRPr="00E6186E" w14:paraId="607D9D31" w14:textId="77777777" w:rsidTr="00290A3D">
        <w:trPr>
          <w:trHeight w:val="259"/>
        </w:trPr>
        <w:tc>
          <w:tcPr>
            <w:tcW w:w="3828" w:type="dxa"/>
          </w:tcPr>
          <w:p w14:paraId="5D73BDDD" w14:textId="77777777" w:rsidR="001F0484" w:rsidRDefault="001F0484" w:rsidP="00CE6089">
            <w:pPr>
              <w:spacing w:after="0" w:line="240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462A6509" w14:textId="5A3E4CD3" w:rsidR="00261343" w:rsidRPr="00F56A90" w:rsidRDefault="00261343" w:rsidP="00CE6089">
            <w:pPr>
              <w:spacing w:after="0" w:line="240" w:lineRule="auto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224" w:type="dxa"/>
          </w:tcPr>
          <w:p w14:paraId="4ACB0AA7" w14:textId="3CCE87D8" w:rsidR="001F0484" w:rsidRPr="00F56A90" w:rsidRDefault="001F0484" w:rsidP="00CE6089">
            <w:pPr>
              <w:spacing w:after="0" w:line="240" w:lineRule="auto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11" w:type="dxa"/>
          </w:tcPr>
          <w:p w14:paraId="6A6483B4" w14:textId="2E1D8044" w:rsidR="001F0484" w:rsidRPr="00F56A90" w:rsidRDefault="001F0484" w:rsidP="00CE6089">
            <w:pPr>
              <w:spacing w:after="0" w:line="240" w:lineRule="auto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D1D84D5" w14:textId="425E1376" w:rsidR="001F0484" w:rsidRPr="00F56A90" w:rsidRDefault="001F0484" w:rsidP="00CE6089">
            <w:pPr>
              <w:spacing w:after="0" w:line="240" w:lineRule="auto"/>
              <w:rPr>
                <w:rFonts w:ascii="Verdana" w:hAnsi="Verdana"/>
                <w:bCs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1F0484" w:rsidRPr="00901C05" w14:paraId="7B8205C1" w14:textId="77777777" w:rsidTr="00290A3D">
        <w:trPr>
          <w:trHeight w:val="304"/>
        </w:trPr>
        <w:tc>
          <w:tcPr>
            <w:tcW w:w="3828" w:type="dxa"/>
          </w:tcPr>
          <w:p w14:paraId="227E9FFD" w14:textId="77777777" w:rsidR="001F0484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18329EBD" w14:textId="082AD4DB" w:rsidR="00261343" w:rsidRPr="00901C05" w:rsidRDefault="00261343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2224" w:type="dxa"/>
          </w:tcPr>
          <w:p w14:paraId="50836969" w14:textId="72C4EFA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C6FCED7" w14:textId="1294D53B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837" w:type="dxa"/>
          </w:tcPr>
          <w:p w14:paraId="485EE4F2" w14:textId="2B37B12D" w:rsidR="001F0484" w:rsidRPr="00901C05" w:rsidRDefault="001F0484" w:rsidP="00CE6089">
            <w:pPr>
              <w:spacing w:after="0" w:line="240" w:lineRule="auto"/>
              <w:rPr>
                <w:rStyle w:val="CDRCformtext"/>
                <w:color w:val="auto"/>
                <w:szCs w:val="20"/>
              </w:rPr>
            </w:pPr>
          </w:p>
        </w:tc>
      </w:tr>
      <w:tr w:rsidR="001F0484" w:rsidRPr="00901C05" w14:paraId="73E5A6E8" w14:textId="77777777" w:rsidTr="00290A3D">
        <w:trPr>
          <w:trHeight w:val="289"/>
        </w:trPr>
        <w:tc>
          <w:tcPr>
            <w:tcW w:w="3828" w:type="dxa"/>
          </w:tcPr>
          <w:p w14:paraId="35B6984E" w14:textId="77777777" w:rsidR="001F0484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65C64B4A" w14:textId="77777777" w:rsidR="00261343" w:rsidRPr="00901C05" w:rsidRDefault="00261343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2224" w:type="dxa"/>
          </w:tcPr>
          <w:p w14:paraId="46565DAD" w14:textId="7777777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A5498E7" w14:textId="7777777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A7ACBB5" w14:textId="77777777" w:rsidR="001F0484" w:rsidRPr="00901C05" w:rsidRDefault="001F0484" w:rsidP="00CE6089">
            <w:pPr>
              <w:spacing w:after="0" w:line="240" w:lineRule="auto"/>
              <w:rPr>
                <w:rStyle w:val="CDRCformtext"/>
                <w:color w:val="auto"/>
                <w:szCs w:val="20"/>
              </w:rPr>
            </w:pPr>
          </w:p>
        </w:tc>
      </w:tr>
      <w:tr w:rsidR="001F0484" w:rsidRPr="00901C05" w14:paraId="48B0F63E" w14:textId="77777777" w:rsidTr="00290A3D">
        <w:trPr>
          <w:trHeight w:val="289"/>
        </w:trPr>
        <w:tc>
          <w:tcPr>
            <w:tcW w:w="3828" w:type="dxa"/>
          </w:tcPr>
          <w:p w14:paraId="782C1FBE" w14:textId="77777777" w:rsidR="001F0484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76F9162B" w14:textId="230DB786" w:rsidR="00261343" w:rsidRPr="00901C05" w:rsidRDefault="00261343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2224" w:type="dxa"/>
          </w:tcPr>
          <w:p w14:paraId="0B6B73A5" w14:textId="7777777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4402BF4" w14:textId="7777777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CE2ED29" w14:textId="77777777" w:rsidR="001F0484" w:rsidRPr="00901C05" w:rsidRDefault="001F0484" w:rsidP="00CE6089">
            <w:pPr>
              <w:spacing w:after="0" w:line="240" w:lineRule="auto"/>
              <w:rPr>
                <w:rStyle w:val="CDRCformtext"/>
                <w:color w:val="auto"/>
                <w:szCs w:val="20"/>
              </w:rPr>
            </w:pPr>
          </w:p>
        </w:tc>
      </w:tr>
      <w:tr w:rsidR="001F0484" w:rsidRPr="00901C05" w14:paraId="63B78367" w14:textId="77777777" w:rsidTr="00290A3D">
        <w:trPr>
          <w:trHeight w:val="304"/>
        </w:trPr>
        <w:tc>
          <w:tcPr>
            <w:tcW w:w="3828" w:type="dxa"/>
          </w:tcPr>
          <w:p w14:paraId="2FD78C7E" w14:textId="77777777" w:rsidR="001F0484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7BB7165A" w14:textId="77777777" w:rsidR="00261343" w:rsidRPr="00901C05" w:rsidRDefault="00261343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2224" w:type="dxa"/>
          </w:tcPr>
          <w:p w14:paraId="1C1D4552" w14:textId="7777777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9F90ABF" w14:textId="7777777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837" w:type="dxa"/>
          </w:tcPr>
          <w:p w14:paraId="521DFE74" w14:textId="77777777" w:rsidR="001F0484" w:rsidRPr="00901C05" w:rsidRDefault="001F0484" w:rsidP="00CE6089">
            <w:pPr>
              <w:spacing w:after="0" w:line="240" w:lineRule="auto"/>
              <w:rPr>
                <w:rStyle w:val="CDRCformtext"/>
                <w:color w:val="auto"/>
                <w:szCs w:val="20"/>
              </w:rPr>
            </w:pPr>
          </w:p>
        </w:tc>
      </w:tr>
      <w:tr w:rsidR="001F0484" w:rsidRPr="00901C05" w14:paraId="6BC42188" w14:textId="77777777" w:rsidTr="00290A3D">
        <w:trPr>
          <w:trHeight w:val="289"/>
        </w:trPr>
        <w:tc>
          <w:tcPr>
            <w:tcW w:w="3828" w:type="dxa"/>
          </w:tcPr>
          <w:p w14:paraId="4DA24646" w14:textId="77777777" w:rsidR="001F0484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2C5EC5DF" w14:textId="77777777" w:rsidR="00261343" w:rsidRPr="00901C05" w:rsidRDefault="00261343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2224" w:type="dxa"/>
          </w:tcPr>
          <w:p w14:paraId="214165A1" w14:textId="7777777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4E49599" w14:textId="7777777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04BECB1" w14:textId="77777777" w:rsidR="001F0484" w:rsidRPr="00901C05" w:rsidRDefault="001F0484" w:rsidP="00CE6089">
            <w:pPr>
              <w:spacing w:after="0" w:line="240" w:lineRule="auto"/>
              <w:rPr>
                <w:rStyle w:val="CDRCformtext"/>
                <w:color w:val="auto"/>
                <w:szCs w:val="20"/>
              </w:rPr>
            </w:pPr>
          </w:p>
        </w:tc>
      </w:tr>
      <w:tr w:rsidR="001F0484" w:rsidRPr="00901C05" w14:paraId="2DC9CAEF" w14:textId="77777777" w:rsidTr="00290A3D">
        <w:trPr>
          <w:trHeight w:val="304"/>
        </w:trPr>
        <w:tc>
          <w:tcPr>
            <w:tcW w:w="3828" w:type="dxa"/>
          </w:tcPr>
          <w:p w14:paraId="65873A41" w14:textId="77777777" w:rsidR="001F0484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723F016A" w14:textId="77777777" w:rsidR="00261343" w:rsidRPr="00901C05" w:rsidRDefault="00261343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2224" w:type="dxa"/>
          </w:tcPr>
          <w:p w14:paraId="330B2A97" w14:textId="7777777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E6DA3D1" w14:textId="77777777" w:rsidR="001F0484" w:rsidRPr="00901C05" w:rsidRDefault="001F0484" w:rsidP="00CE6089">
            <w:pPr>
              <w:spacing w:after="0" w:line="240" w:lineRule="auto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837" w:type="dxa"/>
          </w:tcPr>
          <w:p w14:paraId="5F327545" w14:textId="77777777" w:rsidR="001F0484" w:rsidRPr="00901C05" w:rsidRDefault="001F0484" w:rsidP="00CE6089">
            <w:pPr>
              <w:spacing w:after="0" w:line="240" w:lineRule="auto"/>
              <w:rPr>
                <w:rStyle w:val="CDRCformtext"/>
                <w:color w:val="auto"/>
                <w:szCs w:val="20"/>
              </w:rPr>
            </w:pPr>
          </w:p>
        </w:tc>
      </w:tr>
    </w:tbl>
    <w:p w14:paraId="19C52F63" w14:textId="3E789D6A" w:rsidR="00D365BA" w:rsidRDefault="00D365BA">
      <w:pPr>
        <w:spacing w:after="0" w:line="240" w:lineRule="auto"/>
        <w:rPr>
          <w:rStyle w:val="CDRCForms2Char"/>
          <w:rFonts w:eastAsiaTheme="minorHAnsi"/>
        </w:rPr>
      </w:pPr>
    </w:p>
    <w:p w14:paraId="278CF6E9" w14:textId="77777777" w:rsidR="00D365BA" w:rsidRPr="00D365BA" w:rsidRDefault="00D365BA" w:rsidP="00D365BA">
      <w:pPr>
        <w:pStyle w:val="ListParagraph"/>
        <w:numPr>
          <w:ilvl w:val="0"/>
          <w:numId w:val="20"/>
        </w:numPr>
        <w:contextualSpacing w:val="0"/>
        <w:rPr>
          <w:rFonts w:ascii="Verdana" w:eastAsia="Times New Roman" w:hAnsi="Verdana" w:cs="Times New Roman"/>
          <w:b/>
          <w:bCs/>
          <w:vanish/>
          <w:sz w:val="20"/>
          <w:szCs w:val="20"/>
          <w:lang w:eastAsia="en-GB"/>
        </w:rPr>
      </w:pPr>
    </w:p>
    <w:p w14:paraId="19DEFC09" w14:textId="77777777" w:rsidR="00C719C1" w:rsidRDefault="00C719C1" w:rsidP="003D5B4E">
      <w:pPr>
        <w:spacing w:after="0" w:line="240" w:lineRule="auto"/>
        <w:rPr>
          <w:rStyle w:val="CDRCNormalChar"/>
          <w:rFonts w:eastAsiaTheme="minorHAnsi"/>
          <w:b/>
        </w:rPr>
      </w:pPr>
    </w:p>
    <w:p w14:paraId="2E15C2AD" w14:textId="77777777" w:rsidR="0050315A" w:rsidRDefault="00290A3D" w:rsidP="0050315A">
      <w:pPr>
        <w:pStyle w:val="CDRCNormal"/>
        <w:rPr>
          <w:bCs/>
          <w:i/>
          <w:iCs/>
          <w:szCs w:val="20"/>
        </w:rPr>
      </w:pPr>
      <w:r w:rsidRPr="00A13615">
        <w:rPr>
          <w:bCs/>
          <w:i/>
          <w:iCs/>
          <w:szCs w:val="20"/>
        </w:rPr>
        <w:t xml:space="preserve">* We </w:t>
      </w:r>
      <w:proofErr w:type="gramStart"/>
      <w:r w:rsidRPr="00A13615">
        <w:rPr>
          <w:bCs/>
          <w:i/>
          <w:iCs/>
          <w:szCs w:val="20"/>
        </w:rPr>
        <w:t>may</w:t>
      </w:r>
      <w:proofErr w:type="gramEnd"/>
      <w:r w:rsidRPr="00A13615">
        <w:rPr>
          <w:bCs/>
          <w:i/>
          <w:iCs/>
          <w:szCs w:val="20"/>
        </w:rPr>
        <w:t xml:space="preserve"> able to slice/dice certain datasets</w:t>
      </w:r>
      <w:r w:rsidRPr="00A13615">
        <w:rPr>
          <w:bCs/>
          <w:i/>
          <w:iCs/>
          <w:szCs w:val="20"/>
        </w:rPr>
        <w:t xml:space="preserve">, particularly </w:t>
      </w:r>
      <w:r w:rsidR="00A13615" w:rsidRPr="00A13615">
        <w:rPr>
          <w:bCs/>
          <w:i/>
          <w:iCs/>
          <w:szCs w:val="20"/>
        </w:rPr>
        <w:t>temporally</w:t>
      </w:r>
      <w:r w:rsidRPr="00A13615">
        <w:rPr>
          <w:bCs/>
          <w:i/>
          <w:iCs/>
          <w:szCs w:val="20"/>
        </w:rPr>
        <w:t xml:space="preserve"> but please be aware you may still be delivered the full dataset.</w:t>
      </w:r>
    </w:p>
    <w:p w14:paraId="5C5FC09D" w14:textId="77777777" w:rsidR="0050315A" w:rsidRPr="0050315A" w:rsidRDefault="0050315A" w:rsidP="0050315A">
      <w:pPr>
        <w:pStyle w:val="CDRCNormal"/>
        <w:ind w:left="720"/>
      </w:pPr>
    </w:p>
    <w:p w14:paraId="6C889296" w14:textId="5A7F2FF5" w:rsidR="00EB3157" w:rsidRDefault="00EB3157" w:rsidP="00C719C1">
      <w:pPr>
        <w:pStyle w:val="CDRCNormal"/>
        <w:numPr>
          <w:ilvl w:val="1"/>
          <w:numId w:val="30"/>
        </w:numPr>
      </w:pPr>
      <w:r w:rsidRPr="00EB3157">
        <w:rPr>
          <w:rStyle w:val="CDRCNormalChar"/>
          <w:rFonts w:eastAsiaTheme="minorHAnsi"/>
          <w:b/>
        </w:rPr>
        <w:t>Data Linkage</w:t>
      </w:r>
      <w:r w:rsidRPr="00EB3157">
        <w:rPr>
          <w:b/>
        </w:rPr>
        <w:t>.</w:t>
      </w:r>
      <w:r>
        <w:t xml:space="preserve"> </w:t>
      </w:r>
      <w:r w:rsidR="00DA4506">
        <w:t xml:space="preserve">If your project will be </w:t>
      </w:r>
      <w:r w:rsidR="00DA4506" w:rsidRPr="00B1415B">
        <w:t>linking</w:t>
      </w:r>
      <w:r w:rsidR="00DA4506">
        <w:t xml:space="preserve"> more than one data source, describe </w:t>
      </w:r>
      <w:r w:rsidR="00DA4506" w:rsidRPr="00EB3157">
        <w:t>which data sources will be linked and how the linkage will be done, including any specific variables</w:t>
      </w:r>
      <w:r w:rsidR="00DA4506">
        <w:t xml:space="preserve"> that need to be linked (if known). </w:t>
      </w:r>
      <w:r>
        <w:t>If any of the data to be linked has identifying information as defined in the Data Protection Act 1998</w:t>
      </w:r>
      <w:r w:rsidR="00CC2993">
        <w:t xml:space="preserve"> or General Data Protection </w:t>
      </w:r>
      <w:proofErr w:type="gramStart"/>
      <w:r w:rsidR="00CC2993">
        <w:t>Regulations</w:t>
      </w:r>
      <w:proofErr w:type="gramEnd"/>
      <w:r w:rsidR="00CC2993">
        <w:t xml:space="preserve"> </w:t>
      </w:r>
      <w:r>
        <w:t>please provide details</w:t>
      </w:r>
      <w:r w:rsidR="00E26BFB">
        <w:t>.</w:t>
      </w:r>
      <w:r>
        <w:t xml:space="preserve"> </w:t>
      </w:r>
      <w:r w:rsidR="00B15BD9">
        <w:t>Please note that no project that has the potential to re</w:t>
      </w:r>
      <w:r w:rsidR="003F33F0">
        <w:t>-</w:t>
      </w:r>
      <w:r w:rsidR="00B15BD9">
        <w:t>identify individuals through data linkage will be approved.</w:t>
      </w:r>
    </w:p>
    <w:p w14:paraId="4E6C64A0" w14:textId="77777777" w:rsidR="00EB3157" w:rsidRPr="00470C66" w:rsidRDefault="00841B47" w:rsidP="00DA4506">
      <w:pPr>
        <w:rPr>
          <w:rFonts w:ascii="Verdana" w:hAnsi="Verdana"/>
          <w:bCs/>
          <w:sz w:val="20"/>
          <w:szCs w:val="20"/>
        </w:rPr>
      </w:pPr>
      <w:sdt>
        <w:sdtPr>
          <w:rPr>
            <w:rStyle w:val="CDRCForms2Char"/>
            <w:rFonts w:eastAsiaTheme="minorHAnsi"/>
          </w:rPr>
          <w:id w:val="582725265"/>
          <w:showingPlcHdr/>
        </w:sdtPr>
        <w:sdtEndPr>
          <w:rPr>
            <w:rStyle w:val="DefaultParagraphFont"/>
            <w:rFonts w:ascii="Museo Sans 500" w:hAnsi="Museo Sans 500" w:cstheme="minorBidi"/>
            <w:bCs/>
            <w:sz w:val="22"/>
            <w:szCs w:val="20"/>
            <w:lang w:eastAsia="en-US"/>
          </w:rPr>
        </w:sdtEndPr>
        <w:sdtContent>
          <w:r w:rsidR="00EB3157" w:rsidRPr="00830F60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5DF4804A" w14:textId="77777777" w:rsidR="003E7FB0" w:rsidRDefault="003E7FB0" w:rsidP="00DA4506">
      <w:pPr>
        <w:rPr>
          <w:rFonts w:ascii="Verdana" w:hAnsi="Verdana"/>
          <w:b/>
          <w:bCs/>
          <w:sz w:val="20"/>
          <w:szCs w:val="20"/>
        </w:rPr>
      </w:pPr>
    </w:p>
    <w:p w14:paraId="04C4A883" w14:textId="77777777" w:rsidR="00E84C1C" w:rsidRDefault="00E84C1C">
      <w:pPr>
        <w:spacing w:after="0" w:line="240" w:lineRule="auto"/>
        <w:rPr>
          <w:rFonts w:ascii="Museo 500" w:eastAsiaTheme="majorEastAsia" w:hAnsi="Museo 500" w:cstheme="majorBidi"/>
          <w:color w:val="5B6770"/>
          <w:sz w:val="32"/>
          <w:szCs w:val="32"/>
          <w:lang w:eastAsia="en-GB"/>
        </w:rPr>
      </w:pPr>
      <w:r>
        <w:br w:type="page"/>
      </w:r>
    </w:p>
    <w:p w14:paraId="4A28473A" w14:textId="097104EB" w:rsidR="00326D59" w:rsidRPr="00844D39" w:rsidRDefault="00326D59" w:rsidP="00326D59">
      <w:pPr>
        <w:pStyle w:val="CDRCHeading1"/>
        <w:rPr>
          <w:rFonts w:ascii="Arial" w:hAnsi="Arial" w:cs="Arial"/>
        </w:rPr>
      </w:pPr>
      <w:r w:rsidRPr="00844D39">
        <w:rPr>
          <w:rFonts w:ascii="Arial" w:hAnsi="Arial" w:cs="Arial"/>
        </w:rPr>
        <w:lastRenderedPageBreak/>
        <w:t xml:space="preserve">PART </w:t>
      </w:r>
      <w:r w:rsidR="009E74B7" w:rsidRPr="00844D39">
        <w:rPr>
          <w:rFonts w:ascii="Arial" w:hAnsi="Arial" w:cs="Arial"/>
        </w:rPr>
        <w:t>C</w:t>
      </w:r>
      <w:r w:rsidRPr="00844D39">
        <w:rPr>
          <w:rFonts w:ascii="Arial" w:hAnsi="Arial" w:cs="Arial"/>
        </w:rPr>
        <w:t>: DECLARATION</w:t>
      </w:r>
    </w:p>
    <w:p w14:paraId="0641529E" w14:textId="77777777" w:rsidR="00DA4506" w:rsidRDefault="00DA4506" w:rsidP="00DA4506">
      <w:pPr>
        <w:rPr>
          <w:rFonts w:ascii="Verdana" w:hAnsi="Verdana"/>
          <w:bCs/>
          <w:sz w:val="20"/>
          <w:szCs w:val="20"/>
        </w:rPr>
      </w:pPr>
      <w:r w:rsidRPr="00B54B2E">
        <w:rPr>
          <w:rFonts w:ascii="Verdana" w:hAnsi="Verdana"/>
          <w:bCs/>
          <w:sz w:val="20"/>
          <w:szCs w:val="20"/>
        </w:rPr>
        <w:t xml:space="preserve">By completing this </w:t>
      </w:r>
      <w:proofErr w:type="gramStart"/>
      <w:r w:rsidRPr="00B54B2E">
        <w:rPr>
          <w:rFonts w:ascii="Verdana" w:hAnsi="Verdana"/>
          <w:bCs/>
          <w:sz w:val="20"/>
          <w:szCs w:val="20"/>
        </w:rPr>
        <w:t>declaration</w:t>
      </w:r>
      <w:proofErr w:type="gramEnd"/>
      <w:r w:rsidRPr="00B54B2E">
        <w:rPr>
          <w:rFonts w:ascii="Verdana" w:hAnsi="Verdana"/>
          <w:bCs/>
          <w:sz w:val="20"/>
          <w:szCs w:val="20"/>
        </w:rPr>
        <w:t xml:space="preserve"> I hereby declare that the information included in this application form </w:t>
      </w:r>
      <w:r>
        <w:rPr>
          <w:rFonts w:ascii="Verdana" w:hAnsi="Verdana"/>
          <w:bCs/>
          <w:sz w:val="20"/>
          <w:szCs w:val="20"/>
        </w:rPr>
        <w:t>is</w:t>
      </w:r>
      <w:r w:rsidRPr="00B54B2E">
        <w:rPr>
          <w:rFonts w:ascii="Verdana" w:hAnsi="Verdana"/>
          <w:bCs/>
          <w:sz w:val="20"/>
          <w:szCs w:val="20"/>
        </w:rPr>
        <w:t xml:space="preserve"> true and correct to the best of my knowledge. I understand that any false or misleading information given by me in connection with my application may result in termination of the application process and/or other sanctions</w:t>
      </w:r>
      <w:r>
        <w:rPr>
          <w:rFonts w:ascii="Verdana" w:hAnsi="Verdana"/>
          <w:bCs/>
          <w:sz w:val="20"/>
          <w:szCs w:val="20"/>
        </w:rPr>
        <w:t>.</w:t>
      </w:r>
    </w:p>
    <w:p w14:paraId="130B2303" w14:textId="77777777" w:rsidR="00DA4506" w:rsidRPr="00B54B2E" w:rsidRDefault="00DA4506" w:rsidP="00DA4506">
      <w:pPr>
        <w:rPr>
          <w:rFonts w:ascii="Verdana" w:hAnsi="Verdana"/>
          <w:bCs/>
          <w:sz w:val="20"/>
          <w:szCs w:val="20"/>
        </w:rPr>
      </w:pPr>
      <w:r w:rsidRPr="00B54B2E">
        <w:rPr>
          <w:rFonts w:ascii="Verdana" w:hAnsi="Verdana"/>
          <w:bCs/>
          <w:sz w:val="20"/>
          <w:szCs w:val="20"/>
        </w:rPr>
        <w:t xml:space="preserve">I also agree that I will be the single point of contact for progress updates and communication regarding the progress of the application. </w:t>
      </w:r>
    </w:p>
    <w:p w14:paraId="2D4AD2A1" w14:textId="77777777" w:rsidR="00DA4506" w:rsidRDefault="00DA4506" w:rsidP="00DA4506">
      <w:pPr>
        <w:rPr>
          <w:rFonts w:ascii="Verdana" w:hAnsi="Verdana"/>
          <w:bCs/>
          <w:sz w:val="20"/>
          <w:szCs w:val="20"/>
        </w:rPr>
      </w:pPr>
      <w:r w:rsidRPr="00B54B2E">
        <w:rPr>
          <w:rFonts w:ascii="Verdana" w:hAnsi="Verdana"/>
          <w:bCs/>
          <w:sz w:val="20"/>
          <w:szCs w:val="20"/>
        </w:rPr>
        <w:t xml:space="preserve">I agree for my personal information to be </w:t>
      </w:r>
      <w:r>
        <w:rPr>
          <w:rFonts w:ascii="Verdana" w:hAnsi="Verdana"/>
          <w:bCs/>
          <w:sz w:val="20"/>
          <w:szCs w:val="20"/>
        </w:rPr>
        <w:t>used</w:t>
      </w:r>
      <w:r w:rsidR="00326D59">
        <w:rPr>
          <w:rFonts w:ascii="Verdana" w:hAnsi="Verdana"/>
          <w:bCs/>
          <w:sz w:val="20"/>
          <w:szCs w:val="20"/>
        </w:rPr>
        <w:t xml:space="preserve"> </w:t>
      </w:r>
      <w:r w:rsidRPr="00B54B2E">
        <w:rPr>
          <w:rFonts w:ascii="Verdana" w:hAnsi="Verdana"/>
          <w:bCs/>
          <w:sz w:val="20"/>
          <w:szCs w:val="20"/>
        </w:rPr>
        <w:t>for the purposes of processing this application in accordance with th</w:t>
      </w:r>
      <w:r w:rsidR="00326D59">
        <w:rPr>
          <w:rFonts w:ascii="Verdana" w:hAnsi="Verdana"/>
          <w:bCs/>
          <w:sz w:val="20"/>
          <w:szCs w:val="20"/>
        </w:rPr>
        <w:t>e relevant data laws of the UK.</w:t>
      </w:r>
    </w:p>
    <w:p w14:paraId="6B372CAF" w14:textId="48C0F71D" w:rsidR="00DA4506" w:rsidRDefault="00841B47" w:rsidP="00DA4506">
      <w:pPr>
        <w:rPr>
          <w:rFonts w:ascii="Verdana" w:hAnsi="Verdana"/>
          <w:bCs/>
          <w:sz w:val="20"/>
          <w:szCs w:val="20"/>
        </w:rPr>
      </w:pPr>
      <w:sdt>
        <w:sdtPr>
          <w:rPr>
            <w:rFonts w:ascii="Verdana" w:hAnsi="Verdana"/>
            <w:bCs/>
            <w:sz w:val="24"/>
            <w:szCs w:val="24"/>
          </w:rPr>
          <w:id w:val="33142241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41BFC">
            <w:rPr>
              <w:rFonts w:ascii="Arial Unicode MS" w:eastAsia="Arial Unicode MS" w:hAnsi="Arial Unicode MS" w:cs="Arial Unicode MS" w:hint="eastAsia"/>
              <w:bCs/>
              <w:sz w:val="24"/>
              <w:szCs w:val="24"/>
            </w:rPr>
            <w:t>☐</w:t>
          </w:r>
        </w:sdtContent>
      </w:sdt>
      <w:r w:rsidR="00326D59">
        <w:rPr>
          <w:rFonts w:ascii="Verdana" w:hAnsi="Verdana"/>
          <w:bCs/>
          <w:sz w:val="20"/>
          <w:szCs w:val="20"/>
        </w:rPr>
        <w:t xml:space="preserve">  </w:t>
      </w:r>
      <w:r w:rsidR="00DA4506" w:rsidRPr="00B54B2E">
        <w:rPr>
          <w:rFonts w:ascii="Verdana" w:hAnsi="Verdana"/>
          <w:bCs/>
          <w:sz w:val="20"/>
          <w:szCs w:val="20"/>
        </w:rPr>
        <w:t>I understand that forwarding this form by email constitutes an electronic signature.</w:t>
      </w:r>
    </w:p>
    <w:p w14:paraId="3EBA19D4" w14:textId="77777777" w:rsidR="00DA4506" w:rsidRPr="00B54B2E" w:rsidRDefault="00841B47" w:rsidP="00DA4506">
      <w:pPr>
        <w:rPr>
          <w:rFonts w:ascii="Verdana" w:hAnsi="Verdana"/>
          <w:bCs/>
          <w:sz w:val="20"/>
          <w:szCs w:val="20"/>
        </w:rPr>
      </w:pPr>
      <w:sdt>
        <w:sdtPr>
          <w:rPr>
            <w:rFonts w:ascii="Verdana" w:hAnsi="Verdana"/>
            <w:bCs/>
            <w:sz w:val="24"/>
            <w:szCs w:val="24"/>
          </w:rPr>
          <w:id w:val="119226433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272F6" w:rsidRPr="00326D59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C272F6">
        <w:rPr>
          <w:rFonts w:ascii="Verdana" w:hAnsi="Verdana"/>
          <w:bCs/>
          <w:sz w:val="20"/>
          <w:szCs w:val="20"/>
        </w:rPr>
        <w:t xml:space="preserve">  </w:t>
      </w:r>
      <w:r w:rsidR="00DA4506">
        <w:rPr>
          <w:rFonts w:ascii="Verdana" w:hAnsi="Verdana"/>
          <w:bCs/>
          <w:sz w:val="20"/>
          <w:szCs w:val="20"/>
        </w:rPr>
        <w:t>I understand that final approval for this project may require the additional submission of project approval forms.</w:t>
      </w:r>
    </w:p>
    <w:p w14:paraId="047DB55B" w14:textId="77777777" w:rsidR="00DA4506" w:rsidRDefault="00C272F6" w:rsidP="00DA4506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Name: </w:t>
      </w:r>
      <w:sdt>
        <w:sdtPr>
          <w:rPr>
            <w:rStyle w:val="CDRCForms2Char"/>
            <w:rFonts w:eastAsiaTheme="minorHAnsi"/>
          </w:rPr>
          <w:id w:val="1118727791"/>
          <w:showingPlcHdr/>
        </w:sdtPr>
        <w:sdtEndPr>
          <w:rPr>
            <w:rStyle w:val="DefaultParagraphFont"/>
            <w:rFonts w:ascii="Museo Sans 500" w:hAnsi="Museo Sans 500" w:cstheme="minorBidi"/>
            <w:sz w:val="22"/>
            <w:lang w:eastAsia="en-US"/>
          </w:rPr>
        </w:sdtEndPr>
        <w:sdtContent>
          <w:r w:rsidRPr="00830F60">
            <w:rPr>
              <w:rStyle w:val="CDRCNormalChar"/>
              <w:rFonts w:eastAsiaTheme="minorHAnsi"/>
              <w:color w:val="5B6770"/>
            </w:rPr>
            <w:t>Click here to enter text.</w:t>
          </w:r>
        </w:sdtContent>
      </w:sdt>
    </w:p>
    <w:p w14:paraId="65A327A4" w14:textId="77777777" w:rsidR="00DA4506" w:rsidRPr="00360564" w:rsidRDefault="00C272F6" w:rsidP="00DA4506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Date: </w:t>
      </w:r>
      <w:sdt>
        <w:sdtPr>
          <w:rPr>
            <w:rStyle w:val="CDRCForms2Char"/>
            <w:rFonts w:eastAsiaTheme="minorHAnsi"/>
          </w:rPr>
          <w:id w:val="-809622290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Museo Sans 500" w:hAnsi="Museo Sans 500" w:cstheme="minorBidi"/>
            <w:bCs/>
            <w:sz w:val="22"/>
            <w:szCs w:val="20"/>
            <w:lang w:eastAsia="en-US"/>
          </w:rPr>
        </w:sdtEndPr>
        <w:sdtContent>
          <w:r w:rsidRPr="00830F60">
            <w:rPr>
              <w:rStyle w:val="CDRCNormalChar"/>
              <w:rFonts w:eastAsiaTheme="minorHAnsi"/>
              <w:color w:val="5B6770"/>
            </w:rPr>
            <w:t>Click here to enter a date.</w:t>
          </w:r>
        </w:sdtContent>
      </w:sdt>
    </w:p>
    <w:p w14:paraId="74F25212" w14:textId="77777777" w:rsidR="00941BFC" w:rsidRDefault="00941BFC" w:rsidP="00DA4506"/>
    <w:p w14:paraId="2A340AA8" w14:textId="71C6DBFC" w:rsidR="00941BFC" w:rsidRPr="00941BFC" w:rsidRDefault="00941BFC" w:rsidP="00DA4506">
      <w:pPr>
        <w:rPr>
          <w:rFonts w:ascii="Verdana" w:hAnsi="Verdana" w:cstheme="minorHAnsi"/>
        </w:rPr>
      </w:pPr>
      <w:r w:rsidRPr="00941BFC">
        <w:rPr>
          <w:rFonts w:ascii="Verdana" w:hAnsi="Verdana" w:cstheme="minorHAnsi"/>
        </w:rPr>
        <w:t xml:space="preserve">Please return this form to </w:t>
      </w:r>
      <w:hyperlink r:id="rId13" w:history="1">
        <w:r w:rsidRPr="00941BFC">
          <w:rPr>
            <w:rStyle w:val="Hyperlink"/>
            <w:rFonts w:ascii="Verdana" w:hAnsi="Verdana" w:cstheme="minorHAnsi"/>
          </w:rPr>
          <w:t>info@geods.ac.uk</w:t>
        </w:r>
      </w:hyperlink>
      <w:r w:rsidRPr="00941BFC">
        <w:rPr>
          <w:rFonts w:ascii="Verdana" w:hAnsi="Verdana" w:cstheme="minorHAnsi"/>
        </w:rPr>
        <w:t xml:space="preserve">. Please keep it as a Word DOCX rather than converting it to PDF. </w:t>
      </w:r>
    </w:p>
    <w:p w14:paraId="05A6F9B9" w14:textId="77777777" w:rsidR="00941BFC" w:rsidRDefault="00941BFC" w:rsidP="00DA4506"/>
    <w:p w14:paraId="715EB057" w14:textId="589FE08E" w:rsidR="00941BFC" w:rsidRDefault="00941BFC">
      <w:pPr>
        <w:spacing w:after="0" w:line="240" w:lineRule="auto"/>
      </w:pPr>
      <w:r>
        <w:br w:type="page"/>
      </w:r>
    </w:p>
    <w:p w14:paraId="08769775" w14:textId="77777777" w:rsidR="00941BFC" w:rsidRDefault="00941BFC" w:rsidP="00DA4506"/>
    <w:p w14:paraId="649C1AEE" w14:textId="77777777" w:rsidR="00DA4506" w:rsidRPr="00844D39" w:rsidRDefault="00DA4506" w:rsidP="00C272F6">
      <w:pPr>
        <w:pStyle w:val="CDRCHeading1"/>
        <w:rPr>
          <w:rFonts w:ascii="Arial" w:hAnsi="Arial" w:cs="Arial"/>
        </w:rPr>
      </w:pPr>
      <w:r w:rsidRPr="00844D39">
        <w:rPr>
          <w:rFonts w:ascii="Arial" w:hAnsi="Arial" w:cs="Arial"/>
        </w:rPr>
        <w:t xml:space="preserve">APPENDIX </w:t>
      </w:r>
      <w:r w:rsidR="00C272F6" w:rsidRPr="00844D39">
        <w:rPr>
          <w:rFonts w:ascii="Arial" w:hAnsi="Arial" w:cs="Arial"/>
        </w:rPr>
        <w:t>1</w:t>
      </w:r>
      <w:r w:rsidRPr="00844D39">
        <w:rPr>
          <w:rFonts w:ascii="Arial" w:hAnsi="Arial" w:cs="Arial"/>
        </w:rPr>
        <w:t>: RAG CRITERIA FOR ASSESSMENT</w:t>
      </w:r>
    </w:p>
    <w:p w14:paraId="53C214DF" w14:textId="01D58867" w:rsidR="00DA4506" w:rsidRPr="00EF2CB7" w:rsidRDefault="00DA4506" w:rsidP="008E6442">
      <w:pPr>
        <w:pStyle w:val="CDRCNormal"/>
        <w:rPr>
          <w:lang w:val="en-US"/>
        </w:rPr>
      </w:pPr>
      <w:r w:rsidRPr="00395099">
        <w:t>The role of the RAG is to provide independent and transparent assessment</w:t>
      </w:r>
      <w:r>
        <w:t>s</w:t>
      </w:r>
      <w:r w:rsidRPr="00395099">
        <w:t xml:space="preserve"> of applications by researchers for access to data through both the </w:t>
      </w:r>
      <w:proofErr w:type="spellStart"/>
      <w:r w:rsidR="00D80EEB">
        <w:t>GeoDS</w:t>
      </w:r>
      <w:proofErr w:type="spellEnd"/>
      <w:r>
        <w:t xml:space="preserve"> Safeguarded</w:t>
      </w:r>
      <w:r w:rsidRPr="00395099">
        <w:t xml:space="preserve"> and </w:t>
      </w:r>
      <w:proofErr w:type="spellStart"/>
      <w:r w:rsidR="00D80EEB">
        <w:t>GeoDS</w:t>
      </w:r>
      <w:proofErr w:type="spellEnd"/>
      <w:r>
        <w:t xml:space="preserve"> </w:t>
      </w:r>
      <w:r w:rsidRPr="00395099">
        <w:t>Secure services</w:t>
      </w:r>
      <w:r>
        <w:t xml:space="preserve"> </w:t>
      </w:r>
      <w:r>
        <w:rPr>
          <w:lang w:val="en-US"/>
        </w:rPr>
        <w:t>based on a set of standard evaluation criteria</w:t>
      </w:r>
      <w:r w:rsidRPr="00395099">
        <w:rPr>
          <w:lang w:val="en-US"/>
        </w:rPr>
        <w:t>.</w:t>
      </w:r>
      <w:r>
        <w:rPr>
          <w:lang w:val="en-US"/>
        </w:rPr>
        <w:t xml:space="preserve"> RAG is independent to the </w:t>
      </w:r>
      <w:proofErr w:type="spellStart"/>
      <w:r w:rsidR="00D80EEB">
        <w:rPr>
          <w:lang w:val="en-US"/>
        </w:rPr>
        <w:t>GeoDS</w:t>
      </w:r>
      <w:proofErr w:type="spellEnd"/>
      <w:r>
        <w:rPr>
          <w:lang w:val="en-US"/>
        </w:rPr>
        <w:t xml:space="preserve"> and will include representation from the academic, big data, industrial sectors as well as the data partners concerned.  For full Terms of Reference and membership s</w:t>
      </w:r>
      <w:r w:rsidR="00F920E6">
        <w:rPr>
          <w:lang w:val="en-US"/>
        </w:rPr>
        <w:t>ee our Research Approval Guidelines document</w:t>
      </w:r>
      <w:r w:rsidR="009C41F3">
        <w:rPr>
          <w:lang w:val="en-US"/>
        </w:rPr>
        <w:t xml:space="preserve"> at </w:t>
      </w:r>
      <w:hyperlink r:id="rId14" w:history="1">
        <w:r w:rsidR="009C41F3" w:rsidRPr="006B2CE6">
          <w:rPr>
            <w:rStyle w:val="Hyperlink"/>
            <w:lang w:val="en-US"/>
          </w:rPr>
          <w:t>https://service.geods.ac.uk/research_approvals_guide.pdf</w:t>
        </w:r>
      </w:hyperlink>
      <w:r w:rsidR="00982505">
        <w:t>.</w:t>
      </w:r>
    </w:p>
    <w:p w14:paraId="57A784E1" w14:textId="77777777" w:rsidR="00DA4506" w:rsidRPr="00395099" w:rsidRDefault="00DA4506" w:rsidP="006A3437">
      <w:pPr>
        <w:pStyle w:val="CDRCNormal"/>
        <w:rPr>
          <w:b/>
          <w:lang w:val="en-US"/>
        </w:rPr>
      </w:pPr>
      <w:r w:rsidRPr="00395099">
        <w:rPr>
          <w:b/>
          <w:lang w:val="en-US"/>
        </w:rPr>
        <w:t>Criteria for Approval</w:t>
      </w:r>
    </w:p>
    <w:p w14:paraId="547BB8ED" w14:textId="6615C33C" w:rsidR="00954BC9" w:rsidRPr="00442375" w:rsidRDefault="00954BC9" w:rsidP="00954BC9">
      <w:pPr>
        <w:pStyle w:val="ListParagraph"/>
        <w:numPr>
          <w:ilvl w:val="0"/>
          <w:numId w:val="3"/>
        </w:numPr>
        <w:tabs>
          <w:tab w:val="left" w:pos="5509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Scientific advancement</w:t>
      </w:r>
      <w:r w:rsidRPr="00442375">
        <w:rPr>
          <w:rFonts w:ascii="Verdana" w:hAnsi="Verdana"/>
          <w:b/>
          <w:sz w:val="20"/>
          <w:szCs w:val="20"/>
        </w:rPr>
        <w:t xml:space="preserve"> – </w:t>
      </w:r>
      <w:r w:rsidRPr="00442375">
        <w:rPr>
          <w:rFonts w:ascii="Verdana" w:hAnsi="Verdana"/>
          <w:sz w:val="20"/>
          <w:szCs w:val="20"/>
        </w:rPr>
        <w:t xml:space="preserve">how the project </w:t>
      </w:r>
      <w:r>
        <w:rPr>
          <w:rFonts w:ascii="Verdana" w:hAnsi="Verdana"/>
          <w:sz w:val="20"/>
          <w:szCs w:val="20"/>
        </w:rPr>
        <w:t xml:space="preserve">has the potential to advance scientific knowledge, understanding and/or methods using </w:t>
      </w:r>
      <w:r w:rsidR="00E2113E">
        <w:rPr>
          <w:rFonts w:ascii="Verdana" w:hAnsi="Verdana"/>
          <w:sz w:val="20"/>
          <w:szCs w:val="20"/>
        </w:rPr>
        <w:t>smart</w:t>
      </w:r>
      <w:r w:rsidRPr="00442375">
        <w:rPr>
          <w:rFonts w:ascii="Verdana" w:hAnsi="Verdana"/>
          <w:sz w:val="20"/>
          <w:szCs w:val="20"/>
        </w:rPr>
        <w:t xml:space="preserve"> </w:t>
      </w:r>
      <w:proofErr w:type="gramStart"/>
      <w:r w:rsidRPr="00442375"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>;</w:t>
      </w:r>
      <w:proofErr w:type="gramEnd"/>
    </w:p>
    <w:p w14:paraId="29724E24" w14:textId="77777777" w:rsidR="00954BC9" w:rsidRPr="00442375" w:rsidRDefault="00954BC9" w:rsidP="00954BC9">
      <w:pPr>
        <w:pStyle w:val="ListParagraph"/>
        <w:numPr>
          <w:ilvl w:val="0"/>
          <w:numId w:val="3"/>
        </w:numPr>
        <w:tabs>
          <w:tab w:val="left" w:pos="550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Public good</w:t>
      </w:r>
      <w:r w:rsidRPr="00442375">
        <w:rPr>
          <w:rFonts w:ascii="Verdana" w:hAnsi="Verdana"/>
          <w:b/>
          <w:sz w:val="20"/>
          <w:szCs w:val="20"/>
        </w:rPr>
        <w:t xml:space="preserve"> </w:t>
      </w:r>
      <w:r w:rsidRPr="00442375">
        <w:rPr>
          <w:rFonts w:ascii="Verdana" w:hAnsi="Verdana"/>
          <w:sz w:val="20"/>
          <w:szCs w:val="20"/>
        </w:rPr>
        <w:t xml:space="preserve">– how the project has the potential to </w:t>
      </w:r>
      <w:r>
        <w:rPr>
          <w:rFonts w:ascii="Verdana" w:hAnsi="Verdana"/>
          <w:sz w:val="20"/>
          <w:szCs w:val="20"/>
        </w:rPr>
        <w:t xml:space="preserve">provide insight and/or solutions that could benefit </w:t>
      </w:r>
      <w:proofErr w:type="gramStart"/>
      <w:r>
        <w:rPr>
          <w:rFonts w:ascii="Verdana" w:hAnsi="Verdana"/>
          <w:sz w:val="20"/>
          <w:szCs w:val="20"/>
        </w:rPr>
        <w:t>society;</w:t>
      </w:r>
      <w:proofErr w:type="gramEnd"/>
    </w:p>
    <w:p w14:paraId="212C8017" w14:textId="77777777" w:rsidR="00954BC9" w:rsidRPr="00442375" w:rsidRDefault="00954BC9" w:rsidP="00954BC9">
      <w:pPr>
        <w:pStyle w:val="ListParagraph"/>
        <w:numPr>
          <w:ilvl w:val="0"/>
          <w:numId w:val="3"/>
        </w:numPr>
        <w:tabs>
          <w:tab w:val="left" w:pos="5509"/>
        </w:tabs>
        <w:rPr>
          <w:rFonts w:ascii="Verdana" w:hAnsi="Verdana"/>
          <w:sz w:val="20"/>
          <w:szCs w:val="20"/>
        </w:rPr>
      </w:pPr>
      <w:r w:rsidRPr="00442375">
        <w:rPr>
          <w:rFonts w:ascii="Verdana" w:hAnsi="Verdana"/>
          <w:b/>
          <w:sz w:val="20"/>
          <w:szCs w:val="20"/>
        </w:rPr>
        <w:t>Privacy and ethics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42375">
        <w:rPr>
          <w:rFonts w:ascii="Verdana" w:hAnsi="Verdana"/>
          <w:b/>
          <w:sz w:val="20"/>
          <w:szCs w:val="20"/>
        </w:rPr>
        <w:t>–</w:t>
      </w:r>
      <w:r w:rsidRPr="00442375">
        <w:rPr>
          <w:rFonts w:ascii="Verdana" w:hAnsi="Verdana"/>
          <w:sz w:val="20"/>
          <w:szCs w:val="20"/>
        </w:rPr>
        <w:t xml:space="preserve"> the potential privacy impacts or risks, and wider ethical considerations relating to the project</w:t>
      </w:r>
    </w:p>
    <w:p w14:paraId="433AB0FF" w14:textId="77777777" w:rsidR="00954BC9" w:rsidRPr="00442375" w:rsidRDefault="00954BC9" w:rsidP="00954BC9">
      <w:pPr>
        <w:pStyle w:val="ListParagraph"/>
        <w:numPr>
          <w:ilvl w:val="0"/>
          <w:numId w:val="3"/>
        </w:numPr>
        <w:tabs>
          <w:tab w:val="left" w:pos="5509"/>
        </w:tabs>
        <w:rPr>
          <w:rFonts w:ascii="Verdana" w:hAnsi="Verdana"/>
          <w:sz w:val="20"/>
          <w:szCs w:val="20"/>
        </w:rPr>
      </w:pPr>
      <w:r w:rsidRPr="00442375">
        <w:rPr>
          <w:rFonts w:ascii="Verdana" w:hAnsi="Verdana"/>
          <w:b/>
          <w:sz w:val="20"/>
          <w:szCs w:val="20"/>
        </w:rPr>
        <w:t xml:space="preserve">Project Design and Methods – </w:t>
      </w:r>
      <w:r w:rsidRPr="00442375">
        <w:rPr>
          <w:rFonts w:ascii="Verdana" w:hAnsi="Verdana"/>
          <w:sz w:val="20"/>
          <w:szCs w:val="20"/>
        </w:rPr>
        <w:t>how the project will be conducted and who will be involved with a focus on demonstrating project feasibility.</w:t>
      </w:r>
    </w:p>
    <w:p w14:paraId="3DA4FAC8" w14:textId="1B27276C" w:rsidR="00954BC9" w:rsidRPr="00442375" w:rsidRDefault="00954BC9" w:rsidP="00954BC9">
      <w:pPr>
        <w:pStyle w:val="ListParagraph"/>
        <w:numPr>
          <w:ilvl w:val="0"/>
          <w:numId w:val="3"/>
        </w:numPr>
        <w:tabs>
          <w:tab w:val="left" w:pos="5509"/>
        </w:tabs>
        <w:rPr>
          <w:rFonts w:ascii="Verdana" w:hAnsi="Verdana"/>
          <w:b/>
          <w:sz w:val="20"/>
          <w:szCs w:val="20"/>
        </w:rPr>
      </w:pPr>
      <w:r w:rsidRPr="00442375">
        <w:rPr>
          <w:rFonts w:ascii="Verdana" w:hAnsi="Verdana"/>
          <w:b/>
          <w:sz w:val="20"/>
          <w:szCs w:val="20"/>
        </w:rPr>
        <w:t xml:space="preserve">Cost and resources issues – </w:t>
      </w:r>
      <w:r w:rsidRPr="00442375">
        <w:rPr>
          <w:rFonts w:ascii="Verdana" w:hAnsi="Verdana"/>
          <w:sz w:val="20"/>
          <w:szCs w:val="20"/>
        </w:rPr>
        <w:t xml:space="preserve">what impact the project is likely to have on </w:t>
      </w:r>
      <w:proofErr w:type="spellStart"/>
      <w:r w:rsidR="00D80EEB">
        <w:rPr>
          <w:rFonts w:ascii="Verdana" w:hAnsi="Verdana"/>
          <w:sz w:val="20"/>
          <w:szCs w:val="20"/>
        </w:rPr>
        <w:t>GeoDS</w:t>
      </w:r>
      <w:proofErr w:type="spellEnd"/>
      <w:r w:rsidRPr="00442375">
        <w:rPr>
          <w:rFonts w:ascii="Verdana" w:hAnsi="Verdana"/>
          <w:sz w:val="20"/>
          <w:szCs w:val="20"/>
        </w:rPr>
        <w:t xml:space="preserve"> resources</w:t>
      </w:r>
      <w:r w:rsidRPr="00442375">
        <w:rPr>
          <w:rFonts w:ascii="Verdana" w:hAnsi="Verdana"/>
          <w:b/>
          <w:sz w:val="20"/>
          <w:szCs w:val="20"/>
        </w:rPr>
        <w:t xml:space="preserve">, </w:t>
      </w:r>
      <w:r w:rsidRPr="00442375">
        <w:rPr>
          <w:rFonts w:ascii="Verdana" w:hAnsi="Verdana"/>
          <w:sz w:val="20"/>
          <w:szCs w:val="20"/>
        </w:rPr>
        <w:t xml:space="preserve">including </w:t>
      </w:r>
      <w:proofErr w:type="spellStart"/>
      <w:r w:rsidR="00D80EEB">
        <w:rPr>
          <w:rFonts w:ascii="Verdana" w:hAnsi="Verdana"/>
          <w:sz w:val="20"/>
          <w:szCs w:val="20"/>
        </w:rPr>
        <w:t>GeoDS</w:t>
      </w:r>
      <w:proofErr w:type="spellEnd"/>
      <w:r w:rsidRPr="00442375">
        <w:rPr>
          <w:rFonts w:ascii="Verdana" w:hAnsi="Verdana"/>
          <w:sz w:val="20"/>
          <w:szCs w:val="20"/>
        </w:rPr>
        <w:t xml:space="preserve"> staff time and use of infrastructure, as well as any data acquisition costs. Resource requirements should be justified.</w:t>
      </w:r>
    </w:p>
    <w:p w14:paraId="0AAAE05E" w14:textId="77777777" w:rsidR="00DA4506" w:rsidRPr="000611E6" w:rsidRDefault="00DA4506" w:rsidP="00DA4506"/>
    <w:p w14:paraId="529E7B3A" w14:textId="77777777" w:rsidR="001D355C" w:rsidRDefault="001D355C" w:rsidP="00401AE1">
      <w:pPr>
        <w:pStyle w:val="CDRCNormal"/>
        <w:keepNext/>
        <w:keepLines/>
        <w:spacing w:before="240" w:after="160"/>
        <w:outlineLvl w:val="0"/>
      </w:pPr>
    </w:p>
    <w:sectPr w:rsidR="001D355C" w:rsidSect="00C719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5097" w14:textId="77777777" w:rsidR="00F20E46" w:rsidRDefault="00F20E46" w:rsidP="001D355C">
      <w:r>
        <w:separator/>
      </w:r>
    </w:p>
  </w:endnote>
  <w:endnote w:type="continuationSeparator" w:id="0">
    <w:p w14:paraId="2C8EF873" w14:textId="77777777" w:rsidR="00F20E46" w:rsidRDefault="00F20E46" w:rsidP="001D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500">
    <w:altName w:val="Calibri"/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5DAD" w14:textId="5DEF2FA5" w:rsidR="00645910" w:rsidRPr="00830F60" w:rsidRDefault="00645910" w:rsidP="00830F60">
    <w:pPr>
      <w:pStyle w:val="Footer"/>
      <w:jc w:val="right"/>
      <w:rPr>
        <w:rFonts w:ascii="Verdana" w:hAnsi="Verdana"/>
        <w:sz w:val="18"/>
        <w:szCs w:val="18"/>
      </w:rPr>
    </w:pPr>
    <w:r w:rsidRPr="00830F60">
      <w:rPr>
        <w:rFonts w:ascii="Verdana" w:hAnsi="Verdana"/>
        <w:sz w:val="18"/>
        <w:szCs w:val="18"/>
      </w:rPr>
      <w:t xml:space="preserve">For office use: Ref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818A6" w14:textId="77777777" w:rsidR="00F20E46" w:rsidRDefault="00F20E46" w:rsidP="001D355C">
      <w:r>
        <w:separator/>
      </w:r>
    </w:p>
  </w:footnote>
  <w:footnote w:type="continuationSeparator" w:id="0">
    <w:p w14:paraId="0FFB9143" w14:textId="77777777" w:rsidR="00F20E46" w:rsidRDefault="00F20E46" w:rsidP="001D355C">
      <w:r>
        <w:continuationSeparator/>
      </w:r>
    </w:p>
  </w:footnote>
  <w:footnote w:id="1">
    <w:p w14:paraId="3E5BCAF5" w14:textId="4B2B3FD2" w:rsidR="00B25DCA" w:rsidRDefault="00B25DCA">
      <w:pPr>
        <w:pStyle w:val="FootnoteText"/>
      </w:pPr>
      <w:r w:rsidRPr="00401AE1">
        <w:rPr>
          <w:rStyle w:val="FootnoteReference"/>
          <w:rFonts w:ascii="Verdana" w:hAnsi="Verdana"/>
          <w:sz w:val="18"/>
          <w:szCs w:val="18"/>
        </w:rPr>
        <w:footnoteRef/>
      </w:r>
      <w:r w:rsidRPr="00401AE1">
        <w:rPr>
          <w:rFonts w:ascii="Verdana" w:hAnsi="Verdana"/>
          <w:sz w:val="18"/>
          <w:szCs w:val="18"/>
        </w:rPr>
        <w:t xml:space="preserve"> Please note the </w:t>
      </w:r>
      <w:r>
        <w:rPr>
          <w:rFonts w:ascii="Verdana" w:hAnsi="Verdana"/>
          <w:sz w:val="18"/>
          <w:szCs w:val="18"/>
        </w:rPr>
        <w:t xml:space="preserve">RAG </w:t>
      </w:r>
      <w:r w:rsidRPr="00401AE1">
        <w:rPr>
          <w:rFonts w:ascii="Verdana" w:hAnsi="Verdana"/>
          <w:sz w:val="18"/>
          <w:szCs w:val="18"/>
        </w:rPr>
        <w:t xml:space="preserve">review process takes approximately </w:t>
      </w:r>
      <w:r w:rsidR="004500A7">
        <w:rPr>
          <w:rFonts w:ascii="Verdana" w:hAnsi="Verdana"/>
          <w:sz w:val="18"/>
          <w:szCs w:val="18"/>
        </w:rPr>
        <w:t>4-5</w:t>
      </w:r>
      <w:r w:rsidRPr="00401AE1">
        <w:rPr>
          <w:rFonts w:ascii="Verdana" w:hAnsi="Verdana"/>
          <w:sz w:val="18"/>
          <w:szCs w:val="18"/>
        </w:rPr>
        <w:t xml:space="preserve"> weeks</w:t>
      </w:r>
      <w:r w:rsidR="003C2764">
        <w:rPr>
          <w:rFonts w:ascii="Verdana" w:hAnsi="Verdana"/>
          <w:sz w:val="18"/>
          <w:szCs w:val="18"/>
        </w:rPr>
        <w:t>,</w:t>
      </w:r>
      <w:r w:rsidR="00E47224">
        <w:rPr>
          <w:rFonts w:ascii="Verdana" w:hAnsi="Verdana"/>
          <w:sz w:val="18"/>
          <w:szCs w:val="18"/>
        </w:rPr>
        <w:t xml:space="preserve"> so this is an estimated date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6682" w14:textId="54DA9772" w:rsidR="00645910" w:rsidRDefault="00444A92" w:rsidP="001D355C">
    <w:pPr>
      <w:pStyle w:val="Header"/>
    </w:pPr>
    <w:r w:rsidRPr="00997488">
      <w:rPr>
        <w:noProof/>
      </w:rPr>
      <w:drawing>
        <wp:inline distT="0" distB="0" distL="0" distR="0" wp14:anchorId="378A8D54" wp14:editId="595CA5E8">
          <wp:extent cx="2025748" cy="769784"/>
          <wp:effectExtent l="0" t="0" r="0" b="5080"/>
          <wp:docPr id="1523765859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547542" name="Picture 1" descr="A logo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193" cy="779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B5DE22" w14:textId="77777777" w:rsidR="00DB3276" w:rsidRDefault="00DB3276" w:rsidP="001D3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C3E"/>
    <w:multiLevelType w:val="hybridMultilevel"/>
    <w:tmpl w:val="72942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22FE"/>
    <w:multiLevelType w:val="multilevel"/>
    <w:tmpl w:val="CA944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F2F3F"/>
    <w:multiLevelType w:val="multilevel"/>
    <w:tmpl w:val="768443B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13EE4916"/>
    <w:multiLevelType w:val="multilevel"/>
    <w:tmpl w:val="11B6BF2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154772F5"/>
    <w:multiLevelType w:val="multilevel"/>
    <w:tmpl w:val="CB5E7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C00889"/>
    <w:multiLevelType w:val="hybridMultilevel"/>
    <w:tmpl w:val="638C8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802BA"/>
    <w:multiLevelType w:val="multilevel"/>
    <w:tmpl w:val="B370575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b/>
      </w:rPr>
    </w:lvl>
  </w:abstractNum>
  <w:abstractNum w:abstractNumId="7" w15:restartNumberingAfterBreak="0">
    <w:nsid w:val="21932A87"/>
    <w:multiLevelType w:val="hybridMultilevel"/>
    <w:tmpl w:val="600E52C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C67FD"/>
    <w:multiLevelType w:val="hybridMultilevel"/>
    <w:tmpl w:val="36280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678D9"/>
    <w:multiLevelType w:val="hybridMultilevel"/>
    <w:tmpl w:val="0F7A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D1585"/>
    <w:multiLevelType w:val="multilevel"/>
    <w:tmpl w:val="AC8604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3E127DEA"/>
    <w:multiLevelType w:val="multilevel"/>
    <w:tmpl w:val="35F6A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431D8B"/>
    <w:multiLevelType w:val="multilevel"/>
    <w:tmpl w:val="AC8604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87C0411"/>
    <w:multiLevelType w:val="multilevel"/>
    <w:tmpl w:val="60EA7BD4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4" w15:restartNumberingAfterBreak="0">
    <w:nsid w:val="4960340F"/>
    <w:multiLevelType w:val="hybridMultilevel"/>
    <w:tmpl w:val="5672C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E4925"/>
    <w:multiLevelType w:val="multilevel"/>
    <w:tmpl w:val="CB5E7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043D27"/>
    <w:multiLevelType w:val="hybridMultilevel"/>
    <w:tmpl w:val="C838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30D58"/>
    <w:multiLevelType w:val="hybridMultilevel"/>
    <w:tmpl w:val="3B940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96DBD"/>
    <w:multiLevelType w:val="multilevel"/>
    <w:tmpl w:val="301ACD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8674EA"/>
    <w:multiLevelType w:val="hybridMultilevel"/>
    <w:tmpl w:val="E63C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E4549"/>
    <w:multiLevelType w:val="hybridMultilevel"/>
    <w:tmpl w:val="91501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5576"/>
    <w:multiLevelType w:val="multilevel"/>
    <w:tmpl w:val="C9AEA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29E0C89"/>
    <w:multiLevelType w:val="multilevel"/>
    <w:tmpl w:val="06AE7A1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 w15:restartNumberingAfterBreak="0">
    <w:nsid w:val="68705108"/>
    <w:multiLevelType w:val="multilevel"/>
    <w:tmpl w:val="B4908E6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 w15:restartNumberingAfterBreak="0">
    <w:nsid w:val="6E5744DC"/>
    <w:multiLevelType w:val="hybridMultilevel"/>
    <w:tmpl w:val="D4BC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1516B"/>
    <w:multiLevelType w:val="hybridMultilevel"/>
    <w:tmpl w:val="6A549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C5280"/>
    <w:multiLevelType w:val="multilevel"/>
    <w:tmpl w:val="CB5E7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275FDA"/>
    <w:multiLevelType w:val="hybridMultilevel"/>
    <w:tmpl w:val="1E24D1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0C5128"/>
    <w:multiLevelType w:val="multilevel"/>
    <w:tmpl w:val="CB5E7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A66687"/>
    <w:multiLevelType w:val="multilevel"/>
    <w:tmpl w:val="2256C76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num w:numId="1" w16cid:durableId="234512359">
    <w:abstractNumId w:val="8"/>
  </w:num>
  <w:num w:numId="2" w16cid:durableId="943654249">
    <w:abstractNumId w:val="0"/>
  </w:num>
  <w:num w:numId="3" w16cid:durableId="290526436">
    <w:abstractNumId w:val="17"/>
  </w:num>
  <w:num w:numId="4" w16cid:durableId="1076365679">
    <w:abstractNumId w:val="27"/>
  </w:num>
  <w:num w:numId="5" w16cid:durableId="150371441">
    <w:abstractNumId w:val="11"/>
  </w:num>
  <w:num w:numId="6" w16cid:durableId="421225425">
    <w:abstractNumId w:val="16"/>
  </w:num>
  <w:num w:numId="7" w16cid:durableId="1153329800">
    <w:abstractNumId w:val="19"/>
  </w:num>
  <w:num w:numId="8" w16cid:durableId="215287308">
    <w:abstractNumId w:val="18"/>
  </w:num>
  <w:num w:numId="9" w16cid:durableId="1793279884">
    <w:abstractNumId w:val="9"/>
  </w:num>
  <w:num w:numId="10" w16cid:durableId="1072698935">
    <w:abstractNumId w:val="20"/>
  </w:num>
  <w:num w:numId="11" w16cid:durableId="710765427">
    <w:abstractNumId w:val="25"/>
  </w:num>
  <w:num w:numId="12" w16cid:durableId="1042553945">
    <w:abstractNumId w:val="24"/>
  </w:num>
  <w:num w:numId="13" w16cid:durableId="1952082242">
    <w:abstractNumId w:val="7"/>
  </w:num>
  <w:num w:numId="14" w16cid:durableId="1653169205">
    <w:abstractNumId w:val="5"/>
  </w:num>
  <w:num w:numId="15" w16cid:durableId="466629006">
    <w:abstractNumId w:val="4"/>
  </w:num>
  <w:num w:numId="16" w16cid:durableId="951519578">
    <w:abstractNumId w:val="28"/>
  </w:num>
  <w:num w:numId="17" w16cid:durableId="178393640">
    <w:abstractNumId w:val="14"/>
  </w:num>
  <w:num w:numId="18" w16cid:durableId="697897512">
    <w:abstractNumId w:val="1"/>
  </w:num>
  <w:num w:numId="19" w16cid:durableId="1698505280">
    <w:abstractNumId w:val="21"/>
  </w:num>
  <w:num w:numId="20" w16cid:durableId="1343973057">
    <w:abstractNumId w:val="10"/>
  </w:num>
  <w:num w:numId="21" w16cid:durableId="1719939604">
    <w:abstractNumId w:val="12"/>
  </w:num>
  <w:num w:numId="22" w16cid:durableId="1876043812">
    <w:abstractNumId w:val="23"/>
  </w:num>
  <w:num w:numId="23" w16cid:durableId="1118598280">
    <w:abstractNumId w:val="2"/>
  </w:num>
  <w:num w:numId="24" w16cid:durableId="385302577">
    <w:abstractNumId w:val="29"/>
  </w:num>
  <w:num w:numId="25" w16cid:durableId="1466849958">
    <w:abstractNumId w:val="6"/>
  </w:num>
  <w:num w:numId="26" w16cid:durableId="485391023">
    <w:abstractNumId w:val="3"/>
  </w:num>
  <w:num w:numId="27" w16cid:durableId="316617113">
    <w:abstractNumId w:val="13"/>
  </w:num>
  <w:num w:numId="28" w16cid:durableId="147478759">
    <w:abstractNumId w:val="15"/>
  </w:num>
  <w:num w:numId="29" w16cid:durableId="489636381">
    <w:abstractNumId w:val="26"/>
  </w:num>
  <w:num w:numId="30" w16cid:durableId="18571085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506"/>
    <w:rsid w:val="0000038D"/>
    <w:rsid w:val="00002E84"/>
    <w:rsid w:val="00005F8F"/>
    <w:rsid w:val="00015874"/>
    <w:rsid w:val="00015B1F"/>
    <w:rsid w:val="00021EE5"/>
    <w:rsid w:val="00022790"/>
    <w:rsid w:val="000273A1"/>
    <w:rsid w:val="000274BB"/>
    <w:rsid w:val="00034655"/>
    <w:rsid w:val="000536C5"/>
    <w:rsid w:val="00055B7F"/>
    <w:rsid w:val="00057A3F"/>
    <w:rsid w:val="00060C4A"/>
    <w:rsid w:val="000704BF"/>
    <w:rsid w:val="00070F6A"/>
    <w:rsid w:val="000742E1"/>
    <w:rsid w:val="0008055E"/>
    <w:rsid w:val="0008118B"/>
    <w:rsid w:val="00094877"/>
    <w:rsid w:val="000A4D5F"/>
    <w:rsid w:val="000B620D"/>
    <w:rsid w:val="000B6D14"/>
    <w:rsid w:val="000B7377"/>
    <w:rsid w:val="000C3E2C"/>
    <w:rsid w:val="000C4432"/>
    <w:rsid w:val="000D1A5B"/>
    <w:rsid w:val="000D5584"/>
    <w:rsid w:val="000F2BAC"/>
    <w:rsid w:val="001050BE"/>
    <w:rsid w:val="00106724"/>
    <w:rsid w:val="0011765C"/>
    <w:rsid w:val="00121A26"/>
    <w:rsid w:val="0012480B"/>
    <w:rsid w:val="00131F36"/>
    <w:rsid w:val="00134A4C"/>
    <w:rsid w:val="00147F55"/>
    <w:rsid w:val="0015147E"/>
    <w:rsid w:val="001573E4"/>
    <w:rsid w:val="00167995"/>
    <w:rsid w:val="00170E00"/>
    <w:rsid w:val="00173310"/>
    <w:rsid w:val="00175252"/>
    <w:rsid w:val="00176694"/>
    <w:rsid w:val="0017723F"/>
    <w:rsid w:val="001845A1"/>
    <w:rsid w:val="001920CC"/>
    <w:rsid w:val="00196AC3"/>
    <w:rsid w:val="001A1146"/>
    <w:rsid w:val="001A509A"/>
    <w:rsid w:val="001B0913"/>
    <w:rsid w:val="001B5438"/>
    <w:rsid w:val="001C1644"/>
    <w:rsid w:val="001D031E"/>
    <w:rsid w:val="001D1BC2"/>
    <w:rsid w:val="001D355C"/>
    <w:rsid w:val="001E1582"/>
    <w:rsid w:val="001E36FC"/>
    <w:rsid w:val="001F0484"/>
    <w:rsid w:val="001F33E7"/>
    <w:rsid w:val="001F7BC2"/>
    <w:rsid w:val="00204D2D"/>
    <w:rsid w:val="00221733"/>
    <w:rsid w:val="002221EA"/>
    <w:rsid w:val="002233BD"/>
    <w:rsid w:val="002369DF"/>
    <w:rsid w:val="00261343"/>
    <w:rsid w:val="00262939"/>
    <w:rsid w:val="00290A3D"/>
    <w:rsid w:val="002927DF"/>
    <w:rsid w:val="00292FB6"/>
    <w:rsid w:val="00293160"/>
    <w:rsid w:val="002943CD"/>
    <w:rsid w:val="002A0AED"/>
    <w:rsid w:val="002A4248"/>
    <w:rsid w:val="002B0FAF"/>
    <w:rsid w:val="002C0185"/>
    <w:rsid w:val="002D6E6D"/>
    <w:rsid w:val="002D7BF5"/>
    <w:rsid w:val="002E2E5A"/>
    <w:rsid w:val="002F44C4"/>
    <w:rsid w:val="002F6479"/>
    <w:rsid w:val="00305F08"/>
    <w:rsid w:val="00316D9B"/>
    <w:rsid w:val="00324758"/>
    <w:rsid w:val="00326D59"/>
    <w:rsid w:val="00330242"/>
    <w:rsid w:val="003309FA"/>
    <w:rsid w:val="00337F0B"/>
    <w:rsid w:val="00343216"/>
    <w:rsid w:val="003504B9"/>
    <w:rsid w:val="003530A6"/>
    <w:rsid w:val="0035622B"/>
    <w:rsid w:val="003600F3"/>
    <w:rsid w:val="00360564"/>
    <w:rsid w:val="003657C0"/>
    <w:rsid w:val="00370BCB"/>
    <w:rsid w:val="003759F8"/>
    <w:rsid w:val="00396531"/>
    <w:rsid w:val="003B051A"/>
    <w:rsid w:val="003C2764"/>
    <w:rsid w:val="003C54F4"/>
    <w:rsid w:val="003C577B"/>
    <w:rsid w:val="003D2CBD"/>
    <w:rsid w:val="003D5B4E"/>
    <w:rsid w:val="003E7FB0"/>
    <w:rsid w:val="003F2AD8"/>
    <w:rsid w:val="003F33F0"/>
    <w:rsid w:val="00401AE1"/>
    <w:rsid w:val="004021B5"/>
    <w:rsid w:val="004030C4"/>
    <w:rsid w:val="0040392D"/>
    <w:rsid w:val="00406430"/>
    <w:rsid w:val="00416366"/>
    <w:rsid w:val="00427950"/>
    <w:rsid w:val="0044306A"/>
    <w:rsid w:val="00444A92"/>
    <w:rsid w:val="004500A7"/>
    <w:rsid w:val="004523B2"/>
    <w:rsid w:val="00470C66"/>
    <w:rsid w:val="00474DFA"/>
    <w:rsid w:val="00475401"/>
    <w:rsid w:val="00477165"/>
    <w:rsid w:val="00496609"/>
    <w:rsid w:val="004A60F7"/>
    <w:rsid w:val="004B2631"/>
    <w:rsid w:val="004B7EE6"/>
    <w:rsid w:val="004C448D"/>
    <w:rsid w:val="004C7F6D"/>
    <w:rsid w:val="004D5A7F"/>
    <w:rsid w:val="004D5C36"/>
    <w:rsid w:val="004E13E8"/>
    <w:rsid w:val="004E3418"/>
    <w:rsid w:val="0050315A"/>
    <w:rsid w:val="00531355"/>
    <w:rsid w:val="00532F63"/>
    <w:rsid w:val="00544867"/>
    <w:rsid w:val="005471D4"/>
    <w:rsid w:val="00554EFE"/>
    <w:rsid w:val="00564CCB"/>
    <w:rsid w:val="00571D83"/>
    <w:rsid w:val="0057430A"/>
    <w:rsid w:val="005758AB"/>
    <w:rsid w:val="00576A5F"/>
    <w:rsid w:val="00585AD8"/>
    <w:rsid w:val="00585C41"/>
    <w:rsid w:val="0059210F"/>
    <w:rsid w:val="0059396E"/>
    <w:rsid w:val="005A0F69"/>
    <w:rsid w:val="005C41B6"/>
    <w:rsid w:val="005F2079"/>
    <w:rsid w:val="005F281E"/>
    <w:rsid w:val="005F3BC1"/>
    <w:rsid w:val="006130A6"/>
    <w:rsid w:val="00614BD7"/>
    <w:rsid w:val="00621405"/>
    <w:rsid w:val="00627C33"/>
    <w:rsid w:val="00645910"/>
    <w:rsid w:val="00662392"/>
    <w:rsid w:val="00684A15"/>
    <w:rsid w:val="00697391"/>
    <w:rsid w:val="00697CD5"/>
    <w:rsid w:val="006A3437"/>
    <w:rsid w:val="006A640B"/>
    <w:rsid w:val="006E4E0C"/>
    <w:rsid w:val="006E78ED"/>
    <w:rsid w:val="00703979"/>
    <w:rsid w:val="0070438D"/>
    <w:rsid w:val="00705B85"/>
    <w:rsid w:val="00715475"/>
    <w:rsid w:val="00727BBF"/>
    <w:rsid w:val="00742ACF"/>
    <w:rsid w:val="00755C8D"/>
    <w:rsid w:val="007635F3"/>
    <w:rsid w:val="00777C7F"/>
    <w:rsid w:val="007853A1"/>
    <w:rsid w:val="0078575A"/>
    <w:rsid w:val="00786E42"/>
    <w:rsid w:val="00791E17"/>
    <w:rsid w:val="007946A2"/>
    <w:rsid w:val="00797E24"/>
    <w:rsid w:val="007A2FC5"/>
    <w:rsid w:val="007B3CAF"/>
    <w:rsid w:val="007B7299"/>
    <w:rsid w:val="007D0EAD"/>
    <w:rsid w:val="007F0D41"/>
    <w:rsid w:val="007F101B"/>
    <w:rsid w:val="007F1753"/>
    <w:rsid w:val="008026B6"/>
    <w:rsid w:val="00802939"/>
    <w:rsid w:val="00814836"/>
    <w:rsid w:val="00817815"/>
    <w:rsid w:val="008228D2"/>
    <w:rsid w:val="00830F60"/>
    <w:rsid w:val="00841B47"/>
    <w:rsid w:val="008441BE"/>
    <w:rsid w:val="00844D39"/>
    <w:rsid w:val="00847150"/>
    <w:rsid w:val="00852BC7"/>
    <w:rsid w:val="00853DC9"/>
    <w:rsid w:val="0087107D"/>
    <w:rsid w:val="00875E37"/>
    <w:rsid w:val="00880188"/>
    <w:rsid w:val="008820E6"/>
    <w:rsid w:val="008825B0"/>
    <w:rsid w:val="0088590B"/>
    <w:rsid w:val="0088794C"/>
    <w:rsid w:val="008973E5"/>
    <w:rsid w:val="008B70BA"/>
    <w:rsid w:val="008D1423"/>
    <w:rsid w:val="008D29B6"/>
    <w:rsid w:val="008D401A"/>
    <w:rsid w:val="008E6442"/>
    <w:rsid w:val="00901C05"/>
    <w:rsid w:val="00905CFB"/>
    <w:rsid w:val="009178C4"/>
    <w:rsid w:val="00917EC9"/>
    <w:rsid w:val="009224E3"/>
    <w:rsid w:val="00922D86"/>
    <w:rsid w:val="0092427D"/>
    <w:rsid w:val="0092547A"/>
    <w:rsid w:val="00930E0E"/>
    <w:rsid w:val="00933E5E"/>
    <w:rsid w:val="00941BFC"/>
    <w:rsid w:val="00942B6A"/>
    <w:rsid w:val="00954BC9"/>
    <w:rsid w:val="00954C1B"/>
    <w:rsid w:val="00963095"/>
    <w:rsid w:val="009741A9"/>
    <w:rsid w:val="00975CF1"/>
    <w:rsid w:val="00982505"/>
    <w:rsid w:val="00995F2D"/>
    <w:rsid w:val="009A40C9"/>
    <w:rsid w:val="009C41F3"/>
    <w:rsid w:val="009C5742"/>
    <w:rsid w:val="009C5EC2"/>
    <w:rsid w:val="009E5108"/>
    <w:rsid w:val="009E6034"/>
    <w:rsid w:val="009E74B7"/>
    <w:rsid w:val="009F2234"/>
    <w:rsid w:val="00A03F41"/>
    <w:rsid w:val="00A06980"/>
    <w:rsid w:val="00A13615"/>
    <w:rsid w:val="00A279FF"/>
    <w:rsid w:val="00A27B65"/>
    <w:rsid w:val="00A370EA"/>
    <w:rsid w:val="00A47AF5"/>
    <w:rsid w:val="00A75275"/>
    <w:rsid w:val="00A9207A"/>
    <w:rsid w:val="00A92E34"/>
    <w:rsid w:val="00AA74B0"/>
    <w:rsid w:val="00AB4674"/>
    <w:rsid w:val="00AB7F01"/>
    <w:rsid w:val="00AC472A"/>
    <w:rsid w:val="00AD745E"/>
    <w:rsid w:val="00AE7DFF"/>
    <w:rsid w:val="00AF2E90"/>
    <w:rsid w:val="00B15BD9"/>
    <w:rsid w:val="00B1627F"/>
    <w:rsid w:val="00B25DCA"/>
    <w:rsid w:val="00B31D10"/>
    <w:rsid w:val="00B3484A"/>
    <w:rsid w:val="00B47041"/>
    <w:rsid w:val="00B57E4E"/>
    <w:rsid w:val="00B61E94"/>
    <w:rsid w:val="00B82533"/>
    <w:rsid w:val="00B83013"/>
    <w:rsid w:val="00BA4BDE"/>
    <w:rsid w:val="00BA54D6"/>
    <w:rsid w:val="00BA7F6E"/>
    <w:rsid w:val="00BB0D9C"/>
    <w:rsid w:val="00BB1976"/>
    <w:rsid w:val="00BB2422"/>
    <w:rsid w:val="00BD66B3"/>
    <w:rsid w:val="00BE2390"/>
    <w:rsid w:val="00BF0EC3"/>
    <w:rsid w:val="00C272F6"/>
    <w:rsid w:val="00C37A28"/>
    <w:rsid w:val="00C51EFC"/>
    <w:rsid w:val="00C53347"/>
    <w:rsid w:val="00C55417"/>
    <w:rsid w:val="00C625E2"/>
    <w:rsid w:val="00C62BC1"/>
    <w:rsid w:val="00C63C05"/>
    <w:rsid w:val="00C719C1"/>
    <w:rsid w:val="00C72906"/>
    <w:rsid w:val="00C7783A"/>
    <w:rsid w:val="00C87BED"/>
    <w:rsid w:val="00C959F8"/>
    <w:rsid w:val="00C966FB"/>
    <w:rsid w:val="00CC2993"/>
    <w:rsid w:val="00CE18B7"/>
    <w:rsid w:val="00CE6DEE"/>
    <w:rsid w:val="00CE7A14"/>
    <w:rsid w:val="00D01EE2"/>
    <w:rsid w:val="00D141D8"/>
    <w:rsid w:val="00D21AAD"/>
    <w:rsid w:val="00D24B87"/>
    <w:rsid w:val="00D264FC"/>
    <w:rsid w:val="00D365BA"/>
    <w:rsid w:val="00D52C7A"/>
    <w:rsid w:val="00D544B9"/>
    <w:rsid w:val="00D634B2"/>
    <w:rsid w:val="00D64F4D"/>
    <w:rsid w:val="00D65275"/>
    <w:rsid w:val="00D65AA6"/>
    <w:rsid w:val="00D80EEB"/>
    <w:rsid w:val="00D8263A"/>
    <w:rsid w:val="00D836EB"/>
    <w:rsid w:val="00D879E4"/>
    <w:rsid w:val="00D979AE"/>
    <w:rsid w:val="00DA4506"/>
    <w:rsid w:val="00DB0E04"/>
    <w:rsid w:val="00DB2A9D"/>
    <w:rsid w:val="00DB3276"/>
    <w:rsid w:val="00DB5E47"/>
    <w:rsid w:val="00DC675A"/>
    <w:rsid w:val="00DD30D2"/>
    <w:rsid w:val="00DD3972"/>
    <w:rsid w:val="00DF7890"/>
    <w:rsid w:val="00E10A5D"/>
    <w:rsid w:val="00E2113E"/>
    <w:rsid w:val="00E25999"/>
    <w:rsid w:val="00E26BFB"/>
    <w:rsid w:val="00E2720E"/>
    <w:rsid w:val="00E364F5"/>
    <w:rsid w:val="00E36E00"/>
    <w:rsid w:val="00E42613"/>
    <w:rsid w:val="00E47224"/>
    <w:rsid w:val="00E50E91"/>
    <w:rsid w:val="00E543FC"/>
    <w:rsid w:val="00E55F30"/>
    <w:rsid w:val="00E6186E"/>
    <w:rsid w:val="00E74D93"/>
    <w:rsid w:val="00E84C1C"/>
    <w:rsid w:val="00E85CD1"/>
    <w:rsid w:val="00E96D0C"/>
    <w:rsid w:val="00EB3157"/>
    <w:rsid w:val="00EC180A"/>
    <w:rsid w:val="00ED417D"/>
    <w:rsid w:val="00ED5AEA"/>
    <w:rsid w:val="00ED5F1F"/>
    <w:rsid w:val="00ED5FD8"/>
    <w:rsid w:val="00EF24B4"/>
    <w:rsid w:val="00EF3456"/>
    <w:rsid w:val="00EF3ED9"/>
    <w:rsid w:val="00EF7D51"/>
    <w:rsid w:val="00F01DD9"/>
    <w:rsid w:val="00F021F6"/>
    <w:rsid w:val="00F06531"/>
    <w:rsid w:val="00F13208"/>
    <w:rsid w:val="00F20E46"/>
    <w:rsid w:val="00F27BCC"/>
    <w:rsid w:val="00F4654F"/>
    <w:rsid w:val="00F50F03"/>
    <w:rsid w:val="00F51C91"/>
    <w:rsid w:val="00F70599"/>
    <w:rsid w:val="00F7737C"/>
    <w:rsid w:val="00F920E6"/>
    <w:rsid w:val="00F948D2"/>
    <w:rsid w:val="00FA4B2D"/>
    <w:rsid w:val="00FA5F0E"/>
    <w:rsid w:val="00FC5BD9"/>
    <w:rsid w:val="00FC6FD6"/>
    <w:rsid w:val="00FD2CF4"/>
    <w:rsid w:val="00FE1DB6"/>
    <w:rsid w:val="00FE3AE0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04B2CF"/>
  <w15:docId w15:val="{2D2A18B8-0C9F-4113-867A-382B335E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06"/>
    <w:pPr>
      <w:spacing w:after="200" w:line="276" w:lineRule="auto"/>
    </w:pPr>
    <w:rPr>
      <w:rFonts w:ascii="Museo Sans 500" w:hAnsi="Museo Sans 500"/>
      <w:color w:val="081F2C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B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RCNormal">
    <w:name w:val="CDRC Normal"/>
    <w:basedOn w:val="Normal"/>
    <w:link w:val="CDRCNormalChar"/>
    <w:qFormat/>
    <w:rsid w:val="00DA4506"/>
    <w:rPr>
      <w:rFonts w:ascii="Verdana" w:eastAsia="Times New Roman" w:hAnsi="Verdana" w:cs="Times New Roman"/>
      <w:sz w:val="20"/>
      <w:lang w:eastAsia="en-GB"/>
    </w:rPr>
  </w:style>
  <w:style w:type="character" w:customStyle="1" w:styleId="CDRCNormalChar">
    <w:name w:val="CDRC Normal Char"/>
    <w:basedOn w:val="DefaultParagraphFont"/>
    <w:link w:val="CDRCNormal"/>
    <w:rsid w:val="00DA4506"/>
    <w:rPr>
      <w:rFonts w:ascii="Verdana" w:eastAsia="Times New Roman" w:hAnsi="Verdana" w:cs="Times New Roman"/>
      <w:color w:val="081F2C"/>
      <w:sz w:val="20"/>
      <w:lang w:eastAsia="en-GB"/>
    </w:rPr>
  </w:style>
  <w:style w:type="paragraph" w:customStyle="1" w:styleId="CDRCHeading1">
    <w:name w:val="CDRC Heading 1"/>
    <w:basedOn w:val="Heading1"/>
    <w:next w:val="CDRCNormal"/>
    <w:link w:val="CDRCHeading1Char"/>
    <w:qFormat/>
    <w:rsid w:val="00170E00"/>
    <w:pPr>
      <w:spacing w:after="160"/>
    </w:pPr>
    <w:rPr>
      <w:rFonts w:ascii="Museo 500" w:hAnsi="Museo 500"/>
      <w:color w:val="5B6770"/>
      <w:lang w:eastAsia="en-GB"/>
    </w:rPr>
  </w:style>
  <w:style w:type="character" w:customStyle="1" w:styleId="CDRCHeading1Char">
    <w:name w:val="CDRC Heading 1 Char"/>
    <w:basedOn w:val="Heading1Char"/>
    <w:link w:val="CDRCHeading1"/>
    <w:rsid w:val="00170E00"/>
    <w:rPr>
      <w:rFonts w:ascii="Museo 500" w:eastAsiaTheme="majorEastAsia" w:hAnsi="Museo 500" w:cstheme="majorBidi"/>
      <w:color w:val="5B6770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87B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DRCHeading2">
    <w:name w:val="CDRC Heading 2"/>
    <w:basedOn w:val="Heading2"/>
    <w:next w:val="CDRCNormal"/>
    <w:link w:val="CDRCHeading2Char"/>
    <w:qFormat/>
    <w:rsid w:val="00170E00"/>
    <w:pPr>
      <w:spacing w:after="160"/>
    </w:pPr>
    <w:rPr>
      <w:rFonts w:ascii="Museo 500" w:hAnsi="Museo 500"/>
      <w:color w:val="5B6770"/>
      <w:lang w:eastAsia="en-GB"/>
    </w:rPr>
  </w:style>
  <w:style w:type="character" w:customStyle="1" w:styleId="CDRCHeading2Char">
    <w:name w:val="CDRC Heading 2 Char"/>
    <w:basedOn w:val="Heading2Char"/>
    <w:link w:val="CDRCHeading2"/>
    <w:rsid w:val="00170E00"/>
    <w:rPr>
      <w:rFonts w:ascii="Museo 500" w:eastAsiaTheme="majorEastAsia" w:hAnsi="Museo 500" w:cstheme="majorBidi"/>
      <w:color w:val="5B6770"/>
      <w:sz w:val="26"/>
      <w:szCs w:val="2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87B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D3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55C"/>
  </w:style>
  <w:style w:type="paragraph" w:styleId="Footer">
    <w:name w:val="footer"/>
    <w:basedOn w:val="Normal"/>
    <w:link w:val="FooterChar"/>
    <w:uiPriority w:val="99"/>
    <w:unhideWhenUsed/>
    <w:rsid w:val="001D3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55C"/>
  </w:style>
  <w:style w:type="paragraph" w:styleId="ListParagraph">
    <w:name w:val="List Paragraph"/>
    <w:basedOn w:val="Normal"/>
    <w:uiPriority w:val="34"/>
    <w:qFormat/>
    <w:rsid w:val="00DA450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A4506"/>
    <w:pPr>
      <w:spacing w:after="120"/>
    </w:pPr>
    <w:rPr>
      <w:rFonts w:asciiTheme="minorHAnsi" w:hAnsiTheme="minorHAns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506"/>
  </w:style>
  <w:style w:type="table" w:styleId="TableGrid">
    <w:name w:val="Table Grid"/>
    <w:basedOn w:val="TableNormal"/>
    <w:uiPriority w:val="59"/>
    <w:rsid w:val="00DA4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4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506"/>
    <w:rPr>
      <w:rFonts w:ascii="Museo Sans 500" w:hAnsi="Museo Sans 500"/>
      <w:color w:val="081F2C"/>
      <w:sz w:val="20"/>
      <w:szCs w:val="20"/>
    </w:rPr>
  </w:style>
  <w:style w:type="paragraph" w:customStyle="1" w:styleId="FRBodyText">
    <w:name w:val="FR Body Text"/>
    <w:basedOn w:val="Normal"/>
    <w:rsid w:val="00DA4506"/>
    <w:pPr>
      <w:spacing w:after="0" w:line="300" w:lineRule="exact"/>
    </w:pPr>
    <w:rPr>
      <w:rFonts w:ascii="Verdana" w:eastAsia="Times New Roman" w:hAnsi="Verdana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5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506"/>
    <w:rPr>
      <w:rFonts w:ascii="Museo Sans 500" w:hAnsi="Museo Sans 500"/>
      <w:color w:val="081F2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50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06"/>
    <w:rPr>
      <w:rFonts w:ascii="Segoe UI" w:hAnsi="Segoe UI" w:cs="Segoe UI"/>
      <w:color w:val="081F2C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A4506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506"/>
    <w:rPr>
      <w:rFonts w:ascii="Museo Sans 500" w:hAnsi="Museo Sans 500"/>
      <w:b/>
      <w:bCs/>
      <w:color w:val="081F2C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3B051A"/>
    <w:rPr>
      <w:b/>
      <w:bCs/>
      <w:smallCaps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3B051A"/>
    <w:pPr>
      <w:spacing w:after="0" w:line="240" w:lineRule="auto"/>
    </w:pPr>
    <w:rPr>
      <w:rFonts w:ascii="Verdana" w:hAnsi="Verdana"/>
      <w:color w:val="auto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051A"/>
    <w:rPr>
      <w:rFonts w:ascii="Verdana" w:hAnsi="Verdana"/>
      <w:sz w:val="20"/>
      <w:szCs w:val="21"/>
    </w:rPr>
  </w:style>
  <w:style w:type="paragraph" w:customStyle="1" w:styleId="BasicParagraph">
    <w:name w:val="[Basic Paragraph]"/>
    <w:basedOn w:val="Normal"/>
    <w:uiPriority w:val="99"/>
    <w:rsid w:val="001E36F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CDRCForms">
    <w:name w:val="CDRC Forms"/>
    <w:basedOn w:val="CDRCNormalChar"/>
    <w:uiPriority w:val="1"/>
    <w:rsid w:val="0057430A"/>
    <w:rPr>
      <w:rFonts w:ascii="Verdana" w:eastAsia="Times New Roman" w:hAnsi="Verdana" w:cs="Times New Roman"/>
      <w:color w:val="auto"/>
      <w:sz w:val="20"/>
      <w:lang w:eastAsia="en-GB"/>
    </w:rPr>
  </w:style>
  <w:style w:type="paragraph" w:customStyle="1" w:styleId="CDRCForms2">
    <w:name w:val="CDRC Forms2"/>
    <w:basedOn w:val="CDRCNormal"/>
    <w:link w:val="CDRCForms2Char"/>
    <w:rsid w:val="004B2631"/>
    <w:pPr>
      <w:spacing w:after="0" w:line="240" w:lineRule="auto"/>
    </w:pPr>
    <w:rPr>
      <w:rFonts w:eastAsiaTheme="minorHAnsi" w:cstheme="minorBidi"/>
      <w:color w:val="auto"/>
      <w:lang w:eastAsia="en-US"/>
    </w:rPr>
  </w:style>
  <w:style w:type="character" w:customStyle="1" w:styleId="CDRCForms2Char">
    <w:name w:val="CDRC Forms2 Char"/>
    <w:basedOn w:val="CDRCNormalChar"/>
    <w:link w:val="CDRCForms2"/>
    <w:rsid w:val="004B2631"/>
    <w:rPr>
      <w:rFonts w:ascii="Verdana" w:eastAsia="Times New Roman" w:hAnsi="Verdana" w:cs="Times New Roman"/>
      <w:color w:val="081F2C"/>
      <w:sz w:val="20"/>
      <w:lang w:eastAsia="en-GB"/>
    </w:rPr>
  </w:style>
  <w:style w:type="character" w:customStyle="1" w:styleId="CDRCformtext">
    <w:name w:val="CDRC form text"/>
    <w:basedOn w:val="DefaultParagraphFont"/>
    <w:uiPriority w:val="1"/>
    <w:rsid w:val="00544867"/>
    <w:rPr>
      <w:rFonts w:ascii="Verdana" w:hAnsi="Verdana"/>
      <w:sz w:val="20"/>
    </w:rPr>
  </w:style>
  <w:style w:type="character" w:customStyle="1" w:styleId="Style1">
    <w:name w:val="Style1"/>
    <w:basedOn w:val="DefaultParagraphFont"/>
    <w:uiPriority w:val="1"/>
    <w:rsid w:val="001573E4"/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982505"/>
    <w:rPr>
      <w:color w:val="0000FF"/>
      <w:u w:val="single"/>
    </w:rPr>
  </w:style>
  <w:style w:type="paragraph" w:styleId="Revision">
    <w:name w:val="Revision"/>
    <w:hidden/>
    <w:uiPriority w:val="99"/>
    <w:semiHidden/>
    <w:rsid w:val="00015B1F"/>
    <w:rPr>
      <w:rFonts w:ascii="Museo Sans 500" w:hAnsi="Museo Sans 500"/>
      <w:color w:val="081F2C"/>
    </w:rPr>
  </w:style>
  <w:style w:type="character" w:styleId="FollowedHyperlink">
    <w:name w:val="FollowedHyperlink"/>
    <w:basedOn w:val="DefaultParagraphFont"/>
    <w:uiPriority w:val="99"/>
    <w:semiHidden/>
    <w:unhideWhenUsed/>
    <w:rsid w:val="00F920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geods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rvice.geods.ac.uk/research_approvals_gui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Documents\Custom%20Office%20Templates\CDRC%20general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F8D2DD85024A75B378AD9608F6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0E59-7B20-4413-A02C-4E98AA607E48}"/>
      </w:docPartPr>
      <w:docPartBody>
        <w:p w:rsidR="00A84F0B" w:rsidRDefault="00A84F0B" w:rsidP="00A84F0B">
          <w:pPr>
            <w:pStyle w:val="73F8D2DD85024A75B378AD9608F6A5FC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3A598DE4284B4496890FC67C67948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9F7F0-635D-4940-BA34-D4EB62249E0F}"/>
      </w:docPartPr>
      <w:docPartBody>
        <w:p w:rsidR="00A84F0B" w:rsidRDefault="00A84F0B" w:rsidP="00A84F0B">
          <w:pPr>
            <w:pStyle w:val="3A598DE4284B4496890FC67C6794873C"/>
          </w:pPr>
          <w:r w:rsidRPr="00DA4506">
            <w:rPr>
              <w:rStyle w:val="PlaceholderText"/>
              <w:color w:val="5B6770"/>
            </w:rPr>
            <w:t>Click here to enter text.</w:t>
          </w:r>
        </w:p>
      </w:docPartBody>
    </w:docPart>
    <w:docPart>
      <w:docPartPr>
        <w:name w:val="C184CFCAFDB04254A2C9CE76A26E9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D7B8-52E5-4B54-90BA-74620D76A641}"/>
      </w:docPartPr>
      <w:docPartBody>
        <w:p w:rsidR="00A84F0B" w:rsidRDefault="00A84F0B" w:rsidP="00A84F0B">
          <w:pPr>
            <w:pStyle w:val="C184CFCAFDB04254A2C9CE76A26E98E1"/>
          </w:pPr>
          <w:r w:rsidRPr="00605118">
            <w:rPr>
              <w:rStyle w:val="PlaceholderText"/>
            </w:rPr>
            <w:t>Click here to enter text.</w:t>
          </w:r>
        </w:p>
      </w:docPartBody>
    </w:docPart>
    <w:docPart>
      <w:docPartPr>
        <w:name w:val="D217DB15412D45FEAA6771A39E8A1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7BA3F-7893-4D93-A852-EBD9E9061364}"/>
      </w:docPartPr>
      <w:docPartBody>
        <w:p w:rsidR="00D176BE" w:rsidRDefault="00A84F0B" w:rsidP="00A84F0B">
          <w:pPr>
            <w:pStyle w:val="D217DB15412D45FEAA6771A39E8A18E4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E0E815027DFE4C649B4CF28EB9E24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7250-11B5-4884-A577-50942333BC43}"/>
      </w:docPartPr>
      <w:docPartBody>
        <w:p w:rsidR="00D176BE" w:rsidRDefault="00A84F0B" w:rsidP="00A84F0B">
          <w:pPr>
            <w:pStyle w:val="E0E815027DFE4C649B4CF28EB9E24D69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FD6276E67B1C429E8037EEEE0DB35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B1C2-8019-4602-9BB2-7EF68F4C6A74}"/>
      </w:docPartPr>
      <w:docPartBody>
        <w:p w:rsidR="00D176BE" w:rsidRDefault="00A84F0B" w:rsidP="00A84F0B">
          <w:pPr>
            <w:pStyle w:val="FD6276E67B1C429E8037EEEE0DB357D6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D24BD637BC8641F594376C63F8A19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049B6-A4FC-459B-8469-C8A799FDC463}"/>
      </w:docPartPr>
      <w:docPartBody>
        <w:p w:rsidR="00D176BE" w:rsidRDefault="00A84F0B" w:rsidP="00A84F0B">
          <w:pPr>
            <w:pStyle w:val="D24BD637BC8641F594376C63F8A19323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B1455314D59B4149BC5EC18D582C1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046C-D550-41EE-9236-CFFA4D327CF5}"/>
      </w:docPartPr>
      <w:docPartBody>
        <w:p w:rsidR="00D176BE" w:rsidRDefault="00A84F0B" w:rsidP="00A84F0B">
          <w:pPr>
            <w:pStyle w:val="B1455314D59B4149BC5EC18D582C1BF4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5E80B627F8C446FBACA70E942CBB9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8C0C4-71E3-426B-BE35-E4B1C416CBA1}"/>
      </w:docPartPr>
      <w:docPartBody>
        <w:p w:rsidR="00D176BE" w:rsidRDefault="00A84F0B" w:rsidP="00A84F0B">
          <w:pPr>
            <w:pStyle w:val="5E80B627F8C446FBACA70E942CBB917C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EC4510D4943440A19441DF99F421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7FF3D-B7D8-471C-84BA-2ADCF30DA6F2}"/>
      </w:docPartPr>
      <w:docPartBody>
        <w:p w:rsidR="008E2F13" w:rsidRDefault="00E43433" w:rsidP="00E43433">
          <w:pPr>
            <w:pStyle w:val="EC4510D4943440A19441DF99F4215C7A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8F79B655F8E8428BB720C5DAF40CE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7A95F-2D99-4A1A-8337-E0260913AEA5}"/>
      </w:docPartPr>
      <w:docPartBody>
        <w:p w:rsidR="008E2F13" w:rsidRDefault="00E43433" w:rsidP="00E43433">
          <w:pPr>
            <w:pStyle w:val="8F79B655F8E8428BB720C5DAF40CEB33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93DBA0EB2AA04934A7B635CACC81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F95FD-1147-4099-B188-EF539F0989B0}"/>
      </w:docPartPr>
      <w:docPartBody>
        <w:p w:rsidR="008E2F13" w:rsidRDefault="00E43433" w:rsidP="00E43433">
          <w:pPr>
            <w:pStyle w:val="93DBA0EB2AA04934A7B635CACC811429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D113420A328A424799A58A24C26F2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267F-C5F7-4E33-840B-63E7332E4E03}"/>
      </w:docPartPr>
      <w:docPartBody>
        <w:p w:rsidR="008E2F13" w:rsidRDefault="00E43433" w:rsidP="00E43433">
          <w:pPr>
            <w:pStyle w:val="D113420A328A424799A58A24C26F2327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D0D2971B479D4FCC877DACA95AF9F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9171F-8748-40BB-9A1A-580D4BD79FD2}"/>
      </w:docPartPr>
      <w:docPartBody>
        <w:p w:rsidR="008E2F13" w:rsidRDefault="00E43433" w:rsidP="00E43433">
          <w:pPr>
            <w:pStyle w:val="D0D2971B479D4FCC877DACA95AF9F7A5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DA0F601B4FCE42E38504EAFBD971A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2D4E4-2342-4FEA-9D7D-1E82A53B58CB}"/>
      </w:docPartPr>
      <w:docPartBody>
        <w:p w:rsidR="003B68CF" w:rsidRDefault="003B68CF" w:rsidP="003B68CF">
          <w:pPr>
            <w:pStyle w:val="DA0F601B4FCE42E38504EAFBD971AB27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7259ADE5E3E041E2A80948C5D3E6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55A0-FE3D-4F6C-8CBB-FA5E30432F9F}"/>
      </w:docPartPr>
      <w:docPartBody>
        <w:p w:rsidR="003B68CF" w:rsidRDefault="003B68CF" w:rsidP="003B68CF">
          <w:pPr>
            <w:pStyle w:val="7259ADE5E3E041E2A80948C5D3E66C2D"/>
          </w:pPr>
          <w:r w:rsidRPr="00DA4506">
            <w:rPr>
              <w:color w:val="5B6770"/>
            </w:rPr>
            <w:t>Click here to enter text.</w:t>
          </w:r>
        </w:p>
      </w:docPartBody>
    </w:docPart>
    <w:docPart>
      <w:docPartPr>
        <w:name w:val="5617852A5986491090A19714B42D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AC4E-CDCA-4448-B3D1-DF0FBA9EA930}"/>
      </w:docPartPr>
      <w:docPartBody>
        <w:p w:rsidR="00F467AD" w:rsidRDefault="003B68CF" w:rsidP="003B68CF">
          <w:pPr>
            <w:pStyle w:val="5617852A5986491090A19714B42D9D05"/>
          </w:pPr>
          <w:r w:rsidRPr="00605118">
            <w:rPr>
              <w:rStyle w:val="PlaceholderText"/>
            </w:rPr>
            <w:t>Click here to enter text.</w:t>
          </w:r>
        </w:p>
      </w:docPartBody>
    </w:docPart>
    <w:docPart>
      <w:docPartPr>
        <w:name w:val="0D34E2BE138D4587BDDF701FCF279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1209-F440-44AE-BAEC-27A2F78855A1}"/>
      </w:docPartPr>
      <w:docPartBody>
        <w:p w:rsidR="00F467AD" w:rsidRDefault="003B68CF" w:rsidP="003B68CF">
          <w:pPr>
            <w:pStyle w:val="0D34E2BE138D4587BDDF701FCF27916D"/>
          </w:pPr>
          <w:r w:rsidRPr="00605118">
            <w:rPr>
              <w:rStyle w:val="PlaceholderText"/>
            </w:rPr>
            <w:t>Click here to enter text.</w:t>
          </w:r>
        </w:p>
      </w:docPartBody>
    </w:docPart>
    <w:docPart>
      <w:docPartPr>
        <w:name w:val="084C03A8228C4804AA3A1CD989249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4617-6A29-46EF-B24B-C936255166AE}"/>
      </w:docPartPr>
      <w:docPartBody>
        <w:p w:rsidR="00280D17" w:rsidRDefault="0093529B" w:rsidP="0093529B">
          <w:pPr>
            <w:pStyle w:val="084C03A8228C4804AA3A1CD98924972C"/>
          </w:pPr>
          <w:r w:rsidRPr="00605118">
            <w:rPr>
              <w:rStyle w:val="PlaceholderText"/>
            </w:rPr>
            <w:t>Click here to enter text.</w:t>
          </w:r>
        </w:p>
      </w:docPartBody>
    </w:docPart>
    <w:docPart>
      <w:docPartPr>
        <w:name w:val="505808E04EE94407992D9D0EA658B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B5E7-CA90-41DC-9179-289EFFB1582A}"/>
      </w:docPartPr>
      <w:docPartBody>
        <w:p w:rsidR="000A6227" w:rsidRDefault="003A3B29" w:rsidP="003A3B29">
          <w:pPr>
            <w:pStyle w:val="505808E04EE94407992D9D0EA658B3AE"/>
          </w:pPr>
          <w:r w:rsidRPr="006051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500">
    <w:altName w:val="Calibri"/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F0B"/>
    <w:rsid w:val="00010225"/>
    <w:rsid w:val="00021DF9"/>
    <w:rsid w:val="00030418"/>
    <w:rsid w:val="000718F5"/>
    <w:rsid w:val="00073224"/>
    <w:rsid w:val="000A6227"/>
    <w:rsid w:val="000B7F92"/>
    <w:rsid w:val="00113A06"/>
    <w:rsid w:val="00125A9A"/>
    <w:rsid w:val="00141A00"/>
    <w:rsid w:val="00142C87"/>
    <w:rsid w:val="001A1146"/>
    <w:rsid w:val="001D01F2"/>
    <w:rsid w:val="001F0A8A"/>
    <w:rsid w:val="00280D17"/>
    <w:rsid w:val="002B0FAF"/>
    <w:rsid w:val="002D7561"/>
    <w:rsid w:val="003A3B29"/>
    <w:rsid w:val="003B68CF"/>
    <w:rsid w:val="00475D7D"/>
    <w:rsid w:val="00490858"/>
    <w:rsid w:val="004A1A56"/>
    <w:rsid w:val="00532262"/>
    <w:rsid w:val="00534BAC"/>
    <w:rsid w:val="005628AE"/>
    <w:rsid w:val="00585C41"/>
    <w:rsid w:val="00586F87"/>
    <w:rsid w:val="00606668"/>
    <w:rsid w:val="0061469E"/>
    <w:rsid w:val="00684A90"/>
    <w:rsid w:val="00703B76"/>
    <w:rsid w:val="00777956"/>
    <w:rsid w:val="007D2140"/>
    <w:rsid w:val="0088431C"/>
    <w:rsid w:val="00893121"/>
    <w:rsid w:val="008A7D95"/>
    <w:rsid w:val="008C61B2"/>
    <w:rsid w:val="008E2F13"/>
    <w:rsid w:val="008F46B9"/>
    <w:rsid w:val="0093529B"/>
    <w:rsid w:val="00977686"/>
    <w:rsid w:val="00A11324"/>
    <w:rsid w:val="00A84F0B"/>
    <w:rsid w:val="00AA5E1C"/>
    <w:rsid w:val="00B63C21"/>
    <w:rsid w:val="00B65ADB"/>
    <w:rsid w:val="00B758E3"/>
    <w:rsid w:val="00B80D52"/>
    <w:rsid w:val="00CB68C7"/>
    <w:rsid w:val="00D176BE"/>
    <w:rsid w:val="00E43433"/>
    <w:rsid w:val="00E45A13"/>
    <w:rsid w:val="00E82D7F"/>
    <w:rsid w:val="00F467AD"/>
    <w:rsid w:val="00F47DAB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B29"/>
    <w:rPr>
      <w:color w:val="808080"/>
    </w:rPr>
  </w:style>
  <w:style w:type="paragraph" w:customStyle="1" w:styleId="73F8D2DD85024A75B378AD9608F6A5FC">
    <w:name w:val="73F8D2DD85024A75B378AD9608F6A5FC"/>
    <w:rsid w:val="00A84F0B"/>
    <w:pPr>
      <w:spacing w:after="200" w:line="276" w:lineRule="auto"/>
    </w:pPr>
    <w:rPr>
      <w:rFonts w:ascii="Verdana" w:eastAsia="Times New Roman" w:hAnsi="Verdana" w:cs="Times New Roman"/>
      <w:color w:val="081F2C"/>
      <w:sz w:val="20"/>
    </w:rPr>
  </w:style>
  <w:style w:type="paragraph" w:customStyle="1" w:styleId="3A598DE4284B4496890FC67C6794873C">
    <w:name w:val="3A598DE4284B4496890FC67C6794873C"/>
    <w:rsid w:val="00A84F0B"/>
    <w:pPr>
      <w:spacing w:after="200" w:line="276" w:lineRule="auto"/>
    </w:pPr>
    <w:rPr>
      <w:rFonts w:ascii="Verdana" w:eastAsia="Times New Roman" w:hAnsi="Verdana" w:cs="Times New Roman"/>
      <w:color w:val="081F2C"/>
      <w:sz w:val="20"/>
    </w:rPr>
  </w:style>
  <w:style w:type="paragraph" w:customStyle="1" w:styleId="C184CFCAFDB04254A2C9CE76A26E98E1">
    <w:name w:val="C184CFCAFDB04254A2C9CE76A26E98E1"/>
    <w:rsid w:val="00A84F0B"/>
  </w:style>
  <w:style w:type="paragraph" w:customStyle="1" w:styleId="D217DB15412D45FEAA6771A39E8A18E4">
    <w:name w:val="D217DB15412D45FEAA6771A39E8A18E4"/>
    <w:rsid w:val="00A84F0B"/>
  </w:style>
  <w:style w:type="paragraph" w:customStyle="1" w:styleId="E0E815027DFE4C649B4CF28EB9E24D69">
    <w:name w:val="E0E815027DFE4C649B4CF28EB9E24D69"/>
    <w:rsid w:val="00A84F0B"/>
  </w:style>
  <w:style w:type="paragraph" w:customStyle="1" w:styleId="FD6276E67B1C429E8037EEEE0DB357D6">
    <w:name w:val="FD6276E67B1C429E8037EEEE0DB357D6"/>
    <w:rsid w:val="00A84F0B"/>
  </w:style>
  <w:style w:type="paragraph" w:customStyle="1" w:styleId="D24BD637BC8641F594376C63F8A19323">
    <w:name w:val="D24BD637BC8641F594376C63F8A19323"/>
    <w:rsid w:val="00A84F0B"/>
  </w:style>
  <w:style w:type="paragraph" w:customStyle="1" w:styleId="B1455314D59B4149BC5EC18D582C1BF4">
    <w:name w:val="B1455314D59B4149BC5EC18D582C1BF4"/>
    <w:rsid w:val="00A84F0B"/>
  </w:style>
  <w:style w:type="paragraph" w:customStyle="1" w:styleId="5E80B627F8C446FBACA70E942CBB917C">
    <w:name w:val="5E80B627F8C446FBACA70E942CBB917C"/>
    <w:rsid w:val="00A84F0B"/>
  </w:style>
  <w:style w:type="paragraph" w:customStyle="1" w:styleId="EC4510D4943440A19441DF99F4215C7A">
    <w:name w:val="EC4510D4943440A19441DF99F4215C7A"/>
    <w:rsid w:val="00E43433"/>
  </w:style>
  <w:style w:type="paragraph" w:customStyle="1" w:styleId="8F79B655F8E8428BB720C5DAF40CEB33">
    <w:name w:val="8F79B655F8E8428BB720C5DAF40CEB33"/>
    <w:rsid w:val="00E43433"/>
  </w:style>
  <w:style w:type="paragraph" w:customStyle="1" w:styleId="93DBA0EB2AA04934A7B635CACC811429">
    <w:name w:val="93DBA0EB2AA04934A7B635CACC811429"/>
    <w:rsid w:val="00E43433"/>
  </w:style>
  <w:style w:type="paragraph" w:customStyle="1" w:styleId="D113420A328A424799A58A24C26F2327">
    <w:name w:val="D113420A328A424799A58A24C26F2327"/>
    <w:rsid w:val="00E43433"/>
  </w:style>
  <w:style w:type="paragraph" w:customStyle="1" w:styleId="D0D2971B479D4FCC877DACA95AF9F7A5">
    <w:name w:val="D0D2971B479D4FCC877DACA95AF9F7A5"/>
    <w:rsid w:val="00E43433"/>
  </w:style>
  <w:style w:type="paragraph" w:customStyle="1" w:styleId="DA0F601B4FCE42E38504EAFBD971AB27">
    <w:name w:val="DA0F601B4FCE42E38504EAFBD971AB27"/>
    <w:rsid w:val="003B68CF"/>
  </w:style>
  <w:style w:type="paragraph" w:customStyle="1" w:styleId="7259ADE5E3E041E2A80948C5D3E66C2D">
    <w:name w:val="7259ADE5E3E041E2A80948C5D3E66C2D"/>
    <w:rsid w:val="003B68CF"/>
  </w:style>
  <w:style w:type="paragraph" w:customStyle="1" w:styleId="5617852A5986491090A19714B42D9D05">
    <w:name w:val="5617852A5986491090A19714B42D9D05"/>
    <w:rsid w:val="003B68CF"/>
  </w:style>
  <w:style w:type="paragraph" w:customStyle="1" w:styleId="0D34E2BE138D4587BDDF701FCF27916D">
    <w:name w:val="0D34E2BE138D4587BDDF701FCF27916D"/>
    <w:rsid w:val="003B68CF"/>
  </w:style>
  <w:style w:type="paragraph" w:customStyle="1" w:styleId="084C03A8228C4804AA3A1CD98924972C">
    <w:name w:val="084C03A8228C4804AA3A1CD98924972C"/>
    <w:rsid w:val="0093529B"/>
  </w:style>
  <w:style w:type="paragraph" w:customStyle="1" w:styleId="4500546A67934A82B17C9E60CFE4F0AA">
    <w:name w:val="4500546A67934A82B17C9E60CFE4F0AA"/>
    <w:rsid w:val="003A3B29"/>
  </w:style>
  <w:style w:type="paragraph" w:customStyle="1" w:styleId="505808E04EE94407992D9D0EA658B3AE">
    <w:name w:val="505808E04EE94407992D9D0EA658B3AE"/>
    <w:rsid w:val="003A3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223E27661E7458FDC9BDC97594C66" ma:contentTypeVersion="21" ma:contentTypeDescription="Create a new document." ma:contentTypeScope="" ma:versionID="ef2f751cb8ed6aa0d43dd53365704b58">
  <xsd:schema xmlns:xsd="http://www.w3.org/2001/XMLSchema" xmlns:xs="http://www.w3.org/2001/XMLSchema" xmlns:p="http://schemas.microsoft.com/office/2006/metadata/properties" xmlns:ns2="a49b0d3e-04d8-4ee1-8d83-7ee9fccd4e77" xmlns:ns3="dabd0da5-8758-4f1c-a042-3834175c86e7" targetNamespace="http://schemas.microsoft.com/office/2006/metadata/properties" ma:root="true" ma:fieldsID="e8a8fe5c4f51aa3380ef96c9c43ea944" ns2:_="" ns3:_="">
    <xsd:import namespace="a49b0d3e-04d8-4ee1-8d83-7ee9fccd4e77"/>
    <xsd:import namespace="dabd0da5-8758-4f1c-a042-3834175c8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0d3e-04d8-4ee1-8d83-7ee9fccd4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A metadata documentation of the Price Paid Data of Scotland (provides by Registers of Scotland)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d0da5-8758-4f1c-a042-3834175c8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9dbdd98-5f6b-4365-8a80-03e15896676f}" ma:internalName="TaxCatchAll" ma:showField="CatchAllData" ma:web="dabd0da5-8758-4f1c-a042-3834175c8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bd0da5-8758-4f1c-a042-3834175c86e7" xsi:nil="true"/>
    <lcf76f155ced4ddcb4097134ff3c332f xmlns="a49b0d3e-04d8-4ee1-8d83-7ee9fccd4e77">
      <Terms xmlns="http://schemas.microsoft.com/office/infopath/2007/PartnerControls"/>
    </lcf76f155ced4ddcb4097134ff3c332f>
    <_Flow_SignoffStatus xmlns="a49b0d3e-04d8-4ee1-8d83-7ee9fccd4e77" xsi:nil="true"/>
    <Notes xmlns="a49b0d3e-04d8-4ee1-8d83-7ee9fccd4e77" xsi:nil="true"/>
  </documentManagement>
</p:properties>
</file>

<file path=customXml/itemProps1.xml><?xml version="1.0" encoding="utf-8"?>
<ds:datastoreItem xmlns:ds="http://schemas.openxmlformats.org/officeDocument/2006/customXml" ds:itemID="{E171E2D1-5949-4E52-B950-FDDF0D32F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b0d3e-04d8-4ee1-8d83-7ee9fccd4e77"/>
    <ds:schemaRef ds:uri="dabd0da5-8758-4f1c-a042-3834175c8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BCFD2-82CF-034D-892B-B8B9DD2455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FB8608-A231-43D8-BCC3-4E9610F3D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0CD41F-0BBD-4115-ABD6-132EF44E0F4E}">
  <ds:schemaRefs>
    <ds:schemaRef ds:uri="http://schemas.microsoft.com/office/2006/metadata/properties"/>
    <ds:schemaRef ds:uri="http://schemas.microsoft.com/office/infopath/2007/PartnerControls"/>
    <ds:schemaRef ds:uri="a49b0d3e-04d8-4ee1-8d83-7ee9fccd4e77"/>
    <ds:schemaRef ds:uri="dabd0da5-8758-4f1c-a042-3834175c86e7"/>
    <ds:schemaRef ds:uri="3efdaa0a-82ef-4d3b-b3b7-06037e16dcb3"/>
    <ds:schemaRef ds:uri="4603c65a-743c-4af1-80af-8a5b33795745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C:\Users\Sarah\Documents\Custom Office Templates\CDRC general doc.dotx</Template>
  <TotalTime>48</TotalTime>
  <Pages>8</Pages>
  <Words>1409</Words>
  <Characters>7458</Characters>
  <Application>Microsoft Office Word</Application>
  <DocSecurity>0</DocSecurity>
  <Lines>240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O'Brien, Oliver</cp:lastModifiedBy>
  <cp:revision>69</cp:revision>
  <dcterms:created xsi:type="dcterms:W3CDTF">2021-06-07T14:13:00Z</dcterms:created>
  <dcterms:modified xsi:type="dcterms:W3CDTF">2025-10-07T21:24:00Z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0x010100F11223E27661E7458FDC9BDC97594C66</vt:lpwstr>
  </property>
  <property fmtid="{D5CDD505-2E9C-101B-9397-08002B2CF9AE}" pid="3" name="MediaServiceImageTags">
    <vt:lpwstr/>
  </property>
</Properties>
</file>