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241A" w14:textId="77777777" w:rsidR="00901601" w:rsidRPr="00F84557" w:rsidRDefault="00901601" w:rsidP="001E36FC">
      <w:pPr>
        <w:pStyle w:val="BasicParagraph"/>
        <w:jc w:val="center"/>
        <w:rPr>
          <w:rFonts w:ascii="Arial" w:eastAsiaTheme="majorEastAsia" w:hAnsi="Arial" w:cs="Arial"/>
          <w:color w:val="5B6770"/>
          <w:sz w:val="32"/>
          <w:szCs w:val="32"/>
          <w:lang w:eastAsia="en-GB"/>
        </w:rPr>
      </w:pPr>
    </w:p>
    <w:p w14:paraId="37490543" w14:textId="77777777" w:rsidR="00557088" w:rsidRPr="00F84557" w:rsidRDefault="00557088" w:rsidP="001E36FC">
      <w:pPr>
        <w:pStyle w:val="BasicParagraph"/>
        <w:jc w:val="center"/>
        <w:rPr>
          <w:rFonts w:ascii="Arial" w:eastAsiaTheme="majorEastAsia" w:hAnsi="Arial" w:cs="Arial"/>
          <w:color w:val="5B6770"/>
          <w:sz w:val="32"/>
          <w:szCs w:val="32"/>
          <w:lang w:eastAsia="en-GB"/>
        </w:rPr>
      </w:pPr>
    </w:p>
    <w:p w14:paraId="2FB4E571" w14:textId="77777777" w:rsidR="00EF0BEA" w:rsidRPr="003E0396" w:rsidRDefault="001E36FC" w:rsidP="00EF0BEA">
      <w:pPr>
        <w:pStyle w:val="BasicParagraph"/>
        <w:jc w:val="center"/>
        <w:rPr>
          <w:rFonts w:ascii="Calibri" w:hAnsi="Calibri" w:cs="Calibri"/>
          <w:b/>
          <w:bCs/>
          <w:color w:val="ED7D31" w:themeColor="accent2"/>
          <w:sz w:val="48"/>
          <w:szCs w:val="48"/>
        </w:rPr>
      </w:pPr>
      <w:r w:rsidRPr="00F84557">
        <w:rPr>
          <w:rFonts w:ascii="Arial" w:eastAsiaTheme="majorEastAsia" w:hAnsi="Arial" w:cs="Arial"/>
          <w:color w:val="5B6770"/>
          <w:sz w:val="32"/>
          <w:szCs w:val="32"/>
          <w:lang w:eastAsia="en-GB"/>
        </w:rPr>
        <w:br/>
      </w:r>
      <w:r w:rsidR="00EF0BEA" w:rsidRPr="003E0396">
        <w:rPr>
          <w:rFonts w:ascii="Calibri" w:hAnsi="Calibri" w:cs="Calibri"/>
          <w:b/>
          <w:bCs/>
          <w:color w:val="ED7D31" w:themeColor="accent2"/>
          <w:sz w:val="48"/>
          <w:szCs w:val="48"/>
        </w:rPr>
        <w:t xml:space="preserve">Geographic Data Service </w:t>
      </w:r>
      <w:r w:rsidR="00EF0BEA" w:rsidRPr="003E0396">
        <w:rPr>
          <w:rFonts w:ascii="Calibri" w:hAnsi="Calibri" w:cs="Calibri"/>
          <w:b/>
          <w:bCs/>
          <w:color w:val="ED7D31" w:themeColor="accent2"/>
          <w:sz w:val="48"/>
          <w:szCs w:val="48"/>
        </w:rPr>
        <w:br/>
        <w:t>(</w:t>
      </w:r>
      <w:proofErr w:type="spellStart"/>
      <w:r w:rsidR="00EF0BEA" w:rsidRPr="003E0396">
        <w:rPr>
          <w:rFonts w:ascii="Calibri" w:hAnsi="Calibri" w:cs="Calibri"/>
          <w:b/>
          <w:bCs/>
          <w:color w:val="ED7D31" w:themeColor="accent2"/>
          <w:sz w:val="48"/>
          <w:szCs w:val="48"/>
        </w:rPr>
        <w:t>GeoDS</w:t>
      </w:r>
      <w:proofErr w:type="spellEnd"/>
      <w:r w:rsidR="00EF0BEA" w:rsidRPr="003E0396">
        <w:rPr>
          <w:rFonts w:ascii="Calibri" w:hAnsi="Calibri" w:cs="Calibri"/>
          <w:b/>
          <w:bCs/>
          <w:color w:val="ED7D31" w:themeColor="accent2"/>
          <w:sz w:val="48"/>
          <w:szCs w:val="48"/>
        </w:rPr>
        <w:t>)</w:t>
      </w:r>
    </w:p>
    <w:p w14:paraId="49D2FE16" w14:textId="77777777" w:rsidR="00EF0BEA" w:rsidRPr="003E0396" w:rsidRDefault="00EF0BEA" w:rsidP="00EF0BEA">
      <w:pPr>
        <w:pStyle w:val="BasicParagraph"/>
        <w:jc w:val="center"/>
        <w:rPr>
          <w:rFonts w:ascii="Calibri" w:hAnsi="Calibri" w:cs="Calibri"/>
          <w:b/>
          <w:bCs/>
          <w:color w:val="ED7D31" w:themeColor="accent2"/>
          <w:sz w:val="36"/>
          <w:szCs w:val="36"/>
        </w:rPr>
      </w:pPr>
    </w:p>
    <w:p w14:paraId="22BD1CC4" w14:textId="3FF90DE0" w:rsidR="00EF0BEA" w:rsidRDefault="00EF0BEA" w:rsidP="00EF0BEA">
      <w:pPr>
        <w:pStyle w:val="BasicParagraph"/>
        <w:jc w:val="center"/>
        <w:rPr>
          <w:rFonts w:ascii="Calibri" w:hAnsi="Calibri" w:cs="Calibri"/>
          <w:b/>
          <w:bCs/>
          <w:color w:val="ED7D31" w:themeColor="accent2"/>
          <w:sz w:val="36"/>
          <w:szCs w:val="36"/>
        </w:rPr>
      </w:pPr>
      <w:r>
        <w:rPr>
          <w:rFonts w:ascii="Calibri" w:hAnsi="Calibri" w:cs="Calibri"/>
          <w:b/>
          <w:bCs/>
          <w:color w:val="ED7D31" w:themeColor="accent2"/>
          <w:sz w:val="36"/>
          <w:szCs w:val="36"/>
        </w:rPr>
        <w:t>Trusted Research Environments</w:t>
      </w:r>
    </w:p>
    <w:p w14:paraId="2AA4C768" w14:textId="12D121CE" w:rsidR="00EF0BEA" w:rsidRPr="003E0396" w:rsidRDefault="00EF0BEA" w:rsidP="00EF0BEA">
      <w:pPr>
        <w:pStyle w:val="BasicParagraph"/>
        <w:jc w:val="center"/>
        <w:rPr>
          <w:rFonts w:ascii="Calibri" w:hAnsi="Calibri" w:cs="Calibri"/>
          <w:b/>
          <w:bCs/>
          <w:color w:val="ED7D31" w:themeColor="accent2"/>
          <w:sz w:val="36"/>
          <w:szCs w:val="36"/>
        </w:rPr>
      </w:pPr>
      <w:r>
        <w:rPr>
          <w:rFonts w:ascii="Calibri" w:hAnsi="Calibri" w:cs="Calibri"/>
          <w:b/>
          <w:bCs/>
          <w:color w:val="ED7D31" w:themeColor="accent2"/>
          <w:sz w:val="36"/>
          <w:szCs w:val="36"/>
        </w:rPr>
        <w:t>Import Notification Form</w:t>
      </w:r>
    </w:p>
    <w:p w14:paraId="2139566A" w14:textId="137B3EC5" w:rsidR="00EF0BEA" w:rsidRDefault="00EF0BEA" w:rsidP="00F84557">
      <w:pPr>
        <w:pStyle w:val="BasicParagraph"/>
        <w:jc w:val="center"/>
        <w:rPr>
          <w:rFonts w:ascii="Arial" w:hAnsi="Arial" w:cs="Arial"/>
          <w:color w:val="000000" w:themeColor="text1"/>
          <w:sz w:val="48"/>
          <w:szCs w:val="48"/>
        </w:rPr>
      </w:pPr>
    </w:p>
    <w:p w14:paraId="4DFF7E2F" w14:textId="77777777" w:rsidR="001E36FC" w:rsidRPr="00F84557" w:rsidRDefault="001E36FC" w:rsidP="008A5304">
      <w:pPr>
        <w:pStyle w:val="BasicParagraph"/>
        <w:rPr>
          <w:rFonts w:ascii="Arial" w:hAnsi="Arial" w:cs="Arial"/>
          <w:color w:val="CE0058"/>
          <w:sz w:val="36"/>
          <w:szCs w:val="36"/>
        </w:rPr>
      </w:pPr>
    </w:p>
    <w:p w14:paraId="5D98A165" w14:textId="77777777" w:rsidR="001E36FC" w:rsidRPr="00F84557" w:rsidRDefault="001E36FC" w:rsidP="001E36FC">
      <w:pPr>
        <w:pStyle w:val="BasicParagraph"/>
        <w:jc w:val="center"/>
        <w:rPr>
          <w:rFonts w:ascii="Arial" w:hAnsi="Arial" w:cs="Arial"/>
        </w:rPr>
      </w:pPr>
    </w:p>
    <w:p w14:paraId="0DCC5745" w14:textId="7C7871A5" w:rsidR="008E1CED" w:rsidRPr="00F84557" w:rsidRDefault="008E1CED" w:rsidP="008E1CED">
      <w:pPr>
        <w:pStyle w:val="CDRCHeading2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F8455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Contact Details</w:t>
      </w:r>
      <w:r w:rsidRPr="00F84557">
        <w:rPr>
          <w:rFonts w:ascii="Arial" w:hAnsi="Arial" w:cs="Arial"/>
        </w:rPr>
        <w:t xml:space="preserve"> </w:t>
      </w:r>
    </w:p>
    <w:p w14:paraId="34CE1B28" w14:textId="31B6F972" w:rsidR="00DA4506" w:rsidRPr="00F84557" w:rsidRDefault="008550D1" w:rsidP="00E00469">
      <w:pPr>
        <w:pStyle w:val="CDRCNormal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1.1 </w:t>
      </w:r>
      <w:r w:rsidR="00627C33" w:rsidRPr="00F84557">
        <w:rPr>
          <w:rFonts w:ascii="Arial" w:hAnsi="Arial" w:cs="Arial"/>
          <w:b/>
        </w:rPr>
        <w:t xml:space="preserve">Name of </w:t>
      </w:r>
      <w:r w:rsidR="00E673DE" w:rsidRPr="00F84557">
        <w:rPr>
          <w:rFonts w:ascii="Arial" w:hAnsi="Arial" w:cs="Arial"/>
          <w:b/>
        </w:rPr>
        <w:t>User/</w:t>
      </w:r>
      <w:r w:rsidR="00462379" w:rsidRPr="00F84557">
        <w:rPr>
          <w:rFonts w:ascii="Arial" w:hAnsi="Arial" w:cs="Arial"/>
          <w:b/>
        </w:rPr>
        <w:t>Researcher</w:t>
      </w:r>
      <w:r w:rsidR="00627C33" w:rsidRPr="00F84557">
        <w:rPr>
          <w:rFonts w:ascii="Arial" w:hAnsi="Arial" w:cs="Arial"/>
          <w:b/>
        </w:rPr>
        <w:t xml:space="preserve">: </w:t>
      </w:r>
      <w:sdt>
        <w:sdtPr>
          <w:rPr>
            <w:rStyle w:val="CDRCNormalChar"/>
            <w:rFonts w:ascii="Arial" w:hAnsi="Arial" w:cs="Arial"/>
          </w:rPr>
          <w:id w:val="-989867074"/>
          <w:placeholder>
            <w:docPart w:val="2EB6D864B43B18439B4A1B895B4CD372"/>
          </w:placeholder>
          <w:showingPlcHdr/>
        </w:sdtPr>
        <w:sdtEndPr>
          <w:rPr>
            <w:rStyle w:val="DefaultParagraphFont"/>
            <w:b/>
          </w:rPr>
        </w:sdtEndPr>
        <w:sdtContent>
          <w:r w:rsidR="00627C33" w:rsidRPr="00F84557">
            <w:rPr>
              <w:rFonts w:ascii="Arial" w:hAnsi="Arial" w:cs="Arial"/>
              <w:color w:val="5B6770"/>
            </w:rPr>
            <w:t>Click here to enter text.</w:t>
          </w:r>
        </w:sdtContent>
      </w:sdt>
      <w:r>
        <w:rPr>
          <w:rStyle w:val="CDRCNormalChar"/>
          <w:rFonts w:ascii="Arial" w:hAnsi="Arial" w:cs="Arial"/>
        </w:rPr>
        <w:br/>
      </w:r>
      <w:r w:rsidR="00627C33" w:rsidRPr="00F84557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1.2 </w:t>
      </w:r>
      <w:r w:rsidR="00462379" w:rsidRPr="00F84557">
        <w:rPr>
          <w:rFonts w:ascii="Arial" w:hAnsi="Arial" w:cs="Arial"/>
          <w:b/>
        </w:rPr>
        <w:t>Secure Facility</w:t>
      </w:r>
      <w:r w:rsidR="00572708">
        <w:rPr>
          <w:rFonts w:ascii="Arial" w:hAnsi="Arial" w:cs="Arial"/>
          <w:b/>
        </w:rPr>
        <w:t xml:space="preserve"> (UCL DSH, UCL ARC TRE or UCL JDI): </w:t>
      </w:r>
      <w:sdt>
        <w:sdtPr>
          <w:rPr>
            <w:rStyle w:val="CDRCNormalChar"/>
            <w:rFonts w:ascii="Arial" w:hAnsi="Arial" w:cs="Arial"/>
          </w:rPr>
          <w:id w:val="-1595016348"/>
          <w:placeholder>
            <w:docPart w:val="731A89DD0B16344CABCDE6ECF13545E8"/>
          </w:placeholder>
          <w:showingPlcHdr/>
        </w:sdtPr>
        <w:sdtEndPr>
          <w:rPr>
            <w:rStyle w:val="DefaultParagraphFont"/>
            <w:b/>
          </w:rPr>
        </w:sdtEndPr>
        <w:sdtContent>
          <w:r w:rsidR="00572708" w:rsidRPr="00F84557">
            <w:rPr>
              <w:rFonts w:ascii="Arial" w:hAnsi="Arial" w:cs="Arial"/>
              <w:color w:val="5B6770"/>
            </w:rPr>
            <w:t>Click here to enter text.</w:t>
          </w:r>
        </w:sdtContent>
      </w:sdt>
      <w:r w:rsidR="00572708" w:rsidRPr="00F84557">
        <w:rPr>
          <w:rFonts w:ascii="Arial" w:hAnsi="Arial" w:cs="Arial"/>
          <w:b/>
          <w:noProof/>
          <w:szCs w:val="20"/>
        </w:rPr>
        <w:t xml:space="preserve"> </w:t>
      </w:r>
      <w:r w:rsidR="0048469C">
        <w:rPr>
          <w:rFonts w:ascii="Arial" w:hAnsi="Arial" w:cs="Arial"/>
          <w:b/>
          <w:noProof/>
          <w:szCs w:val="20"/>
        </w:rPr>
      </w:r>
      <w:r w:rsidR="0048469C">
        <w:rPr>
          <w:rFonts w:ascii="Arial" w:hAnsi="Arial" w:cs="Arial"/>
          <w:b/>
          <w:noProof/>
          <w:szCs w:val="20"/>
        </w:rPr>
        <w:pict w14:anchorId="2BDAE850">
          <v:rect id="_x0000_i1025" alt="" style="width:510.2pt;height:.05pt;mso-width-percent:0;mso-height-percent:0;mso-width-percent:0;mso-height-percent:0" o:hralign="center" o:hrstd="t" o:hr="t" fillcolor="#a0a0a0" stroked="f"/>
        </w:pict>
      </w:r>
    </w:p>
    <w:p w14:paraId="61F498C2" w14:textId="77777777" w:rsidR="00DA4506" w:rsidRPr="00F84557" w:rsidRDefault="00564CCB" w:rsidP="00564CCB">
      <w:pPr>
        <w:pStyle w:val="CDRCHeading2"/>
        <w:rPr>
          <w:rFonts w:ascii="Arial" w:hAnsi="Arial" w:cs="Arial"/>
        </w:rPr>
      </w:pPr>
      <w:r w:rsidRPr="00F84557">
        <w:rPr>
          <w:rFonts w:ascii="Arial" w:hAnsi="Arial" w:cs="Arial"/>
        </w:rPr>
        <w:t xml:space="preserve">2. Project </w:t>
      </w:r>
    </w:p>
    <w:p w14:paraId="7F953266" w14:textId="538C5C89" w:rsidR="006B61FF" w:rsidRPr="00F84557" w:rsidRDefault="006B61FF" w:rsidP="00DA4506">
      <w:pPr>
        <w:pStyle w:val="CDRCNormal"/>
        <w:rPr>
          <w:rFonts w:ascii="Arial" w:hAnsi="Arial" w:cs="Arial"/>
          <w:b/>
        </w:rPr>
      </w:pPr>
      <w:r w:rsidRPr="00F84557">
        <w:rPr>
          <w:rFonts w:ascii="Arial" w:hAnsi="Arial" w:cs="Arial"/>
          <w:b/>
        </w:rPr>
        <w:t xml:space="preserve">2.2 Project Ref: </w:t>
      </w:r>
      <w:r w:rsidRPr="00F84557">
        <w:rPr>
          <w:rStyle w:val="CDRCNormalChar"/>
          <w:rFonts w:ascii="Arial" w:eastAsiaTheme="minorHAnsi" w:hAnsi="Arial" w:cs="Arial"/>
        </w:rPr>
        <w:t xml:space="preserve"> </w:t>
      </w:r>
      <w:sdt>
        <w:sdtPr>
          <w:rPr>
            <w:rStyle w:val="CDRCNormalChar"/>
            <w:rFonts w:ascii="Arial" w:eastAsiaTheme="minorHAnsi" w:hAnsi="Arial" w:cs="Arial"/>
          </w:rPr>
          <w:id w:val="37951963"/>
          <w:placeholder>
            <w:docPart w:val="84168AC9EA234047860770E534DE67D0"/>
          </w:placeholder>
          <w:showingPlcHdr/>
        </w:sdtPr>
        <w:sdtEndPr>
          <w:rPr>
            <w:rStyle w:val="DefaultParagraphFont"/>
            <w:rFonts w:eastAsia="Times New Roman"/>
            <w:b/>
          </w:rPr>
        </w:sdtEndPr>
        <w:sdtContent>
          <w:r w:rsidRPr="00F84557">
            <w:rPr>
              <w:rFonts w:ascii="Arial" w:hAnsi="Arial" w:cs="Arial"/>
              <w:color w:val="5B6770"/>
            </w:rPr>
            <w:t>Click here to enter text.</w:t>
          </w:r>
        </w:sdtContent>
      </w:sdt>
    </w:p>
    <w:p w14:paraId="19BB70C9" w14:textId="4AC6D09B" w:rsidR="00572708" w:rsidRDefault="00DA4506" w:rsidP="00572708">
      <w:pPr>
        <w:pStyle w:val="CDRCNormal"/>
        <w:rPr>
          <w:rFonts w:ascii="Arial" w:hAnsi="Arial" w:cs="Arial"/>
          <w:b/>
          <w:szCs w:val="20"/>
        </w:rPr>
      </w:pPr>
      <w:r w:rsidRPr="00F84557">
        <w:rPr>
          <w:rFonts w:ascii="Arial" w:hAnsi="Arial" w:cs="Arial"/>
          <w:b/>
        </w:rPr>
        <w:t>2.</w:t>
      </w:r>
      <w:r w:rsidR="006B61FF" w:rsidRPr="00F84557">
        <w:rPr>
          <w:rFonts w:ascii="Arial" w:hAnsi="Arial" w:cs="Arial"/>
          <w:b/>
        </w:rPr>
        <w:t>3</w:t>
      </w:r>
      <w:r w:rsidRPr="00F84557">
        <w:rPr>
          <w:rFonts w:ascii="Arial" w:hAnsi="Arial" w:cs="Arial"/>
          <w:b/>
        </w:rPr>
        <w:t xml:space="preserve"> Project </w:t>
      </w:r>
      <w:r w:rsidR="00462379" w:rsidRPr="00F84557">
        <w:rPr>
          <w:rFonts w:ascii="Arial" w:hAnsi="Arial" w:cs="Arial"/>
          <w:b/>
        </w:rPr>
        <w:t xml:space="preserve">title: </w:t>
      </w:r>
      <w:sdt>
        <w:sdtPr>
          <w:rPr>
            <w:rFonts w:ascii="Arial" w:hAnsi="Arial" w:cs="Arial"/>
            <w:b/>
            <w:szCs w:val="20"/>
          </w:rPr>
          <w:id w:val="-1766451300"/>
          <w:placeholder>
            <w:docPart w:val="B2B3D9059C9F0344BE3C491F9E171BBD"/>
          </w:placeholder>
        </w:sdtPr>
        <w:sdtEndPr/>
        <w:sdtContent>
          <w:sdt>
            <w:sdtPr>
              <w:rPr>
                <w:rStyle w:val="CDRCNormalChar"/>
                <w:rFonts w:ascii="Arial" w:hAnsi="Arial" w:cs="Arial"/>
              </w:rPr>
              <w:id w:val="1466227672"/>
              <w:placeholder>
                <w:docPart w:val="CB7D2294D61812469328D09E60DBB89F"/>
              </w:placeholder>
              <w:showingPlcHdr/>
            </w:sdtPr>
            <w:sdtEndPr>
              <w:rPr>
                <w:rStyle w:val="DefaultParagraphFont"/>
                <w:b/>
              </w:rPr>
            </w:sdtEndPr>
            <w:sdtContent>
              <w:r w:rsidR="00864BA6" w:rsidRPr="00F84557">
                <w:rPr>
                  <w:rFonts w:ascii="Arial" w:hAnsi="Arial" w:cs="Arial"/>
                  <w:color w:val="5B6770"/>
                </w:rPr>
                <w:t>Click here to enter text.</w:t>
              </w:r>
            </w:sdtContent>
          </w:sdt>
        </w:sdtContent>
      </w:sdt>
    </w:p>
    <w:p w14:paraId="46E2A0EB" w14:textId="77777777" w:rsidR="00572708" w:rsidRPr="00F84557" w:rsidRDefault="0048469C" w:rsidP="00572708">
      <w:pPr>
        <w:pStyle w:val="CDRCNormal"/>
        <w:rPr>
          <w:rFonts w:ascii="Arial" w:hAnsi="Arial" w:cs="Arial"/>
        </w:rPr>
      </w:pPr>
      <w:r>
        <w:rPr>
          <w:rFonts w:ascii="Arial" w:hAnsi="Arial" w:cs="Arial"/>
          <w:b/>
          <w:noProof/>
          <w:szCs w:val="20"/>
        </w:rPr>
      </w:r>
      <w:r w:rsidR="0048469C">
        <w:rPr>
          <w:rFonts w:ascii="Arial" w:hAnsi="Arial" w:cs="Arial"/>
          <w:b/>
          <w:noProof/>
          <w:szCs w:val="20"/>
        </w:rPr>
        <w:pict w14:anchorId="45248C7B">
          <v:rect id="_x0000_i1026" alt="" style="width:510.2pt;height:.05pt;mso-width-percent:0;mso-height-percent:0;mso-width-percent:0;mso-height-percent:0" o:hralign="center" o:hrstd="t" o:hr="t" fillcolor="#a0a0a0" stroked="f"/>
        </w:pict>
      </w:r>
    </w:p>
    <w:p w14:paraId="47ACCA47" w14:textId="77777777" w:rsidR="008550D1" w:rsidRDefault="008550D1">
      <w:pPr>
        <w:spacing w:after="0" w:line="240" w:lineRule="auto"/>
        <w:rPr>
          <w:rFonts w:ascii="Arial" w:eastAsiaTheme="majorEastAsia" w:hAnsi="Arial" w:cs="Arial"/>
          <w:color w:val="5B6770"/>
          <w:sz w:val="26"/>
          <w:szCs w:val="26"/>
          <w:lang w:eastAsia="en-GB"/>
        </w:rPr>
      </w:pPr>
      <w:r>
        <w:rPr>
          <w:rFonts w:ascii="Arial" w:hAnsi="Arial" w:cs="Arial"/>
        </w:rPr>
        <w:br w:type="page"/>
      </w:r>
    </w:p>
    <w:p w14:paraId="7F441F4C" w14:textId="648E71B3" w:rsidR="00572708" w:rsidRPr="00F84557" w:rsidRDefault="00572708" w:rsidP="00572708">
      <w:pPr>
        <w:pStyle w:val="CDRCHeading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Pr="00F8455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Import</w:t>
      </w:r>
      <w:r w:rsidRPr="00F84557">
        <w:rPr>
          <w:rFonts w:ascii="Arial" w:hAnsi="Arial" w:cs="Arial"/>
        </w:rPr>
        <w:t xml:space="preserve"> </w:t>
      </w:r>
    </w:p>
    <w:p w14:paraId="7371B532" w14:textId="77777777" w:rsidR="00A06217" w:rsidRPr="00F84557" w:rsidRDefault="00A06217" w:rsidP="00A06217">
      <w:pPr>
        <w:pStyle w:val="CDRCNormal"/>
        <w:rPr>
          <w:rFonts w:ascii="Arial" w:eastAsiaTheme="majorEastAsia" w:hAnsi="Arial" w:cs="Arial"/>
          <w:b/>
          <w:color w:val="auto"/>
          <w:szCs w:val="20"/>
        </w:rPr>
      </w:pPr>
      <w:r w:rsidRPr="00F84557">
        <w:rPr>
          <w:rFonts w:ascii="Arial" w:eastAsiaTheme="majorEastAsia" w:hAnsi="Arial" w:cs="Arial"/>
          <w:b/>
          <w:color w:val="auto"/>
          <w:szCs w:val="20"/>
        </w:rPr>
        <w:t>3.</w:t>
      </w:r>
      <w:r w:rsidR="006C3F10" w:rsidRPr="00F84557">
        <w:rPr>
          <w:rFonts w:ascii="Arial" w:eastAsiaTheme="majorEastAsia" w:hAnsi="Arial" w:cs="Arial"/>
          <w:b/>
          <w:color w:val="auto"/>
          <w:szCs w:val="20"/>
        </w:rPr>
        <w:t>1</w:t>
      </w:r>
      <w:r w:rsidRPr="00F84557">
        <w:rPr>
          <w:rFonts w:ascii="Arial" w:eastAsiaTheme="majorEastAsia" w:hAnsi="Arial" w:cs="Arial"/>
          <w:b/>
          <w:color w:val="auto"/>
          <w:szCs w:val="20"/>
        </w:rPr>
        <w:t>. List of files</w:t>
      </w:r>
      <w:r w:rsidR="00025529" w:rsidRPr="00F84557">
        <w:rPr>
          <w:rFonts w:ascii="Arial" w:eastAsiaTheme="majorEastAsia" w:hAnsi="Arial" w:cs="Arial"/>
          <w:b/>
          <w:color w:val="auto"/>
          <w:szCs w:val="20"/>
        </w:rPr>
        <w:t xml:space="preserve"> </w:t>
      </w:r>
      <w:r w:rsidR="007268B6" w:rsidRPr="00F84557">
        <w:rPr>
          <w:rFonts w:ascii="Arial" w:eastAsiaTheme="majorEastAsia" w:hAnsi="Arial" w:cs="Arial"/>
          <w:b/>
          <w:color w:val="auto"/>
          <w:szCs w:val="20"/>
        </w:rPr>
        <w:t>for import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559"/>
        <w:gridCol w:w="4257"/>
        <w:gridCol w:w="839"/>
        <w:gridCol w:w="1600"/>
      </w:tblGrid>
      <w:tr w:rsidR="006C3F10" w:rsidRPr="00F84557" w14:paraId="2A59E311" w14:textId="77777777" w:rsidTr="00572708">
        <w:trPr>
          <w:trHeight w:val="980"/>
        </w:trPr>
        <w:tc>
          <w:tcPr>
            <w:tcW w:w="3624" w:type="dxa"/>
            <w:shd w:val="clear" w:color="auto" w:fill="D9D9D9" w:themeFill="background1" w:themeFillShade="D9"/>
          </w:tcPr>
          <w:p w14:paraId="6C41327A" w14:textId="53FD95D1" w:rsidR="006C3F10" w:rsidRPr="00F84557" w:rsidRDefault="006C3F10" w:rsidP="00B304E8">
            <w:pPr>
              <w:pStyle w:val="CDRCNormal"/>
              <w:rPr>
                <w:rFonts w:ascii="Arial" w:hAnsi="Arial" w:cs="Arial"/>
                <w:b/>
                <w:szCs w:val="20"/>
              </w:rPr>
            </w:pPr>
            <w:r w:rsidRPr="00F84557">
              <w:rPr>
                <w:rFonts w:ascii="Arial" w:hAnsi="Arial" w:cs="Arial"/>
                <w:b/>
                <w:szCs w:val="20"/>
              </w:rPr>
              <w:t>File Name</w:t>
            </w:r>
          </w:p>
        </w:tc>
        <w:tc>
          <w:tcPr>
            <w:tcW w:w="4326" w:type="dxa"/>
            <w:shd w:val="clear" w:color="auto" w:fill="D9D9D9" w:themeFill="background1" w:themeFillShade="D9"/>
          </w:tcPr>
          <w:p w14:paraId="1C3A6124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b/>
                <w:szCs w:val="20"/>
              </w:rPr>
            </w:pPr>
            <w:r w:rsidRPr="00F84557">
              <w:rPr>
                <w:rFonts w:ascii="Arial" w:hAnsi="Arial" w:cs="Arial"/>
                <w:b/>
                <w:szCs w:val="20"/>
              </w:rPr>
              <w:t>Description of file contents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14:paraId="06AD6E6F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b/>
                <w:szCs w:val="20"/>
              </w:rPr>
            </w:pPr>
            <w:r w:rsidRPr="00F84557">
              <w:rPr>
                <w:rFonts w:ascii="Arial" w:hAnsi="Arial" w:cs="Arial"/>
                <w:b/>
                <w:szCs w:val="20"/>
              </w:rPr>
              <w:t>File format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46724F52" w14:textId="77777777" w:rsidR="006C3F10" w:rsidRPr="00F84557" w:rsidRDefault="00F84557" w:rsidP="007268B6">
            <w:pPr>
              <w:pStyle w:val="CDRCNormal"/>
              <w:rPr>
                <w:rFonts w:ascii="Arial" w:hAnsi="Arial" w:cs="Arial"/>
                <w:b/>
                <w:szCs w:val="20"/>
              </w:rPr>
            </w:pPr>
            <w:r w:rsidRPr="00F84557">
              <w:rPr>
                <w:rFonts w:ascii="Arial" w:hAnsi="Arial" w:cs="Arial"/>
                <w:b/>
                <w:szCs w:val="20"/>
              </w:rPr>
              <w:t>(For JDI only)</w:t>
            </w:r>
            <w:r w:rsidRPr="00F84557">
              <w:rPr>
                <w:rFonts w:ascii="Arial" w:hAnsi="Arial" w:cs="Arial"/>
                <w:b/>
                <w:szCs w:val="20"/>
              </w:rPr>
              <w:br/>
            </w:r>
            <w:r w:rsidR="006C3F10" w:rsidRPr="00F84557">
              <w:rPr>
                <w:rFonts w:ascii="Arial" w:hAnsi="Arial" w:cs="Arial"/>
                <w:b/>
                <w:szCs w:val="20"/>
              </w:rPr>
              <w:t xml:space="preserve">Checked by </w:t>
            </w:r>
            <w:proofErr w:type="spellStart"/>
            <w:r w:rsidRPr="00F84557">
              <w:rPr>
                <w:rFonts w:ascii="Arial" w:hAnsi="Arial" w:cs="Arial"/>
                <w:b/>
                <w:szCs w:val="20"/>
              </w:rPr>
              <w:t>GeoDS</w:t>
            </w:r>
            <w:proofErr w:type="spellEnd"/>
            <w:r w:rsidR="006C3F10" w:rsidRPr="00F84557">
              <w:rPr>
                <w:rFonts w:ascii="Arial" w:hAnsi="Arial" w:cs="Arial"/>
                <w:b/>
                <w:szCs w:val="20"/>
              </w:rPr>
              <w:t xml:space="preserve"> DS</w:t>
            </w:r>
          </w:p>
        </w:tc>
      </w:tr>
      <w:tr w:rsidR="006C3F10" w:rsidRPr="00F84557" w14:paraId="40E3469A" w14:textId="77777777" w:rsidTr="00572708">
        <w:trPr>
          <w:trHeight w:val="460"/>
        </w:trPr>
        <w:tc>
          <w:tcPr>
            <w:tcW w:w="3624" w:type="dxa"/>
          </w:tcPr>
          <w:p w14:paraId="5568DAB1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4326" w:type="dxa"/>
          </w:tcPr>
          <w:p w14:paraId="329A9823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692" w:type="dxa"/>
          </w:tcPr>
          <w:p w14:paraId="6FCB3667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1613" w:type="dxa"/>
          </w:tcPr>
          <w:p w14:paraId="61F2F664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</w:tr>
      <w:tr w:rsidR="006C3F10" w:rsidRPr="00F84557" w14:paraId="3C811FCC" w14:textId="77777777" w:rsidTr="00572708">
        <w:trPr>
          <w:trHeight w:val="460"/>
        </w:trPr>
        <w:tc>
          <w:tcPr>
            <w:tcW w:w="3624" w:type="dxa"/>
          </w:tcPr>
          <w:p w14:paraId="6A18477A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4326" w:type="dxa"/>
          </w:tcPr>
          <w:p w14:paraId="407B02BD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692" w:type="dxa"/>
          </w:tcPr>
          <w:p w14:paraId="4A24EA52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1613" w:type="dxa"/>
          </w:tcPr>
          <w:p w14:paraId="053E2795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</w:tr>
      <w:tr w:rsidR="006C3F10" w:rsidRPr="00F84557" w14:paraId="063808FD" w14:textId="77777777" w:rsidTr="00572708">
        <w:trPr>
          <w:trHeight w:val="440"/>
        </w:trPr>
        <w:tc>
          <w:tcPr>
            <w:tcW w:w="3624" w:type="dxa"/>
          </w:tcPr>
          <w:p w14:paraId="40ADB671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4326" w:type="dxa"/>
          </w:tcPr>
          <w:p w14:paraId="633CE504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692" w:type="dxa"/>
          </w:tcPr>
          <w:p w14:paraId="322AADBC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1613" w:type="dxa"/>
          </w:tcPr>
          <w:p w14:paraId="2A57D2A0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</w:tr>
      <w:tr w:rsidR="006C3F10" w:rsidRPr="00F84557" w14:paraId="3A59E8F2" w14:textId="77777777" w:rsidTr="00572708">
        <w:trPr>
          <w:trHeight w:val="460"/>
        </w:trPr>
        <w:tc>
          <w:tcPr>
            <w:tcW w:w="3624" w:type="dxa"/>
          </w:tcPr>
          <w:p w14:paraId="2EBD829D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4326" w:type="dxa"/>
          </w:tcPr>
          <w:p w14:paraId="37489D6C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692" w:type="dxa"/>
          </w:tcPr>
          <w:p w14:paraId="77CC10A6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1613" w:type="dxa"/>
          </w:tcPr>
          <w:p w14:paraId="6AA79707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</w:tr>
      <w:tr w:rsidR="006C3F10" w:rsidRPr="00F84557" w14:paraId="71FDF354" w14:textId="77777777" w:rsidTr="00572708">
        <w:trPr>
          <w:trHeight w:val="460"/>
        </w:trPr>
        <w:tc>
          <w:tcPr>
            <w:tcW w:w="3624" w:type="dxa"/>
          </w:tcPr>
          <w:p w14:paraId="264A59FE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4326" w:type="dxa"/>
          </w:tcPr>
          <w:p w14:paraId="0D6B2318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692" w:type="dxa"/>
          </w:tcPr>
          <w:p w14:paraId="622DFD93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1613" w:type="dxa"/>
          </w:tcPr>
          <w:p w14:paraId="1965D08A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</w:tr>
      <w:tr w:rsidR="006C3F10" w:rsidRPr="00F84557" w14:paraId="3B67857A" w14:textId="77777777" w:rsidTr="00572708">
        <w:trPr>
          <w:trHeight w:val="460"/>
        </w:trPr>
        <w:tc>
          <w:tcPr>
            <w:tcW w:w="3624" w:type="dxa"/>
          </w:tcPr>
          <w:p w14:paraId="366CDC5F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4326" w:type="dxa"/>
          </w:tcPr>
          <w:p w14:paraId="094EEFEC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692" w:type="dxa"/>
          </w:tcPr>
          <w:p w14:paraId="3456E82F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1613" w:type="dxa"/>
          </w:tcPr>
          <w:p w14:paraId="05161670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</w:tr>
      <w:tr w:rsidR="006C3F10" w:rsidRPr="00F84557" w14:paraId="40BC5CC3" w14:textId="77777777" w:rsidTr="00572708">
        <w:trPr>
          <w:trHeight w:val="440"/>
        </w:trPr>
        <w:tc>
          <w:tcPr>
            <w:tcW w:w="3624" w:type="dxa"/>
          </w:tcPr>
          <w:p w14:paraId="0D787B68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4326" w:type="dxa"/>
          </w:tcPr>
          <w:p w14:paraId="6222EF57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692" w:type="dxa"/>
          </w:tcPr>
          <w:p w14:paraId="7144BD09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1613" w:type="dxa"/>
          </w:tcPr>
          <w:p w14:paraId="7514F9B4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</w:tr>
      <w:tr w:rsidR="006C3F10" w:rsidRPr="00F84557" w14:paraId="27E49B5C" w14:textId="77777777" w:rsidTr="00572708">
        <w:trPr>
          <w:trHeight w:val="460"/>
        </w:trPr>
        <w:tc>
          <w:tcPr>
            <w:tcW w:w="3624" w:type="dxa"/>
          </w:tcPr>
          <w:p w14:paraId="153F6DBF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4326" w:type="dxa"/>
          </w:tcPr>
          <w:p w14:paraId="3D62081C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692" w:type="dxa"/>
          </w:tcPr>
          <w:p w14:paraId="74DDFE33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1613" w:type="dxa"/>
          </w:tcPr>
          <w:p w14:paraId="036DD72D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</w:tr>
      <w:tr w:rsidR="006C3F10" w:rsidRPr="00F84557" w14:paraId="4B45FC32" w14:textId="77777777" w:rsidTr="00572708">
        <w:trPr>
          <w:trHeight w:val="460"/>
        </w:trPr>
        <w:tc>
          <w:tcPr>
            <w:tcW w:w="3624" w:type="dxa"/>
          </w:tcPr>
          <w:p w14:paraId="0828F33D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4326" w:type="dxa"/>
          </w:tcPr>
          <w:p w14:paraId="26082455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692" w:type="dxa"/>
          </w:tcPr>
          <w:p w14:paraId="21669B0F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1613" w:type="dxa"/>
          </w:tcPr>
          <w:p w14:paraId="7857618B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</w:tr>
      <w:tr w:rsidR="006C3F10" w:rsidRPr="00F84557" w14:paraId="523EC992" w14:textId="77777777" w:rsidTr="00572708">
        <w:trPr>
          <w:trHeight w:val="440"/>
        </w:trPr>
        <w:tc>
          <w:tcPr>
            <w:tcW w:w="3624" w:type="dxa"/>
          </w:tcPr>
          <w:p w14:paraId="56E8D6D1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4326" w:type="dxa"/>
          </w:tcPr>
          <w:p w14:paraId="3D85E2CC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692" w:type="dxa"/>
          </w:tcPr>
          <w:p w14:paraId="545A81E7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  <w:tc>
          <w:tcPr>
            <w:tcW w:w="1613" w:type="dxa"/>
          </w:tcPr>
          <w:p w14:paraId="2F3653EF" w14:textId="77777777" w:rsidR="006C3F10" w:rsidRPr="00F84557" w:rsidRDefault="006C3F10" w:rsidP="00B304E8">
            <w:pPr>
              <w:pStyle w:val="CDRCNormal"/>
              <w:rPr>
                <w:rFonts w:ascii="Arial" w:hAnsi="Arial" w:cs="Arial"/>
                <w:szCs w:val="20"/>
              </w:rPr>
            </w:pPr>
          </w:p>
        </w:tc>
      </w:tr>
    </w:tbl>
    <w:p w14:paraId="4DC7C665" w14:textId="77777777" w:rsidR="008B3D2E" w:rsidRPr="00F84557" w:rsidRDefault="008B3D2E" w:rsidP="0086384A">
      <w:pPr>
        <w:rPr>
          <w:rFonts w:ascii="Arial" w:eastAsiaTheme="majorEastAsia" w:hAnsi="Arial" w:cs="Arial"/>
          <w:b/>
          <w:color w:val="auto"/>
          <w:sz w:val="20"/>
          <w:szCs w:val="20"/>
          <w:lang w:eastAsia="en-GB"/>
        </w:rPr>
      </w:pPr>
    </w:p>
    <w:p w14:paraId="6C972359" w14:textId="77777777" w:rsidR="008550D1" w:rsidRDefault="00EA471E" w:rsidP="008550D1">
      <w:pPr>
        <w:spacing w:after="160" w:line="259" w:lineRule="auto"/>
        <w:rPr>
          <w:rFonts w:ascii="Arial" w:eastAsiaTheme="majorEastAsia" w:hAnsi="Arial" w:cs="Arial"/>
          <w:b/>
          <w:color w:val="auto"/>
          <w:sz w:val="20"/>
          <w:szCs w:val="20"/>
          <w:lang w:eastAsia="en-GB"/>
        </w:rPr>
      </w:pPr>
      <w:r>
        <w:rPr>
          <w:rFonts w:ascii="Arial" w:hAnsi="Arial" w:cs="Arial"/>
          <w:color w:val="auto"/>
          <w:sz w:val="20"/>
          <w:szCs w:val="20"/>
        </w:rPr>
        <w:t>For JDI imports only, f</w:t>
      </w:r>
      <w:r w:rsidR="006C3F10" w:rsidRPr="00F84557">
        <w:rPr>
          <w:rFonts w:ascii="Arial" w:hAnsi="Arial" w:cs="Arial"/>
          <w:color w:val="auto"/>
          <w:sz w:val="20"/>
          <w:szCs w:val="20"/>
        </w:rPr>
        <w:t>ile name must be in format: [DATE]_[FIRSTNAMESURNAME]_[PROJECT]_[FILE_DESCRIPTOR]</w:t>
      </w:r>
    </w:p>
    <w:p w14:paraId="4FC1A07C" w14:textId="77777777" w:rsidR="008550D1" w:rsidRDefault="008550D1" w:rsidP="008550D1">
      <w:pPr>
        <w:spacing w:after="160" w:line="259" w:lineRule="auto"/>
        <w:rPr>
          <w:rFonts w:ascii="Arial" w:eastAsiaTheme="majorEastAsia" w:hAnsi="Arial" w:cs="Arial"/>
          <w:b/>
          <w:color w:val="auto"/>
          <w:sz w:val="20"/>
          <w:szCs w:val="20"/>
          <w:lang w:eastAsia="en-GB"/>
        </w:rPr>
      </w:pPr>
    </w:p>
    <w:p w14:paraId="6B14A293" w14:textId="30109DE5" w:rsidR="003B7007" w:rsidRPr="008550D1" w:rsidRDefault="008550D1" w:rsidP="008550D1">
      <w:pPr>
        <w:spacing w:after="160" w:line="259" w:lineRule="auto"/>
        <w:rPr>
          <w:rStyle w:val="CDRCNormalChar"/>
          <w:rFonts w:ascii="Arial" w:eastAsiaTheme="minorHAnsi" w:hAnsi="Arial" w:cs="Arial"/>
          <w:szCs w:val="20"/>
        </w:rPr>
      </w:pPr>
      <w:r w:rsidRPr="008550D1">
        <w:rPr>
          <w:rFonts w:ascii="Arial" w:eastAsiaTheme="majorEastAsia" w:hAnsi="Arial" w:cs="Arial"/>
          <w:b/>
          <w:color w:val="auto"/>
          <w:sz w:val="20"/>
          <w:szCs w:val="20"/>
          <w:lang w:eastAsia="en-GB"/>
        </w:rPr>
        <w:t>3</w:t>
      </w:r>
      <w:r w:rsidR="006C3F10" w:rsidRPr="008550D1">
        <w:rPr>
          <w:rFonts w:ascii="Arial" w:eastAsiaTheme="majorEastAsia" w:hAnsi="Arial" w:cs="Arial"/>
          <w:b/>
          <w:color w:val="auto"/>
          <w:sz w:val="20"/>
          <w:szCs w:val="20"/>
        </w:rPr>
        <w:t>.2. Brief Reason for import:</w:t>
      </w:r>
      <w:r w:rsidR="006C3F10" w:rsidRPr="008550D1">
        <w:rPr>
          <w:rFonts w:ascii="Arial" w:eastAsiaTheme="majorEastAsia" w:hAnsi="Arial" w:cs="Arial"/>
          <w:color w:val="auto"/>
          <w:sz w:val="20"/>
          <w:szCs w:val="20"/>
        </w:rPr>
        <w:t xml:space="preserve"> </w:t>
      </w:r>
      <w:sdt>
        <w:sdtPr>
          <w:rPr>
            <w:rStyle w:val="CDRCNormalChar"/>
            <w:rFonts w:ascii="Arial" w:eastAsiaTheme="minorHAnsi" w:hAnsi="Arial" w:cs="Arial"/>
            <w:szCs w:val="20"/>
          </w:rPr>
          <w:id w:val="1924913077"/>
          <w:placeholder>
            <w:docPart w:val="FBE392704D23824DAD102F99916E6BA8"/>
          </w:placeholder>
          <w:showingPlcHdr/>
        </w:sdtPr>
        <w:sdtEndPr>
          <w:rPr>
            <w:rStyle w:val="DefaultParagraphFont"/>
            <w:b/>
            <w:lang w:eastAsia="en-US"/>
          </w:rPr>
        </w:sdtEndPr>
        <w:sdtContent>
          <w:r w:rsidR="006C3F10" w:rsidRPr="008550D1">
            <w:rPr>
              <w:rFonts w:ascii="Arial" w:hAnsi="Arial" w:cs="Arial"/>
              <w:color w:val="5B6770"/>
              <w:sz w:val="20"/>
              <w:szCs w:val="20"/>
            </w:rPr>
            <w:t>Click here to enter text.</w:t>
          </w:r>
        </w:sdtContent>
      </w:sdt>
      <w:r>
        <w:rPr>
          <w:rStyle w:val="CDRCNormalChar"/>
          <w:rFonts w:ascii="Arial" w:eastAsiaTheme="minorHAnsi" w:hAnsi="Arial" w:cs="Arial"/>
          <w:szCs w:val="20"/>
        </w:rPr>
        <w:br/>
      </w:r>
      <w:r>
        <w:rPr>
          <w:rStyle w:val="CDRCNormalChar"/>
          <w:rFonts w:ascii="Arial" w:eastAsiaTheme="minorHAnsi" w:hAnsi="Arial" w:cs="Arial"/>
          <w:szCs w:val="20"/>
        </w:rPr>
        <w:br/>
      </w:r>
      <w:r>
        <w:rPr>
          <w:rStyle w:val="CDRCNormalChar"/>
          <w:rFonts w:ascii="Arial" w:eastAsiaTheme="minorHAnsi" w:hAnsi="Arial" w:cs="Arial"/>
          <w:szCs w:val="20"/>
        </w:rPr>
        <w:br/>
      </w:r>
    </w:p>
    <w:p w14:paraId="43E4AD7E" w14:textId="56842F1F" w:rsidR="000C66CE" w:rsidRPr="00F84557" w:rsidRDefault="000C66CE" w:rsidP="006C3F10">
      <w:pPr>
        <w:rPr>
          <w:rFonts w:ascii="Arial" w:hAnsi="Arial" w:cs="Arial"/>
        </w:rPr>
      </w:pPr>
      <w:r w:rsidRPr="00F84557">
        <w:rPr>
          <w:rFonts w:ascii="Arial" w:eastAsiaTheme="majorEastAsia" w:hAnsi="Arial" w:cs="Arial"/>
          <w:b/>
          <w:color w:val="auto"/>
          <w:sz w:val="20"/>
          <w:szCs w:val="20"/>
          <w:lang w:eastAsia="en-GB"/>
        </w:rPr>
        <w:t>3.3. Transfer Media</w:t>
      </w:r>
      <w:r w:rsidR="00513643">
        <w:rPr>
          <w:rFonts w:ascii="Arial" w:eastAsiaTheme="majorEastAsia" w:hAnsi="Arial" w:cs="Arial"/>
          <w:b/>
          <w:color w:val="auto"/>
          <w:sz w:val="20"/>
          <w:szCs w:val="20"/>
          <w:lang w:eastAsia="en-GB"/>
        </w:rPr>
        <w:t xml:space="preserve"> (for JDI only)</w:t>
      </w:r>
      <w:r w:rsidRPr="00F84557">
        <w:rPr>
          <w:rFonts w:ascii="Arial" w:eastAsiaTheme="majorEastAsia" w:hAnsi="Arial" w:cs="Arial"/>
          <w:b/>
          <w:color w:val="auto"/>
          <w:sz w:val="20"/>
          <w:szCs w:val="20"/>
          <w:lang w:eastAsia="en-GB"/>
        </w:rPr>
        <w:t xml:space="preserve">: </w:t>
      </w:r>
      <w:r w:rsidRPr="00F84557">
        <w:rPr>
          <w:rFonts w:ascii="Arial" w:hAnsi="Arial" w:cs="Arial"/>
        </w:rPr>
        <w:t xml:space="preserve"> </w:t>
      </w:r>
    </w:p>
    <w:p w14:paraId="32B21AE7" w14:textId="22632951" w:rsidR="00F2182E" w:rsidRPr="00F84557" w:rsidRDefault="00513643" w:rsidP="00513643">
      <w:pPr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57574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6CE" w:rsidRPr="00F8455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0C66CE" w:rsidRPr="00F84557">
        <w:rPr>
          <w:rFonts w:ascii="Arial" w:hAnsi="Arial" w:cs="Arial"/>
          <w:szCs w:val="20"/>
        </w:rPr>
        <w:t xml:space="preserve">   </w:t>
      </w:r>
      <w:r w:rsidR="000C66CE" w:rsidRPr="00F84557">
        <w:rPr>
          <w:rFonts w:ascii="Arial" w:hAnsi="Arial" w:cs="Arial"/>
          <w:sz w:val="20"/>
          <w:szCs w:val="20"/>
        </w:rPr>
        <w:t>USB Stick</w:t>
      </w:r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Cs w:val="20"/>
          </w:rPr>
          <w:id w:val="-165020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6CE" w:rsidRPr="00F8455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0C66CE" w:rsidRPr="00F84557">
        <w:rPr>
          <w:rFonts w:ascii="Arial" w:hAnsi="Arial" w:cs="Arial"/>
          <w:szCs w:val="20"/>
        </w:rPr>
        <w:t xml:space="preserve">   </w:t>
      </w:r>
      <w:r w:rsidR="009C0D79" w:rsidRPr="00F84557">
        <w:rPr>
          <w:rFonts w:ascii="Arial" w:hAnsi="Arial" w:cs="Arial"/>
          <w:szCs w:val="20"/>
        </w:rPr>
        <w:t xml:space="preserve">University </w:t>
      </w:r>
      <w:proofErr w:type="spellStart"/>
      <w:r w:rsidR="009C0D79" w:rsidRPr="00F84557">
        <w:rPr>
          <w:rFonts w:ascii="Arial" w:hAnsi="Arial" w:cs="Arial"/>
          <w:szCs w:val="20"/>
        </w:rPr>
        <w:t>filestore</w:t>
      </w:r>
      <w:proofErr w:type="spellEnd"/>
      <w:r>
        <w:rPr>
          <w:rFonts w:ascii="Arial" w:hAnsi="Arial" w:cs="Arial"/>
          <w:szCs w:val="20"/>
        </w:rPr>
        <w:t xml:space="preserve">           </w:t>
      </w:r>
      <w:sdt>
        <w:sdtPr>
          <w:rPr>
            <w:rFonts w:ascii="Arial" w:hAnsi="Arial" w:cs="Arial"/>
            <w:szCs w:val="20"/>
          </w:rPr>
          <w:id w:val="210993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6CE" w:rsidRPr="00F8455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0C66CE" w:rsidRPr="00F84557">
        <w:rPr>
          <w:rFonts w:ascii="Arial" w:hAnsi="Arial" w:cs="Arial"/>
          <w:szCs w:val="20"/>
        </w:rPr>
        <w:t xml:space="preserve">   CD</w:t>
      </w:r>
      <w:r w:rsidR="009C0D79" w:rsidRPr="00F84557">
        <w:rPr>
          <w:rFonts w:ascii="Arial" w:hAnsi="Arial" w:cs="Arial"/>
          <w:szCs w:val="20"/>
        </w:rPr>
        <w:t>/DVD</w:t>
      </w:r>
      <w:r>
        <w:rPr>
          <w:rFonts w:ascii="Arial" w:hAnsi="Arial" w:cs="Arial"/>
          <w:szCs w:val="20"/>
        </w:rPr>
        <w:t xml:space="preserve">          </w:t>
      </w:r>
      <w:sdt>
        <w:sdtPr>
          <w:rPr>
            <w:rFonts w:ascii="Arial" w:hAnsi="Arial" w:cs="Arial"/>
            <w:szCs w:val="20"/>
          </w:rPr>
          <w:id w:val="-86197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0C66CE" w:rsidRPr="00F84557">
        <w:rPr>
          <w:rFonts w:ascii="Arial" w:hAnsi="Arial" w:cs="Arial"/>
          <w:szCs w:val="20"/>
        </w:rPr>
        <w:t xml:space="preserve">   External disc</w:t>
      </w:r>
      <w:r>
        <w:rPr>
          <w:rFonts w:ascii="Arial" w:hAnsi="Arial" w:cs="Arial"/>
          <w:szCs w:val="20"/>
        </w:rPr>
        <w:t xml:space="preserve">         </w:t>
      </w:r>
      <w:sdt>
        <w:sdtPr>
          <w:rPr>
            <w:rFonts w:ascii="Arial" w:hAnsi="Arial" w:cs="Arial"/>
            <w:szCs w:val="20"/>
          </w:rPr>
          <w:id w:val="-164357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82E" w:rsidRPr="00F8455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F2182E" w:rsidRPr="00F84557">
        <w:rPr>
          <w:rFonts w:ascii="Arial" w:hAnsi="Arial" w:cs="Arial"/>
          <w:szCs w:val="20"/>
        </w:rPr>
        <w:t xml:space="preserve">   Email</w:t>
      </w:r>
    </w:p>
    <w:p w14:paraId="75BED0A7" w14:textId="77777777" w:rsidR="000C66CE" w:rsidRPr="00F84557" w:rsidRDefault="000C66CE" w:rsidP="000C66CE">
      <w:pPr>
        <w:pStyle w:val="CDRCNormal"/>
        <w:rPr>
          <w:rFonts w:ascii="Arial" w:hAnsi="Arial" w:cs="Arial"/>
          <w:b/>
          <w:szCs w:val="20"/>
        </w:rPr>
      </w:pPr>
      <w:r w:rsidRPr="00F84557">
        <w:rPr>
          <w:rFonts w:ascii="Arial" w:hAnsi="Arial" w:cs="Arial"/>
          <w:b/>
          <w:szCs w:val="20"/>
        </w:rPr>
        <w:t>3.4. Encryption</w:t>
      </w:r>
      <w:r w:rsidR="0086384A" w:rsidRPr="00F84557">
        <w:rPr>
          <w:rFonts w:ascii="Arial" w:hAnsi="Arial" w:cs="Arial"/>
          <w:b/>
          <w:szCs w:val="20"/>
        </w:rPr>
        <w:t>:</w:t>
      </w:r>
    </w:p>
    <w:p w14:paraId="34579479" w14:textId="77777777" w:rsidR="000C66CE" w:rsidRPr="00F84557" w:rsidRDefault="000C66CE" w:rsidP="000C66CE">
      <w:pPr>
        <w:pStyle w:val="CDRCNormal"/>
        <w:rPr>
          <w:rFonts w:ascii="Arial" w:hAnsi="Arial" w:cs="Arial"/>
          <w:szCs w:val="20"/>
        </w:rPr>
      </w:pPr>
      <w:r w:rsidRPr="00F84557">
        <w:rPr>
          <w:rFonts w:ascii="Arial" w:hAnsi="Arial" w:cs="Arial"/>
          <w:szCs w:val="20"/>
        </w:rPr>
        <w:t xml:space="preserve">Is Transfer Media encrypted? </w:t>
      </w:r>
      <w:sdt>
        <w:sdtPr>
          <w:rPr>
            <w:rFonts w:ascii="Arial" w:hAnsi="Arial" w:cs="Arial"/>
            <w:szCs w:val="20"/>
          </w:rPr>
          <w:id w:val="83927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455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F84557">
        <w:rPr>
          <w:rFonts w:ascii="Arial" w:hAnsi="Arial" w:cs="Arial"/>
          <w:szCs w:val="20"/>
        </w:rPr>
        <w:t xml:space="preserve"> Yes  </w:t>
      </w:r>
      <w:sdt>
        <w:sdtPr>
          <w:rPr>
            <w:rFonts w:ascii="Arial" w:hAnsi="Arial" w:cs="Arial"/>
            <w:szCs w:val="20"/>
          </w:rPr>
          <w:id w:val="135839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455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F84557">
        <w:rPr>
          <w:rFonts w:ascii="Arial" w:hAnsi="Arial" w:cs="Arial"/>
          <w:szCs w:val="20"/>
        </w:rPr>
        <w:t xml:space="preserve">  No</w:t>
      </w:r>
    </w:p>
    <w:p w14:paraId="1EE7BEE6" w14:textId="77777777" w:rsidR="000C66CE" w:rsidRPr="00F84557" w:rsidRDefault="000C66CE" w:rsidP="000C66CE">
      <w:pPr>
        <w:pStyle w:val="CDRCNormal"/>
        <w:rPr>
          <w:rFonts w:ascii="Arial" w:hAnsi="Arial" w:cs="Arial"/>
          <w:szCs w:val="20"/>
        </w:rPr>
      </w:pPr>
      <w:r w:rsidRPr="00F84557">
        <w:rPr>
          <w:rFonts w:ascii="Arial" w:hAnsi="Arial" w:cs="Arial"/>
          <w:szCs w:val="20"/>
        </w:rPr>
        <w:t>If so please provide details:</w:t>
      </w:r>
      <w:r w:rsidR="008B3D2E" w:rsidRPr="00F84557">
        <w:rPr>
          <w:rFonts w:ascii="Arial" w:hAnsi="Arial" w:cs="Arial"/>
          <w:szCs w:val="20"/>
        </w:rPr>
        <w:t xml:space="preserve"> </w:t>
      </w:r>
      <w:sdt>
        <w:sdtPr>
          <w:rPr>
            <w:rStyle w:val="CDRCNormalChar"/>
            <w:rFonts w:ascii="Arial" w:eastAsiaTheme="minorHAnsi" w:hAnsi="Arial" w:cs="Arial"/>
          </w:rPr>
          <w:id w:val="384381722"/>
          <w:placeholder>
            <w:docPart w:val="C8D4674446C47C4997E36678812F7B8D"/>
          </w:placeholder>
          <w:showingPlcHdr/>
        </w:sdtPr>
        <w:sdtEndPr>
          <w:rPr>
            <w:rStyle w:val="DefaultParagraphFont"/>
            <w:rFonts w:eastAsia="Times New Roman"/>
            <w:b/>
          </w:rPr>
        </w:sdtEndPr>
        <w:sdtContent>
          <w:r w:rsidR="008B3D2E" w:rsidRPr="00F84557">
            <w:rPr>
              <w:rFonts w:ascii="Arial" w:hAnsi="Arial" w:cs="Arial"/>
              <w:color w:val="5B6770"/>
            </w:rPr>
            <w:t>Click here to enter text.</w:t>
          </w:r>
        </w:sdtContent>
      </w:sdt>
    </w:p>
    <w:p w14:paraId="3B934855" w14:textId="77777777" w:rsidR="000C66CE" w:rsidRPr="00F84557" w:rsidRDefault="000C66CE" w:rsidP="000C66CE">
      <w:pPr>
        <w:pStyle w:val="CDRCNormal"/>
        <w:rPr>
          <w:rFonts w:ascii="Arial" w:hAnsi="Arial" w:cs="Arial"/>
          <w:szCs w:val="20"/>
        </w:rPr>
      </w:pPr>
      <w:r w:rsidRPr="00F84557">
        <w:rPr>
          <w:rFonts w:ascii="Arial" w:hAnsi="Arial" w:cs="Arial"/>
          <w:szCs w:val="20"/>
        </w:rPr>
        <w:t xml:space="preserve">Should file be encrypted?   </w:t>
      </w:r>
      <w:sdt>
        <w:sdtPr>
          <w:rPr>
            <w:rFonts w:ascii="Arial" w:hAnsi="Arial" w:cs="Arial"/>
            <w:szCs w:val="20"/>
          </w:rPr>
          <w:id w:val="-60234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455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F84557">
        <w:rPr>
          <w:rFonts w:ascii="Arial" w:hAnsi="Arial" w:cs="Arial"/>
          <w:szCs w:val="20"/>
        </w:rPr>
        <w:t xml:space="preserve"> Yes  </w:t>
      </w:r>
      <w:sdt>
        <w:sdtPr>
          <w:rPr>
            <w:rFonts w:ascii="Arial" w:hAnsi="Arial" w:cs="Arial"/>
            <w:szCs w:val="20"/>
          </w:rPr>
          <w:id w:val="-102694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455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F84557">
        <w:rPr>
          <w:rFonts w:ascii="Arial" w:hAnsi="Arial" w:cs="Arial"/>
          <w:szCs w:val="20"/>
        </w:rPr>
        <w:t xml:space="preserve">  No</w:t>
      </w:r>
    </w:p>
    <w:p w14:paraId="1C4AC95C" w14:textId="77777777" w:rsidR="000C66CE" w:rsidRPr="00F84557" w:rsidRDefault="000C66CE" w:rsidP="000C66CE">
      <w:pPr>
        <w:pStyle w:val="CDRCNormal"/>
        <w:rPr>
          <w:rFonts w:ascii="Arial" w:hAnsi="Arial" w:cs="Arial"/>
          <w:szCs w:val="20"/>
        </w:rPr>
      </w:pPr>
      <w:r w:rsidRPr="00F84557">
        <w:rPr>
          <w:rFonts w:ascii="Arial" w:hAnsi="Arial" w:cs="Arial"/>
          <w:szCs w:val="20"/>
        </w:rPr>
        <w:t>If so please provide details:</w:t>
      </w:r>
      <w:r w:rsidR="008B3D2E" w:rsidRPr="00F84557">
        <w:rPr>
          <w:rFonts w:ascii="Arial" w:hAnsi="Arial" w:cs="Arial"/>
          <w:szCs w:val="20"/>
        </w:rPr>
        <w:t xml:space="preserve"> </w:t>
      </w:r>
      <w:sdt>
        <w:sdtPr>
          <w:rPr>
            <w:rStyle w:val="CDRCNormalChar"/>
            <w:rFonts w:ascii="Arial" w:eastAsiaTheme="minorHAnsi" w:hAnsi="Arial" w:cs="Arial"/>
          </w:rPr>
          <w:id w:val="1438177235"/>
          <w:placeholder>
            <w:docPart w:val="15E4EE6A79DE174187529DF3D65FEBE6"/>
          </w:placeholder>
          <w:showingPlcHdr/>
        </w:sdtPr>
        <w:sdtEndPr>
          <w:rPr>
            <w:rStyle w:val="DefaultParagraphFont"/>
            <w:rFonts w:eastAsia="Times New Roman"/>
            <w:b/>
          </w:rPr>
        </w:sdtEndPr>
        <w:sdtContent>
          <w:r w:rsidR="008B3D2E" w:rsidRPr="00F84557">
            <w:rPr>
              <w:rFonts w:ascii="Arial" w:hAnsi="Arial" w:cs="Arial"/>
              <w:color w:val="5B6770"/>
            </w:rPr>
            <w:t>Click here to enter text.</w:t>
          </w:r>
        </w:sdtContent>
      </w:sdt>
    </w:p>
    <w:p w14:paraId="7C1B9826" w14:textId="77777777" w:rsidR="00CC47B3" w:rsidRPr="00F84557" w:rsidRDefault="0048469C" w:rsidP="00E00469">
      <w:pPr>
        <w:pStyle w:val="CDRCNormal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</w:r>
      <w:r w:rsidR="0048469C">
        <w:rPr>
          <w:rFonts w:ascii="Arial" w:hAnsi="Arial" w:cs="Arial"/>
          <w:b/>
          <w:noProof/>
          <w:szCs w:val="20"/>
        </w:rPr>
        <w:pict w14:anchorId="533EDA3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9A8DFD1" w14:textId="0FEC7725" w:rsidR="00353E0C" w:rsidRPr="00F84557" w:rsidRDefault="007268B6" w:rsidP="003B7007">
      <w:pPr>
        <w:pStyle w:val="CDRCHeading2"/>
        <w:numPr>
          <w:ilvl w:val="0"/>
          <w:numId w:val="13"/>
        </w:numPr>
        <w:rPr>
          <w:rFonts w:ascii="Arial" w:hAnsi="Arial" w:cs="Arial"/>
          <w:szCs w:val="22"/>
        </w:rPr>
      </w:pPr>
      <w:r w:rsidRPr="00F84557">
        <w:rPr>
          <w:rFonts w:ascii="Arial" w:hAnsi="Arial" w:cs="Arial"/>
        </w:rPr>
        <w:lastRenderedPageBreak/>
        <w:t>Authorisation</w:t>
      </w:r>
      <w:r w:rsidR="00F84557">
        <w:rPr>
          <w:rFonts w:ascii="Arial" w:hAnsi="Arial" w:cs="Arial"/>
        </w:rPr>
        <w:t xml:space="preserve"> (for JDI only)</w:t>
      </w:r>
    </w:p>
    <w:p w14:paraId="6E9F320F" w14:textId="77777777" w:rsidR="00967129" w:rsidRPr="00F84557" w:rsidRDefault="00967129" w:rsidP="003B7007">
      <w:pPr>
        <w:pStyle w:val="CDRCNormal"/>
        <w:numPr>
          <w:ilvl w:val="1"/>
          <w:numId w:val="13"/>
        </w:numPr>
        <w:spacing w:after="0" w:line="240" w:lineRule="auto"/>
        <w:ind w:left="432"/>
        <w:rPr>
          <w:rFonts w:ascii="Arial" w:hAnsi="Arial" w:cs="Arial"/>
        </w:rPr>
      </w:pPr>
      <w:r w:rsidRPr="00F84557">
        <w:rPr>
          <w:rFonts w:ascii="Arial" w:hAnsi="Arial" w:cs="Arial"/>
        </w:rPr>
        <w:t xml:space="preserve">I confirm that </w:t>
      </w:r>
      <w:r w:rsidR="007268B6" w:rsidRPr="00F84557">
        <w:rPr>
          <w:rFonts w:ascii="Arial" w:hAnsi="Arial" w:cs="Arial"/>
        </w:rPr>
        <w:t>the data to be imported is as described as above.</w:t>
      </w:r>
    </w:p>
    <w:p w14:paraId="6C50612F" w14:textId="77777777" w:rsidR="006C3F10" w:rsidRPr="00F84557" w:rsidRDefault="006C3F10" w:rsidP="00967129">
      <w:pPr>
        <w:pStyle w:val="CDRCNormal"/>
        <w:spacing w:after="0" w:line="240" w:lineRule="auto"/>
        <w:ind w:left="360"/>
        <w:rPr>
          <w:rFonts w:ascii="Arial" w:hAnsi="Arial" w:cs="Arial"/>
        </w:rPr>
      </w:pPr>
    </w:p>
    <w:p w14:paraId="62AD2BF4" w14:textId="77777777" w:rsidR="00967129" w:rsidRPr="00F84557" w:rsidRDefault="00F84557" w:rsidP="00967129">
      <w:pPr>
        <w:pStyle w:val="CDRCNormal"/>
        <w:spacing w:after="0" w:line="24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GeoDS</w:t>
      </w:r>
      <w:proofErr w:type="spellEnd"/>
      <w:r w:rsidR="007268B6" w:rsidRPr="00F84557">
        <w:rPr>
          <w:rFonts w:ascii="Arial" w:hAnsi="Arial" w:cs="Arial"/>
        </w:rPr>
        <w:t xml:space="preserve"> Data Scientist/Researcher</w:t>
      </w:r>
      <w:r w:rsidR="00967129" w:rsidRPr="00F84557">
        <w:rPr>
          <w:rFonts w:ascii="Arial" w:hAnsi="Arial" w:cs="Arial"/>
        </w:rPr>
        <w:t>:</w:t>
      </w:r>
    </w:p>
    <w:p w14:paraId="287C0E6D" w14:textId="77777777" w:rsidR="00967129" w:rsidRPr="00F84557" w:rsidRDefault="00967129" w:rsidP="00967129">
      <w:pPr>
        <w:pStyle w:val="CDRCNormal"/>
        <w:spacing w:after="0" w:line="240" w:lineRule="auto"/>
        <w:ind w:left="360"/>
        <w:rPr>
          <w:rFonts w:ascii="Arial" w:hAnsi="Arial" w:cs="Arial"/>
        </w:rPr>
      </w:pPr>
    </w:p>
    <w:p w14:paraId="3A423CD2" w14:textId="77777777" w:rsidR="00967129" w:rsidRPr="00F84557" w:rsidRDefault="00967129" w:rsidP="00967129">
      <w:pPr>
        <w:pStyle w:val="CDRCNormal"/>
        <w:spacing w:after="0" w:line="240" w:lineRule="auto"/>
        <w:ind w:left="360"/>
        <w:rPr>
          <w:rFonts w:ascii="Arial" w:hAnsi="Arial" w:cs="Arial"/>
          <w:b/>
        </w:rPr>
      </w:pPr>
      <w:r w:rsidRPr="00F84557">
        <w:rPr>
          <w:rFonts w:ascii="Arial" w:hAnsi="Arial" w:cs="Arial"/>
          <w:b/>
        </w:rPr>
        <w:t>Print:</w:t>
      </w:r>
    </w:p>
    <w:p w14:paraId="1A241A3C" w14:textId="77777777" w:rsidR="00967129" w:rsidRPr="00F84557" w:rsidRDefault="00967129" w:rsidP="00967129">
      <w:pPr>
        <w:pStyle w:val="CDRCNormal"/>
        <w:spacing w:after="0" w:line="240" w:lineRule="auto"/>
        <w:ind w:left="360"/>
        <w:rPr>
          <w:rFonts w:ascii="Arial" w:hAnsi="Arial" w:cs="Arial"/>
          <w:b/>
        </w:rPr>
      </w:pPr>
    </w:p>
    <w:p w14:paraId="760F3062" w14:textId="77777777" w:rsidR="00967129" w:rsidRPr="00F84557" w:rsidRDefault="00967129" w:rsidP="00967129">
      <w:pPr>
        <w:pStyle w:val="CDRCNormal"/>
        <w:spacing w:after="0" w:line="240" w:lineRule="auto"/>
        <w:ind w:left="360"/>
        <w:rPr>
          <w:rFonts w:ascii="Arial" w:hAnsi="Arial" w:cs="Arial"/>
          <w:b/>
        </w:rPr>
      </w:pPr>
      <w:r w:rsidRPr="00F84557">
        <w:rPr>
          <w:rFonts w:ascii="Arial" w:hAnsi="Arial" w:cs="Arial"/>
          <w:b/>
        </w:rPr>
        <w:t>Signature:</w:t>
      </w:r>
    </w:p>
    <w:p w14:paraId="3FC00F78" w14:textId="77777777" w:rsidR="00967129" w:rsidRPr="00F84557" w:rsidRDefault="00967129" w:rsidP="00967129">
      <w:pPr>
        <w:pStyle w:val="CDRCNormal"/>
        <w:spacing w:after="0" w:line="240" w:lineRule="auto"/>
        <w:ind w:left="360"/>
        <w:rPr>
          <w:rFonts w:ascii="Arial" w:hAnsi="Arial" w:cs="Arial"/>
          <w:b/>
        </w:rPr>
      </w:pPr>
    </w:p>
    <w:p w14:paraId="461E4FC7" w14:textId="77777777" w:rsidR="00967129" w:rsidRPr="00F84557" w:rsidRDefault="00967129" w:rsidP="00967129">
      <w:pPr>
        <w:pStyle w:val="CDRCNormal"/>
        <w:spacing w:after="0" w:line="240" w:lineRule="auto"/>
        <w:ind w:left="360"/>
        <w:rPr>
          <w:rFonts w:ascii="Arial" w:hAnsi="Arial" w:cs="Arial"/>
          <w:b/>
        </w:rPr>
      </w:pPr>
      <w:r w:rsidRPr="00F84557">
        <w:rPr>
          <w:rFonts w:ascii="Arial" w:hAnsi="Arial" w:cs="Arial"/>
          <w:b/>
        </w:rPr>
        <w:t>Date:</w:t>
      </w:r>
    </w:p>
    <w:p w14:paraId="13E74F53" w14:textId="77777777" w:rsidR="00967129" w:rsidRPr="00F84557" w:rsidRDefault="00967129" w:rsidP="00967129">
      <w:pPr>
        <w:pStyle w:val="CDRCNormal"/>
        <w:spacing w:after="0" w:line="240" w:lineRule="auto"/>
        <w:ind w:left="360"/>
        <w:rPr>
          <w:rFonts w:ascii="Arial" w:hAnsi="Arial" w:cs="Arial"/>
        </w:rPr>
      </w:pPr>
    </w:p>
    <w:sectPr w:rsidR="00967129" w:rsidRPr="00F84557" w:rsidSect="006C3F10">
      <w:headerReference w:type="default" r:id="rId11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B27E" w14:textId="77777777" w:rsidR="00EA471E" w:rsidRDefault="00EA471E" w:rsidP="001D355C">
      <w:r>
        <w:separator/>
      </w:r>
    </w:p>
  </w:endnote>
  <w:endnote w:type="continuationSeparator" w:id="0">
    <w:p w14:paraId="72FED0CD" w14:textId="77777777" w:rsidR="00EA471E" w:rsidRDefault="00EA471E" w:rsidP="001D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500">
    <w:altName w:val="Arial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useo 500"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E177" w14:textId="77777777" w:rsidR="00EA471E" w:rsidRDefault="00EA471E" w:rsidP="001D355C">
      <w:r>
        <w:separator/>
      </w:r>
    </w:p>
  </w:footnote>
  <w:footnote w:type="continuationSeparator" w:id="0">
    <w:p w14:paraId="20B4397D" w14:textId="77777777" w:rsidR="00EA471E" w:rsidRDefault="00EA471E" w:rsidP="001D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B8F6" w14:textId="77777777" w:rsidR="00175252" w:rsidRDefault="00513643" w:rsidP="001D355C">
    <w:pPr>
      <w:pStyle w:val="Header"/>
    </w:pPr>
    <w:sdt>
      <w:sdtPr>
        <w:id w:val="-1439526292"/>
        <w:docPartObj>
          <w:docPartGallery w:val="Watermarks"/>
          <w:docPartUnique/>
        </w:docPartObj>
      </w:sdtPr>
      <w:sdtEndPr/>
      <w:sdtContent>
        <w:r w:rsidR="0048469C">
          <w:rPr>
            <w:noProof/>
            <w:lang w:val="en-US"/>
          </w:rPr>
        </w:r>
        <w:r w:rsidR="0048469C">
          <w:rPr>
            <w:noProof/>
            <w:lang w:val="en-US"/>
          </w:rPr>
          <w:pict w14:anchorId="572F18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alt="" style="position:absolute;margin-left:0;margin-top:0;width:527.85pt;height:131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F84557" w:rsidRPr="00997488">
      <w:rPr>
        <w:noProof/>
      </w:rPr>
      <w:drawing>
        <wp:inline distT="0" distB="0" distL="0" distR="0" wp14:anchorId="3B005E1D" wp14:editId="18275BAC">
          <wp:extent cx="2025748" cy="769784"/>
          <wp:effectExtent l="0" t="0" r="0" b="5080"/>
          <wp:docPr id="1568547542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547542" name="Picture 1" descr="A logo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193" cy="779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217"/>
    <w:multiLevelType w:val="multilevel"/>
    <w:tmpl w:val="1FB022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A93C3E"/>
    <w:multiLevelType w:val="hybridMultilevel"/>
    <w:tmpl w:val="72942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67FD"/>
    <w:multiLevelType w:val="hybridMultilevel"/>
    <w:tmpl w:val="36280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56F0"/>
    <w:multiLevelType w:val="multilevel"/>
    <w:tmpl w:val="F45ACDE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6AF4237"/>
    <w:multiLevelType w:val="multilevel"/>
    <w:tmpl w:val="DA744D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4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5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85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  <w:color w:val="auto"/>
      </w:rPr>
    </w:lvl>
  </w:abstractNum>
  <w:abstractNum w:abstractNumId="5" w15:restartNumberingAfterBreak="0">
    <w:nsid w:val="291678D9"/>
    <w:multiLevelType w:val="hybridMultilevel"/>
    <w:tmpl w:val="0F7A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27DEA"/>
    <w:multiLevelType w:val="multilevel"/>
    <w:tmpl w:val="35F6A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E043D27"/>
    <w:multiLevelType w:val="hybridMultilevel"/>
    <w:tmpl w:val="C838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30D58"/>
    <w:multiLevelType w:val="hybridMultilevel"/>
    <w:tmpl w:val="3B940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96DBD"/>
    <w:multiLevelType w:val="multilevel"/>
    <w:tmpl w:val="7BE229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38674EA"/>
    <w:multiLevelType w:val="hybridMultilevel"/>
    <w:tmpl w:val="E63C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46050"/>
    <w:multiLevelType w:val="hybridMultilevel"/>
    <w:tmpl w:val="27484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B56134"/>
    <w:multiLevelType w:val="hybridMultilevel"/>
    <w:tmpl w:val="987C4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75FDA"/>
    <w:multiLevelType w:val="hybridMultilevel"/>
    <w:tmpl w:val="1E24D1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8907551">
    <w:abstractNumId w:val="2"/>
  </w:num>
  <w:num w:numId="2" w16cid:durableId="1867718151">
    <w:abstractNumId w:val="1"/>
  </w:num>
  <w:num w:numId="3" w16cid:durableId="1915510096">
    <w:abstractNumId w:val="8"/>
  </w:num>
  <w:num w:numId="4" w16cid:durableId="838083457">
    <w:abstractNumId w:val="13"/>
  </w:num>
  <w:num w:numId="5" w16cid:durableId="1188062664">
    <w:abstractNumId w:val="6"/>
  </w:num>
  <w:num w:numId="6" w16cid:durableId="2002539372">
    <w:abstractNumId w:val="7"/>
  </w:num>
  <w:num w:numId="7" w16cid:durableId="632753125">
    <w:abstractNumId w:val="10"/>
  </w:num>
  <w:num w:numId="8" w16cid:durableId="1267615242">
    <w:abstractNumId w:val="9"/>
  </w:num>
  <w:num w:numId="9" w16cid:durableId="409235603">
    <w:abstractNumId w:val="5"/>
  </w:num>
  <w:num w:numId="10" w16cid:durableId="2119981996">
    <w:abstractNumId w:val="3"/>
  </w:num>
  <w:num w:numId="11" w16cid:durableId="1963070689">
    <w:abstractNumId w:val="4"/>
  </w:num>
  <w:num w:numId="12" w16cid:durableId="1753120241">
    <w:abstractNumId w:val="11"/>
  </w:num>
  <w:num w:numId="13" w16cid:durableId="1132477226">
    <w:abstractNumId w:val="0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342784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1E"/>
    <w:rsid w:val="0000038D"/>
    <w:rsid w:val="00005F8F"/>
    <w:rsid w:val="00015874"/>
    <w:rsid w:val="00016DF4"/>
    <w:rsid w:val="00021EE5"/>
    <w:rsid w:val="00025529"/>
    <w:rsid w:val="00070F6A"/>
    <w:rsid w:val="000742E1"/>
    <w:rsid w:val="00094877"/>
    <w:rsid w:val="000A4D5F"/>
    <w:rsid w:val="000C4432"/>
    <w:rsid w:val="000C66CE"/>
    <w:rsid w:val="000D1A5B"/>
    <w:rsid w:val="000D3877"/>
    <w:rsid w:val="000D5584"/>
    <w:rsid w:val="001050BE"/>
    <w:rsid w:val="0011799D"/>
    <w:rsid w:val="001232E0"/>
    <w:rsid w:val="00147F55"/>
    <w:rsid w:val="0015147E"/>
    <w:rsid w:val="00163390"/>
    <w:rsid w:val="00167995"/>
    <w:rsid w:val="00170E00"/>
    <w:rsid w:val="00173310"/>
    <w:rsid w:val="00175252"/>
    <w:rsid w:val="00176694"/>
    <w:rsid w:val="001A0E34"/>
    <w:rsid w:val="001A509A"/>
    <w:rsid w:val="001B0913"/>
    <w:rsid w:val="001B5438"/>
    <w:rsid w:val="001D355C"/>
    <w:rsid w:val="001E1582"/>
    <w:rsid w:val="001E36FC"/>
    <w:rsid w:val="00204D2D"/>
    <w:rsid w:val="002369DF"/>
    <w:rsid w:val="00262939"/>
    <w:rsid w:val="00290B5F"/>
    <w:rsid w:val="002931CC"/>
    <w:rsid w:val="002943CD"/>
    <w:rsid w:val="002A0AED"/>
    <w:rsid w:val="002A4248"/>
    <w:rsid w:val="002B142F"/>
    <w:rsid w:val="002B486C"/>
    <w:rsid w:val="002B6E32"/>
    <w:rsid w:val="002F44C4"/>
    <w:rsid w:val="002F75A6"/>
    <w:rsid w:val="003228DF"/>
    <w:rsid w:val="00326D59"/>
    <w:rsid w:val="00337F0B"/>
    <w:rsid w:val="003530A6"/>
    <w:rsid w:val="00353E0C"/>
    <w:rsid w:val="003600F3"/>
    <w:rsid w:val="00360564"/>
    <w:rsid w:val="003657C0"/>
    <w:rsid w:val="00396531"/>
    <w:rsid w:val="003B051A"/>
    <w:rsid w:val="003B7007"/>
    <w:rsid w:val="003C54C2"/>
    <w:rsid w:val="003C54F4"/>
    <w:rsid w:val="003D2CBD"/>
    <w:rsid w:val="003E7FB0"/>
    <w:rsid w:val="004021B5"/>
    <w:rsid w:val="0040392D"/>
    <w:rsid w:val="00416366"/>
    <w:rsid w:val="00427950"/>
    <w:rsid w:val="004418F0"/>
    <w:rsid w:val="00442E36"/>
    <w:rsid w:val="0044306A"/>
    <w:rsid w:val="004464C3"/>
    <w:rsid w:val="004523B2"/>
    <w:rsid w:val="00462379"/>
    <w:rsid w:val="00464EA7"/>
    <w:rsid w:val="00474DFA"/>
    <w:rsid w:val="0048469C"/>
    <w:rsid w:val="00496609"/>
    <w:rsid w:val="004A499C"/>
    <w:rsid w:val="004A60F7"/>
    <w:rsid w:val="004E13E8"/>
    <w:rsid w:val="00513643"/>
    <w:rsid w:val="005244E8"/>
    <w:rsid w:val="00532F63"/>
    <w:rsid w:val="00554EFE"/>
    <w:rsid w:val="00557088"/>
    <w:rsid w:val="00564CCB"/>
    <w:rsid w:val="00572708"/>
    <w:rsid w:val="005758AB"/>
    <w:rsid w:val="005838EF"/>
    <w:rsid w:val="0059210F"/>
    <w:rsid w:val="0059396E"/>
    <w:rsid w:val="005A0F69"/>
    <w:rsid w:val="005D28CC"/>
    <w:rsid w:val="005F0D8C"/>
    <w:rsid w:val="005F3BC1"/>
    <w:rsid w:val="00600694"/>
    <w:rsid w:val="006130A6"/>
    <w:rsid w:val="00627C33"/>
    <w:rsid w:val="0067790D"/>
    <w:rsid w:val="006809E5"/>
    <w:rsid w:val="00697CD5"/>
    <w:rsid w:val="006A0FE9"/>
    <w:rsid w:val="006A3437"/>
    <w:rsid w:val="006A640B"/>
    <w:rsid w:val="006B61FF"/>
    <w:rsid w:val="006C3F10"/>
    <w:rsid w:val="006E4E0C"/>
    <w:rsid w:val="006F355D"/>
    <w:rsid w:val="0070438D"/>
    <w:rsid w:val="00705B85"/>
    <w:rsid w:val="007268B6"/>
    <w:rsid w:val="00727BBF"/>
    <w:rsid w:val="00755C8D"/>
    <w:rsid w:val="007635F3"/>
    <w:rsid w:val="00780EA4"/>
    <w:rsid w:val="007811FE"/>
    <w:rsid w:val="007946A2"/>
    <w:rsid w:val="00797E24"/>
    <w:rsid w:val="007B7299"/>
    <w:rsid w:val="007D0EAD"/>
    <w:rsid w:val="007D4AE2"/>
    <w:rsid w:val="007F101B"/>
    <w:rsid w:val="007F60EF"/>
    <w:rsid w:val="008026B6"/>
    <w:rsid w:val="00802939"/>
    <w:rsid w:val="008228D2"/>
    <w:rsid w:val="00847150"/>
    <w:rsid w:val="00852BC7"/>
    <w:rsid w:val="008550D1"/>
    <w:rsid w:val="0086384A"/>
    <w:rsid w:val="00864BA6"/>
    <w:rsid w:val="0087107D"/>
    <w:rsid w:val="00875E37"/>
    <w:rsid w:val="00880188"/>
    <w:rsid w:val="0088590B"/>
    <w:rsid w:val="0088794C"/>
    <w:rsid w:val="008A5304"/>
    <w:rsid w:val="008B3D2E"/>
    <w:rsid w:val="008B70BA"/>
    <w:rsid w:val="008D29B6"/>
    <w:rsid w:val="008D401A"/>
    <w:rsid w:val="008E1CED"/>
    <w:rsid w:val="008E4E96"/>
    <w:rsid w:val="008E6442"/>
    <w:rsid w:val="008F4B20"/>
    <w:rsid w:val="00901601"/>
    <w:rsid w:val="0092547A"/>
    <w:rsid w:val="00930E0E"/>
    <w:rsid w:val="00936794"/>
    <w:rsid w:val="00942B6A"/>
    <w:rsid w:val="00954C1B"/>
    <w:rsid w:val="00967129"/>
    <w:rsid w:val="009702B3"/>
    <w:rsid w:val="009741A9"/>
    <w:rsid w:val="00975CF1"/>
    <w:rsid w:val="009B62B7"/>
    <w:rsid w:val="009C0D79"/>
    <w:rsid w:val="009C5742"/>
    <w:rsid w:val="009D2081"/>
    <w:rsid w:val="009D679B"/>
    <w:rsid w:val="009E6034"/>
    <w:rsid w:val="009F2234"/>
    <w:rsid w:val="00A06217"/>
    <w:rsid w:val="00A06980"/>
    <w:rsid w:val="00A27B65"/>
    <w:rsid w:val="00A370EA"/>
    <w:rsid w:val="00A47AF5"/>
    <w:rsid w:val="00A56DBB"/>
    <w:rsid w:val="00A603AD"/>
    <w:rsid w:val="00A60582"/>
    <w:rsid w:val="00AB7F01"/>
    <w:rsid w:val="00AD745E"/>
    <w:rsid w:val="00AE7DFF"/>
    <w:rsid w:val="00B07E64"/>
    <w:rsid w:val="00B1627F"/>
    <w:rsid w:val="00B26B50"/>
    <w:rsid w:val="00B47041"/>
    <w:rsid w:val="00B51A50"/>
    <w:rsid w:val="00B54209"/>
    <w:rsid w:val="00B547F1"/>
    <w:rsid w:val="00B61452"/>
    <w:rsid w:val="00B61E94"/>
    <w:rsid w:val="00B63D1F"/>
    <w:rsid w:val="00B73F00"/>
    <w:rsid w:val="00B82533"/>
    <w:rsid w:val="00BA54D6"/>
    <w:rsid w:val="00BB1976"/>
    <w:rsid w:val="00BB2422"/>
    <w:rsid w:val="00BD66B3"/>
    <w:rsid w:val="00BF0EC3"/>
    <w:rsid w:val="00C272F6"/>
    <w:rsid w:val="00C31E1B"/>
    <w:rsid w:val="00C31ED5"/>
    <w:rsid w:val="00C51EFC"/>
    <w:rsid w:val="00C52C1A"/>
    <w:rsid w:val="00C53347"/>
    <w:rsid w:val="00C55417"/>
    <w:rsid w:val="00C625E2"/>
    <w:rsid w:val="00C62BC1"/>
    <w:rsid w:val="00C72906"/>
    <w:rsid w:val="00C87BED"/>
    <w:rsid w:val="00C966FB"/>
    <w:rsid w:val="00CC47B3"/>
    <w:rsid w:val="00CD2154"/>
    <w:rsid w:val="00CE18B7"/>
    <w:rsid w:val="00CE6DEE"/>
    <w:rsid w:val="00CE7A14"/>
    <w:rsid w:val="00D21AAD"/>
    <w:rsid w:val="00D264FC"/>
    <w:rsid w:val="00D430C6"/>
    <w:rsid w:val="00D52C7A"/>
    <w:rsid w:val="00D64F4D"/>
    <w:rsid w:val="00D74AA2"/>
    <w:rsid w:val="00D979AE"/>
    <w:rsid w:val="00DA4506"/>
    <w:rsid w:val="00DD30D2"/>
    <w:rsid w:val="00DD3972"/>
    <w:rsid w:val="00DE2630"/>
    <w:rsid w:val="00DF7890"/>
    <w:rsid w:val="00E00469"/>
    <w:rsid w:val="00E12908"/>
    <w:rsid w:val="00E14210"/>
    <w:rsid w:val="00E2720E"/>
    <w:rsid w:val="00E364F5"/>
    <w:rsid w:val="00E42613"/>
    <w:rsid w:val="00E4516E"/>
    <w:rsid w:val="00E543FC"/>
    <w:rsid w:val="00E55F30"/>
    <w:rsid w:val="00E673DE"/>
    <w:rsid w:val="00E85CD1"/>
    <w:rsid w:val="00E975ED"/>
    <w:rsid w:val="00EA471E"/>
    <w:rsid w:val="00EB3157"/>
    <w:rsid w:val="00ED417D"/>
    <w:rsid w:val="00ED5F1F"/>
    <w:rsid w:val="00ED5FD8"/>
    <w:rsid w:val="00EE638E"/>
    <w:rsid w:val="00EF0BEA"/>
    <w:rsid w:val="00EF24B4"/>
    <w:rsid w:val="00EF704C"/>
    <w:rsid w:val="00EF7D51"/>
    <w:rsid w:val="00F06531"/>
    <w:rsid w:val="00F2182E"/>
    <w:rsid w:val="00F27BCC"/>
    <w:rsid w:val="00F5663E"/>
    <w:rsid w:val="00F70599"/>
    <w:rsid w:val="00F84557"/>
    <w:rsid w:val="00F948D2"/>
    <w:rsid w:val="00FA5B06"/>
    <w:rsid w:val="00FA5F0E"/>
    <w:rsid w:val="00FD2CF4"/>
    <w:rsid w:val="00FE003F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82C5D8"/>
  <w15:docId w15:val="{86FDC16B-6157-A448-98D3-E1560DCB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06"/>
    <w:pPr>
      <w:spacing w:after="200" w:line="276" w:lineRule="auto"/>
    </w:pPr>
    <w:rPr>
      <w:rFonts w:ascii="Museo Sans 500" w:hAnsi="Museo Sans 500"/>
      <w:color w:val="081F2C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B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RCNormal">
    <w:name w:val="CDRC Normal"/>
    <w:basedOn w:val="Normal"/>
    <w:link w:val="CDRCNormalChar"/>
    <w:qFormat/>
    <w:rsid w:val="00DA4506"/>
    <w:rPr>
      <w:rFonts w:ascii="Verdana" w:eastAsia="Times New Roman" w:hAnsi="Verdana" w:cs="Times New Roman"/>
      <w:sz w:val="20"/>
      <w:lang w:eastAsia="en-GB"/>
    </w:rPr>
  </w:style>
  <w:style w:type="character" w:customStyle="1" w:styleId="CDRCNormalChar">
    <w:name w:val="CDRC Normal Char"/>
    <w:basedOn w:val="DefaultParagraphFont"/>
    <w:link w:val="CDRCNormal"/>
    <w:rsid w:val="00DA4506"/>
    <w:rPr>
      <w:rFonts w:ascii="Verdana" w:eastAsia="Times New Roman" w:hAnsi="Verdana" w:cs="Times New Roman"/>
      <w:color w:val="081F2C"/>
      <w:sz w:val="20"/>
      <w:lang w:eastAsia="en-GB"/>
    </w:rPr>
  </w:style>
  <w:style w:type="paragraph" w:customStyle="1" w:styleId="CDRCHeading1">
    <w:name w:val="CDRC Heading 1"/>
    <w:basedOn w:val="Heading1"/>
    <w:next w:val="CDRCNormal"/>
    <w:link w:val="CDRCHeading1Char"/>
    <w:qFormat/>
    <w:rsid w:val="00170E00"/>
    <w:pPr>
      <w:spacing w:after="160"/>
    </w:pPr>
    <w:rPr>
      <w:rFonts w:ascii="Museo 500" w:hAnsi="Museo 500"/>
      <w:color w:val="5B6770"/>
      <w:lang w:eastAsia="en-GB"/>
    </w:rPr>
  </w:style>
  <w:style w:type="character" w:customStyle="1" w:styleId="CDRCHeading1Char">
    <w:name w:val="CDRC Heading 1 Char"/>
    <w:basedOn w:val="Heading1Char"/>
    <w:link w:val="CDRCHeading1"/>
    <w:rsid w:val="00170E00"/>
    <w:rPr>
      <w:rFonts w:ascii="Museo 500" w:eastAsiaTheme="majorEastAsia" w:hAnsi="Museo 500" w:cstheme="majorBidi"/>
      <w:color w:val="5B6770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87B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DRCHeading2">
    <w:name w:val="CDRC Heading 2"/>
    <w:basedOn w:val="Heading2"/>
    <w:next w:val="CDRCNormal"/>
    <w:link w:val="CDRCHeading2Char"/>
    <w:qFormat/>
    <w:rsid w:val="00170E00"/>
    <w:pPr>
      <w:spacing w:after="160"/>
    </w:pPr>
    <w:rPr>
      <w:rFonts w:ascii="Museo 500" w:hAnsi="Museo 500"/>
      <w:color w:val="5B6770"/>
      <w:lang w:eastAsia="en-GB"/>
    </w:rPr>
  </w:style>
  <w:style w:type="character" w:customStyle="1" w:styleId="CDRCHeading2Char">
    <w:name w:val="CDRC Heading 2 Char"/>
    <w:basedOn w:val="Heading2Char"/>
    <w:link w:val="CDRCHeading2"/>
    <w:rsid w:val="00170E00"/>
    <w:rPr>
      <w:rFonts w:ascii="Museo 500" w:eastAsiaTheme="majorEastAsia" w:hAnsi="Museo 500" w:cstheme="majorBidi"/>
      <w:color w:val="5B6770"/>
      <w:sz w:val="26"/>
      <w:szCs w:val="2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87B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D3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55C"/>
  </w:style>
  <w:style w:type="paragraph" w:styleId="Footer">
    <w:name w:val="footer"/>
    <w:basedOn w:val="Normal"/>
    <w:link w:val="FooterChar"/>
    <w:uiPriority w:val="99"/>
    <w:unhideWhenUsed/>
    <w:rsid w:val="001D3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55C"/>
  </w:style>
  <w:style w:type="paragraph" w:styleId="ListParagraph">
    <w:name w:val="List Paragraph"/>
    <w:basedOn w:val="Normal"/>
    <w:uiPriority w:val="34"/>
    <w:qFormat/>
    <w:rsid w:val="00DA450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A4506"/>
    <w:pPr>
      <w:spacing w:after="120"/>
    </w:pPr>
    <w:rPr>
      <w:rFonts w:asciiTheme="minorHAnsi" w:hAnsiTheme="minorHAns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4506"/>
  </w:style>
  <w:style w:type="table" w:styleId="TableGrid">
    <w:name w:val="Table Grid"/>
    <w:basedOn w:val="TableNormal"/>
    <w:uiPriority w:val="59"/>
    <w:rsid w:val="00DA4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4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506"/>
    <w:rPr>
      <w:rFonts w:ascii="Museo Sans 500" w:hAnsi="Museo Sans 500"/>
      <w:color w:val="081F2C"/>
      <w:sz w:val="20"/>
      <w:szCs w:val="20"/>
    </w:rPr>
  </w:style>
  <w:style w:type="paragraph" w:customStyle="1" w:styleId="FRBodyText">
    <w:name w:val="FR Body Text"/>
    <w:basedOn w:val="Normal"/>
    <w:rsid w:val="00DA4506"/>
    <w:pPr>
      <w:spacing w:after="0" w:line="300" w:lineRule="exact"/>
    </w:pPr>
    <w:rPr>
      <w:rFonts w:ascii="Verdana" w:eastAsia="Times New Roman" w:hAnsi="Verdana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5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506"/>
    <w:rPr>
      <w:rFonts w:ascii="Museo Sans 500" w:hAnsi="Museo Sans 500"/>
      <w:color w:val="081F2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50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06"/>
    <w:rPr>
      <w:rFonts w:ascii="Segoe UI" w:hAnsi="Segoe UI" w:cs="Segoe UI"/>
      <w:color w:val="081F2C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A4506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506"/>
    <w:rPr>
      <w:rFonts w:ascii="Museo Sans 500" w:hAnsi="Museo Sans 500"/>
      <w:b/>
      <w:bCs/>
      <w:color w:val="081F2C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3B051A"/>
    <w:rPr>
      <w:b/>
      <w:bCs/>
      <w:smallCaps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3B051A"/>
    <w:pPr>
      <w:spacing w:after="0" w:line="240" w:lineRule="auto"/>
    </w:pPr>
    <w:rPr>
      <w:rFonts w:ascii="Verdana" w:hAnsi="Verdana"/>
      <w:color w:val="auto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051A"/>
    <w:rPr>
      <w:rFonts w:ascii="Verdana" w:hAnsi="Verdana"/>
      <w:sz w:val="20"/>
      <w:szCs w:val="21"/>
    </w:rPr>
  </w:style>
  <w:style w:type="paragraph" w:customStyle="1" w:styleId="BasicParagraph">
    <w:name w:val="[Basic Paragraph]"/>
    <w:basedOn w:val="Normal"/>
    <w:uiPriority w:val="99"/>
    <w:rsid w:val="001E36F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C31E1B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lie/Library/CloudStorage/OneDrive-UniversityCollegeLondon/Documents%20-%20GeoDS/2%20Data%20Infrastructure/Data%20Transfer%20Form%20Templates/GeoDS%20Import%20Notific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B6D864B43B18439B4A1B895B4CD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50C05-8CF0-9948-9353-85DCE14DF840}"/>
      </w:docPartPr>
      <w:docPartBody>
        <w:p w:rsidR="005C66E6" w:rsidRDefault="005C66E6">
          <w:pPr>
            <w:pStyle w:val="2EB6D864B43B18439B4A1B895B4CD372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731A89DD0B16344CABCDE6ECF1354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7C36-8D3F-2C41-8C9C-1EF2A7363CC9}"/>
      </w:docPartPr>
      <w:docPartBody>
        <w:p w:rsidR="005C66E6" w:rsidRDefault="005C66E6">
          <w:pPr>
            <w:pStyle w:val="731A89DD0B16344CABCDE6ECF13545E8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84168AC9EA234047860770E534DE6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9AE0-921C-1744-A90F-47236C7D5D52}"/>
      </w:docPartPr>
      <w:docPartBody>
        <w:p w:rsidR="005C66E6" w:rsidRDefault="005C66E6">
          <w:pPr>
            <w:pStyle w:val="84168AC9EA234047860770E534DE67D0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B2B3D9059C9F0344BE3C491F9E17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3B0D-70D3-614C-B46E-0E965676F2FF}"/>
      </w:docPartPr>
      <w:docPartBody>
        <w:p w:rsidR="005C66E6" w:rsidRDefault="005C66E6">
          <w:pPr>
            <w:pStyle w:val="B2B3D9059C9F0344BE3C491F9E171BBD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CB7D2294D61812469328D09E60DBB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8732-E6C2-D94B-ACFB-21C2A1ED9BF5}"/>
      </w:docPartPr>
      <w:docPartBody>
        <w:p w:rsidR="005C66E6" w:rsidRDefault="005C66E6">
          <w:pPr>
            <w:pStyle w:val="CB7D2294D61812469328D09E60DBB89F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FBE392704D23824DAD102F99916E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7B78F-2A9E-DF47-AE92-C9722A6E3F94}"/>
      </w:docPartPr>
      <w:docPartBody>
        <w:p w:rsidR="005C66E6" w:rsidRDefault="005C66E6">
          <w:pPr>
            <w:pStyle w:val="FBE392704D23824DAD102F99916E6BA8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C8D4674446C47C4997E36678812F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6C72B-F618-1D47-80FB-2095A450DD0F}"/>
      </w:docPartPr>
      <w:docPartBody>
        <w:p w:rsidR="005C66E6" w:rsidRDefault="005C66E6">
          <w:pPr>
            <w:pStyle w:val="C8D4674446C47C4997E36678812F7B8D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15E4EE6A79DE174187529DF3D65FE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E2F53-7008-A64F-80E1-4E71C530C6FB}"/>
      </w:docPartPr>
      <w:docPartBody>
        <w:p w:rsidR="005C66E6" w:rsidRDefault="005C66E6">
          <w:pPr>
            <w:pStyle w:val="15E4EE6A79DE174187529DF3D65FEBE6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500">
    <w:altName w:val="Arial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useo 500"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E6"/>
    <w:rsid w:val="005C66E6"/>
    <w:rsid w:val="00E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B6D864B43B18439B4A1B895B4CD372">
    <w:name w:val="2EB6D864B43B18439B4A1B895B4CD372"/>
  </w:style>
  <w:style w:type="paragraph" w:customStyle="1" w:styleId="731A89DD0B16344CABCDE6ECF13545E8">
    <w:name w:val="731A89DD0B16344CABCDE6ECF13545E8"/>
  </w:style>
  <w:style w:type="paragraph" w:customStyle="1" w:styleId="84168AC9EA234047860770E534DE67D0">
    <w:name w:val="84168AC9EA234047860770E534DE67D0"/>
  </w:style>
  <w:style w:type="paragraph" w:customStyle="1" w:styleId="B2B3D9059C9F0344BE3C491F9E171BBD">
    <w:name w:val="B2B3D9059C9F0344BE3C491F9E171BBD"/>
  </w:style>
  <w:style w:type="paragraph" w:customStyle="1" w:styleId="CB7D2294D61812469328D09E60DBB89F">
    <w:name w:val="CB7D2294D61812469328D09E60DBB89F"/>
  </w:style>
  <w:style w:type="paragraph" w:customStyle="1" w:styleId="FBE392704D23824DAD102F99916E6BA8">
    <w:name w:val="FBE392704D23824DAD102F99916E6BA8"/>
  </w:style>
  <w:style w:type="paragraph" w:customStyle="1" w:styleId="C8D4674446C47C4997E36678812F7B8D">
    <w:name w:val="C8D4674446C47C4997E36678812F7B8D"/>
  </w:style>
  <w:style w:type="paragraph" w:customStyle="1" w:styleId="15E4EE6A79DE174187529DF3D65FEBE6">
    <w:name w:val="15E4EE6A79DE174187529DF3D65FE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223E27661E7458FDC9BDC97594C66" ma:contentTypeVersion="21" ma:contentTypeDescription="Create a new document." ma:contentTypeScope="" ma:versionID="47db7f1da02c8137d9a8b55acb5f2c86">
  <xsd:schema xmlns:xsd="http://www.w3.org/2001/XMLSchema" xmlns:xs="http://www.w3.org/2001/XMLSchema" xmlns:p="http://schemas.microsoft.com/office/2006/metadata/properties" xmlns:ns2="a49b0d3e-04d8-4ee1-8d83-7ee9fccd4e77" xmlns:ns3="dabd0da5-8758-4f1c-a042-3834175c86e7" targetNamespace="http://schemas.microsoft.com/office/2006/metadata/properties" ma:root="true" ma:fieldsID="600faa96606974bf958561bca96f9187" ns2:_="" ns3:_="">
    <xsd:import namespace="a49b0d3e-04d8-4ee1-8d83-7ee9fccd4e77"/>
    <xsd:import namespace="dabd0da5-8758-4f1c-a042-3834175c8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0d3e-04d8-4ee1-8d83-7ee9fccd4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A metadata documentation of the Price Paid Data of Scotland (provides by Registers of Scotland)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d0da5-8758-4f1c-a042-3834175c8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9dbdd98-5f6b-4365-8a80-03e15896676f}" ma:internalName="TaxCatchAll" ma:showField="CatchAllData" ma:web="dabd0da5-8758-4f1c-a042-3834175c8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49b0d3e-04d8-4ee1-8d83-7ee9fccd4e77" xsi:nil="true"/>
    <TaxCatchAll xmlns="dabd0da5-8758-4f1c-a042-3834175c86e7" xsi:nil="true"/>
    <Notes xmlns="a49b0d3e-04d8-4ee1-8d83-7ee9fccd4e77" xsi:nil="true"/>
    <lcf76f155ced4ddcb4097134ff3c332f xmlns="a49b0d3e-04d8-4ee1-8d83-7ee9fccd4e7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77D38-9948-47E6-A4F5-7CF9EECDC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b0d3e-04d8-4ee1-8d83-7ee9fccd4e77"/>
    <ds:schemaRef ds:uri="dabd0da5-8758-4f1c-a042-3834175c8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8BB82-EED5-4E47-AB36-9FC1B2CBD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0AA8EA-7976-499F-AF0B-E5BF21DE0E09}">
  <ds:schemaRefs>
    <ds:schemaRef ds:uri="http://schemas.microsoft.com/office/2006/metadata/properties"/>
    <ds:schemaRef ds:uri="http://schemas.microsoft.com/office/infopath/2007/PartnerControls"/>
    <ds:schemaRef ds:uri="a49b0d3e-04d8-4ee1-8d83-7ee9fccd4e77"/>
    <ds:schemaRef ds:uri="dabd0da5-8758-4f1c-a042-3834175c86e7"/>
  </ds:schemaRefs>
</ds:datastoreItem>
</file>

<file path=customXml/itemProps4.xml><?xml version="1.0" encoding="utf-8"?>
<ds:datastoreItem xmlns:ds="http://schemas.openxmlformats.org/officeDocument/2006/customXml" ds:itemID="{3F79433E-079C-4133-947F-EA87090F08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GeoDS Import Notification Form.dotx</Template>
  <TotalTime>7</TotalTime>
  <Pages>3</Pages>
  <Words>201</Words>
  <Characters>1053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 O'Brien</dc:creator>
  <cp:lastModifiedBy>O'Brien, Oliver</cp:lastModifiedBy>
  <cp:revision>8</cp:revision>
  <cp:lastPrinted>2017-03-20T11:09:00Z</cp:lastPrinted>
  <dcterms:created xsi:type="dcterms:W3CDTF">2025-12-18T23:34:00Z</dcterms:created>
  <dcterms:modified xsi:type="dcterms:W3CDTF">2025-12-18T23:41:00Z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0x010100F11223E27661E7458FDC9BDC97594C66</vt:lpwstr>
  </property>
  <property fmtid="{D5CDD505-2E9C-101B-9397-08002B2CF9AE}" pid="3" name="MediaServiceImageTags">
    <vt:lpwstr/>
  </property>
</Properties>
</file>